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E4" w:rsidRDefault="00150B02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150B02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3A26E4" w:rsidRDefault="00150B0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3A26E4" w:rsidRDefault="00150B0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53</w:t>
      </w:r>
    </w:p>
    <w:p w:rsidR="003A26E4" w:rsidRDefault="00150B02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3A26E4" w:rsidRDefault="00150B0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(57 позачергового пленарного засідання ради)</w:t>
      </w:r>
    </w:p>
    <w:p w:rsidR="003A26E4" w:rsidRDefault="003A26E4">
      <w:pPr>
        <w:pStyle w:val="Standard"/>
        <w:jc w:val="center"/>
        <w:rPr>
          <w:rFonts w:hint="eastAsia"/>
        </w:rPr>
      </w:pPr>
    </w:p>
    <w:p w:rsidR="003A26E4" w:rsidRDefault="00150B02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 xml:space="preserve"> травня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3A26E4" w:rsidRDefault="00150B02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3A26E4" w:rsidRDefault="00150B02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3A26E4" w:rsidRDefault="003A26E4">
      <w:pPr>
        <w:pStyle w:val="Standard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Захарченко Віталій - голова постійної комісії 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приватизації,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головуючий.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Савченко Василь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секретар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постійної комісії 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3A26E4" w:rsidRDefault="00150B0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Бережний </w:t>
            </w:r>
            <w:r>
              <w:rPr>
                <w:rFonts w:ascii="Times New Roman" w:hAnsi="Times New Roman"/>
              </w:rPr>
              <w:t>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3A26E4" w:rsidRDefault="003A26E4">
      <w:pPr>
        <w:pStyle w:val="Standard"/>
        <w:jc w:val="center"/>
        <w:rPr>
          <w:rFonts w:hint="eastAsia"/>
        </w:rPr>
      </w:pPr>
    </w:p>
    <w:p w:rsidR="003A26E4" w:rsidRDefault="00150B0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Депутати відсутні на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3A26E4" w:rsidRDefault="00150B0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земельних ресурсів та </w:t>
            </w:r>
            <w:r>
              <w:rPr>
                <w:rFonts w:ascii="Times New Roman" w:hAnsi="Times New Roman"/>
                <w:color w:val="000000"/>
              </w:rPr>
              <w:t>охорони навколишнього середовища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спеціаліст відділу з питань оборонної роботи, цивільного захисту та взаємодії з правоохоронними органами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Секретар </w:t>
            </w:r>
            <w:r>
              <w:rPr>
                <w:rFonts w:ascii="Times New Roman" w:hAnsi="Times New Roman"/>
                <w:color w:val="000000"/>
              </w:rPr>
              <w:t>міської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Невмержицький Юрій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</w:rPr>
              <w:t>фінансового управління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оборонної роботи, цивільного захисту та взаємодії з правоохоронними органами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Сивинська Інна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Перший заступник міського голови</w:t>
            </w:r>
          </w:p>
        </w:tc>
      </w:tr>
      <w:tr w:rsidR="003A26E4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6E4" w:rsidRDefault="00150B0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житлово-комунального </w:t>
            </w:r>
            <w:r>
              <w:rPr>
                <w:rFonts w:ascii="Times New Roman" w:hAnsi="Times New Roman"/>
                <w:color w:val="000000"/>
              </w:rPr>
              <w:t>господарства, транспорту, зв’язку та з питань охорони праці</w:t>
            </w:r>
          </w:p>
        </w:tc>
      </w:tr>
    </w:tbl>
    <w:p w:rsidR="003A26E4" w:rsidRDefault="00150B0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3A26E4" w:rsidRDefault="00150B02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2) Про внесення змін до рішення виконавчого комітету </w:t>
      </w:r>
      <w:r>
        <w:rPr>
          <w:rFonts w:ascii="Times New Roman" w:hAnsi="Times New Roman" w:cs="Times New Roman"/>
          <w:bCs/>
        </w:rPr>
        <w:t>Демидівської сільської ради від 27.06.1997 № 210.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3) 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суперфіцію № 1 від 15 червня 2021 року на земельну ділянку за адресою</w:t>
      </w:r>
      <w:r>
        <w:rPr>
          <w:rFonts w:ascii="Times New Roman" w:hAnsi="Times New Roman" w:cs="Times New Roman"/>
          <w:bCs/>
        </w:rPr>
        <w:t>: м. Решетилівка, вулиця Шевченка, 1.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4) Про внесення змін до рішень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bCs/>
        </w:rPr>
        <w:t>від 24.12.2024 № 2063-52-VIIІ, від 24.12.2024 № 2076-52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, від 15.04.2025    № 2194-56-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>5) Про затвердження документації із землеустрою та передачу у користування земельних ділянок на території Решет</w:t>
      </w:r>
      <w:r>
        <w:rPr>
          <w:rFonts w:ascii="Times New Roman" w:hAnsi="Times New Roman" w:cs="Times New Roman"/>
          <w:bCs/>
        </w:rPr>
        <w:t>илівської міської територіальної громади.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user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6) Про затвердження технічних документацій із землеустрою щодо встановлення (відновлення) меж земельних діляно</w:t>
      </w:r>
      <w:r>
        <w:rPr>
          <w:rFonts w:ascii="Times New Roman" w:hAnsi="Times New Roman" w:cs="Times New Roman"/>
          <w:bCs/>
          <w:lang w:val="ru-RU"/>
        </w:rPr>
        <w:t>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7) Про надання </w:t>
      </w:r>
      <w:r>
        <w:rPr>
          <w:rFonts w:ascii="Times New Roman" w:hAnsi="Times New Roman" w:cs="Times New Roman"/>
          <w:bCs/>
        </w:rPr>
        <w:t>дозволу на розробку документації із землеустрою на території Решетилівської міської територіальної громади.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8) Про надання дозволу ТОВАРИСТВУ З ОБМЕЖЕНО</w:t>
      </w:r>
      <w:r>
        <w:rPr>
          <w:rFonts w:ascii="Times New Roman" w:hAnsi="Times New Roman" w:cs="Times New Roman"/>
          <w:bCs/>
        </w:rPr>
        <w:t xml:space="preserve">Ю ВІДПОВІДАЛЬНІСТЮ „БУРАТ-АГРО”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</w:rPr>
        <w:t>для ведення товарного сільськогосподарського виробництва.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Доповідає: Добжинська С.В. – </w:t>
      </w:r>
      <w:r>
        <w:rPr>
          <w:rFonts w:ascii="Times New Roman" w:hAnsi="Times New Roman" w:cs="Times New Roman"/>
          <w:shd w:val="clear" w:color="auto" w:fill="FFFFFF"/>
          <w:lang w:val="ru-RU"/>
        </w:rPr>
        <w:t>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9) </w:t>
      </w:r>
      <w:r>
        <w:rPr>
          <w:rFonts w:ascii="Times New Roman" w:hAnsi="Times New Roman" w:cs="Times New Roman"/>
          <w:bCs/>
        </w:rPr>
        <w:t>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договорів оренди землі.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10) Про встановлення особисто</w:t>
      </w:r>
      <w:r>
        <w:rPr>
          <w:rFonts w:ascii="Times New Roman" w:hAnsi="Times New Roman" w:cs="Times New Roman"/>
        </w:rPr>
        <w:t>го строкового земельного сервітуту.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11) </w:t>
      </w:r>
      <w:r>
        <w:rPr>
          <w:rFonts w:ascii="Times New Roman" w:hAnsi="Times New Roman" w:cs="Times New Roman"/>
          <w:bCs/>
        </w:rPr>
        <w:t>Про надання дозволу на розробку проектів землеустрою щодо відведення земельних ділянок для городництва.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</w:t>
      </w:r>
      <w:r>
        <w:rPr>
          <w:rFonts w:ascii="Times New Roman" w:hAnsi="Times New Roman" w:cs="Times New Roman"/>
          <w:bCs/>
          <w:lang w:val="ru-RU"/>
        </w:rPr>
        <w:t>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12) </w:t>
      </w:r>
      <w:r>
        <w:rPr>
          <w:rFonts w:ascii="Times New Roman" w:hAnsi="Times New Roman" w:cs="Times New Roman"/>
          <w:bCs/>
        </w:rPr>
        <w:t>Про надання дозволу на розробку проектів землеустрою щодо відведення земельних ділянок для сінокосіння і випасання худоби.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</w:t>
      </w:r>
      <w:r>
        <w:rPr>
          <w:rFonts w:ascii="Times New Roman" w:hAnsi="Times New Roman" w:cs="Times New Roman"/>
          <w:bCs/>
          <w:lang w:val="ru-RU"/>
        </w:rPr>
        <w:t>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13) </w:t>
      </w:r>
      <w:r>
        <w:rPr>
          <w:rFonts w:ascii="Times New Roman" w:hAnsi="Times New Roman" w:cs="Times New Roman"/>
          <w:bCs/>
        </w:rPr>
        <w:t>Про надання дозволу</w:t>
      </w:r>
      <w:r>
        <w:rPr>
          <w:rFonts w:ascii="Times New Roman" w:hAnsi="Times New Roman" w:cs="Times New Roman"/>
        </w:rPr>
        <w:t xml:space="preserve"> ФІЗИЧНІЙ ОСОБІ – ПІДПРИЄМЦЮ БАТРАК ПОЛІНІ СЕРГІЇВНІ</w:t>
      </w:r>
      <w:r>
        <w:rPr>
          <w:rFonts w:ascii="Times New Roman" w:hAnsi="Times New Roman" w:cs="Times New Roman"/>
          <w:bCs/>
        </w:rPr>
        <w:t xml:space="preserve"> на виготовлення проекту землеустрою щодо відведення земельних ділянок </w:t>
      </w:r>
      <w:r>
        <w:rPr>
          <w:rFonts w:ascii="Times New Roman" w:hAnsi="Times New Roman" w:cs="Times New Roman"/>
          <w:shd w:val="clear" w:color="auto" w:fill="FFFFFF"/>
        </w:rPr>
        <w:t>під полезахисними лісовими смугами.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</w:t>
      </w:r>
      <w:r>
        <w:rPr>
          <w:rFonts w:ascii="Times New Roman" w:hAnsi="Times New Roman" w:cs="Times New Roman"/>
          <w:shd w:val="clear" w:color="auto" w:fill="FFFFFF"/>
          <w:lang w:val="ru-RU"/>
        </w:rPr>
        <w:t>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</w:t>
      </w:r>
      <w:r>
        <w:rPr>
          <w:rFonts w:ascii="Times New Roman" w:hAnsi="Times New Roman" w:cs="Times New Roman"/>
          <w:bCs/>
        </w:rPr>
        <w:t>Про надання дозволу на виготовлення проектів землеустрою щодо відведення земельних ділянок на території Решетилівської міської територіальної громади.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15)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>Про надання дозволу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</w:t>
      </w:r>
      <w:r>
        <w:rPr>
          <w:rFonts w:ascii="Times New Roman" w:hAnsi="Times New Roman" w:cs="Times New Roman"/>
          <w:shd w:val="clear" w:color="auto" w:fill="FFFFFF"/>
        </w:rPr>
        <w:t>ервітуту.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  <w:t xml:space="preserve">16) </w:t>
      </w:r>
      <w:r>
        <w:rPr>
          <w:rFonts w:ascii="Times New Roman" w:hAnsi="Times New Roman" w:cs="Times New Roman"/>
          <w:bCs/>
          <w:lang w:val="ru-RU"/>
        </w:rPr>
        <w:t>Про продаж земельних ділянок для ведення фермерського господарства.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</w:t>
      </w:r>
      <w:r>
        <w:rPr>
          <w:rFonts w:ascii="Times New Roman" w:hAnsi="Times New Roman" w:cs="Times New Roman"/>
          <w:bCs/>
          <w:lang w:val="ru-RU"/>
        </w:rPr>
        <w:t>хорони навколишнього середовища.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bCs/>
        </w:rPr>
        <w:t xml:space="preserve">17) Про </w:t>
      </w:r>
      <w:r>
        <w:rPr>
          <w:rFonts w:ascii="Times New Roman" w:hAnsi="Times New Roman" w:cs="Times New Roman"/>
        </w:rPr>
        <w:t>ліквідацію Федіївської філії І-ІІ ступенів Покровського опорного закладу загальної середньої освіти І-ІІІ ступенів Решетилівської міської ради.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начальник відділу освіти.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18) </w:t>
      </w:r>
      <w:r>
        <w:rPr>
          <w:rFonts w:ascii="Times New Roman" w:hAnsi="Times New Roman" w:cs="Times New Roman"/>
          <w:color w:val="000000"/>
        </w:rPr>
        <w:t xml:space="preserve">Про </w:t>
      </w:r>
      <w:r>
        <w:rPr>
          <w:rFonts w:ascii="Times New Roman" w:hAnsi="Times New Roman" w:cs="Times New Roman"/>
          <w:color w:val="000000"/>
        </w:rPr>
        <w:t>внесення змін до рішення Решетилівської міської ради від 28.05.2021 № 469-8-</w:t>
      </w:r>
      <w:r>
        <w:rPr>
          <w:rFonts w:ascii="Times New Roman" w:hAnsi="Times New Roman" w:cs="Times New Roman"/>
          <w:color w:val="000000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</w:rPr>
        <w:t>Про затвердження Положення про стипендію міського голови в галузі освіти для обдарованих дітей Решетилівської міської територіальної громади”.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</w:t>
      </w:r>
      <w:r>
        <w:rPr>
          <w:rFonts w:ascii="Times New Roman" w:hAnsi="Times New Roman" w:cs="Times New Roman"/>
        </w:rPr>
        <w:t>альник відділу освіти.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19) </w:t>
      </w:r>
      <w:r>
        <w:rPr>
          <w:rFonts w:ascii="Times New Roman" w:hAnsi="Times New Roman" w:cs="Times New Roman"/>
        </w:rPr>
        <w:t>Про надання згоди Комунальному некомерційному підприємству „Решетилівська центральна лікарня Решетилівської міської ради Полтавської області” на списання та зняття з обліку транспортних засобів.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Тищенко С.С. – начальн</w:t>
      </w:r>
      <w:r>
        <w:rPr>
          <w:rFonts w:ascii="Times New Roman" w:hAnsi="Times New Roman" w:cs="Times New Roman"/>
        </w:rPr>
        <w:t>ик відділу житлово-комунального господарства, транспорту, зв’язку та з питань охорони праці.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20)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рішення Решетилівської міської ради від 28.05.2021 № 467-8-VІІІ</w:t>
      </w:r>
      <w:r>
        <w:rPr>
          <w:rFonts w:ascii="Times New Roman" w:hAnsi="Times New Roman" w:cs="Times New Roman"/>
          <w:color w:val="000000"/>
        </w:rPr>
        <w:t xml:space="preserve"> ,,</w:t>
      </w:r>
      <w:r>
        <w:rPr>
          <w:rFonts w:ascii="Times New Roman" w:hAnsi="Times New Roman" w:cs="Times New Roman"/>
        </w:rPr>
        <w:t>Про створення і використання матеріального резерву Решетилівської міськ</w:t>
      </w:r>
      <w:r>
        <w:rPr>
          <w:rFonts w:ascii="Times New Roman" w:hAnsi="Times New Roman" w:cs="Times New Roman"/>
        </w:rPr>
        <w:t>ої територіальної громади для запобігання та ліквідації наслідків надзвичайних ситуацій”.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Любиченко М.В. – головний спеціаліст відділу оборонної роботи, цивільного захисту та взаємодії з правоохоронними органами.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21)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Програ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ми фінансової підтримки Полтавської районної військової (державної) адміністрації Полтавської області на 2025 рік в умовах воєнного стану.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  <w:t xml:space="preserve">22) </w:t>
      </w:r>
      <w:r>
        <w:rPr>
          <w:rFonts w:ascii="Times New Roman" w:hAnsi="Times New Roman" w:cs="Times New Roman"/>
        </w:rPr>
        <w:t>Про затвердження рішення виконавчого коміте</w:t>
      </w:r>
      <w:r>
        <w:rPr>
          <w:rFonts w:ascii="Times New Roman" w:hAnsi="Times New Roman" w:cs="Times New Roman"/>
        </w:rPr>
        <w:t>ту міської ради.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23) Про внесення змін до показників бюджету міської територіальної громади на 2025 рік.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24) </w:t>
      </w:r>
      <w:r>
        <w:rPr>
          <w:rFonts w:ascii="Times New Roman" w:hAnsi="Times New Roman" w:cs="Times New Roman"/>
          <w:color w:val="1D1D1B"/>
          <w:shd w:val="clear" w:color="auto" w:fill="FFFFFF"/>
        </w:rPr>
        <w:t>П</w:t>
      </w:r>
      <w:r>
        <w:rPr>
          <w:rFonts w:ascii="Times New Roman" w:hAnsi="Times New Roman" w:cs="Times New Roman"/>
        </w:rPr>
        <w:t xml:space="preserve">ро прийняття в </w:t>
      </w:r>
      <w:r>
        <w:rPr>
          <w:rFonts w:ascii="Times New Roman" w:hAnsi="Times New Roman" w:cs="Times New Roman"/>
        </w:rPr>
        <w:t>комунальну власність Решетилівської міської територіальної громади товарно-матеріальних цінностей.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Лисенко М.В. – керуючий справами виконкому.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25) </w:t>
      </w:r>
      <w:r>
        <w:rPr>
          <w:rFonts w:ascii="Times New Roman" w:hAnsi="Times New Roman" w:cs="Times New Roman"/>
          <w:lang w:eastAsia="ru-RU"/>
        </w:rPr>
        <w:t>Про   внесення   змін   до   Плану діяльності  з  підготовки  проєктів регуляторних  актів Решети</w:t>
      </w:r>
      <w:r>
        <w:rPr>
          <w:rFonts w:ascii="Times New Roman" w:hAnsi="Times New Roman" w:cs="Times New Roman"/>
          <w:lang w:eastAsia="ru-RU"/>
        </w:rPr>
        <w:t>лівської міської ради  на  2025 рік.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Доповідає:Колотій Н.Ю. – начальник відділу з юридичних питань та управління комунальним майном.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26) </w:t>
      </w:r>
      <w:r>
        <w:rPr>
          <w:rFonts w:ascii="Times New Roman" w:hAnsi="Times New Roman" w:cs="Times New Roman"/>
          <w:color w:val="000000"/>
        </w:rPr>
        <w:t>Про закупівлю матеріальних цінностей для забезпечення військової частини А</w:t>
      </w:r>
      <w:r>
        <w:rPr>
          <w:rFonts w:ascii="Times New Roman" w:hAnsi="Times New Roman" w:cs="Times New Roman"/>
          <w:color w:val="FFFFFF"/>
        </w:rPr>
        <w:t>4957</w:t>
      </w:r>
      <w:r>
        <w:rPr>
          <w:rFonts w:ascii="Times New Roman" w:hAnsi="Times New Roman" w:cs="Times New Roman"/>
          <w:color w:val="000000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Різник Т.В. – начальник від</w:t>
      </w:r>
      <w:r>
        <w:rPr>
          <w:rFonts w:ascii="Times New Roman" w:hAnsi="Times New Roman" w:cs="Times New Roman"/>
        </w:rPr>
        <w:t>ділу з питань оборонної роботи, цивільного захисту та взаємодії з правоохоронними органами.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27) Різне.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>Головуючий запитав у депутатів чи не має змін та доповнень до порядку денного. Пропозицій до порядку денного не надійшло.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Головуючий проінформував про</w:t>
      </w:r>
      <w:r>
        <w:rPr>
          <w:rFonts w:ascii="Times New Roman" w:hAnsi="Times New Roman" w:cs="Times New Roman"/>
          <w:bCs/>
        </w:rPr>
        <w:t xml:space="preserve"> те, що на виступ записувалися громадяни Мазничко В.Я. та Берлінов В. (адвокат Гурін Д.Ю.) по питанню земельної ділянки в с-щі Покровське, вул. Центральна,1К. (заяви про виступ додаються до Протоколу).</w:t>
      </w:r>
    </w:p>
    <w:p w:rsidR="003A26E4" w:rsidRDefault="003A26E4">
      <w:pPr>
        <w:pStyle w:val="Standard"/>
        <w:jc w:val="both"/>
        <w:rPr>
          <w:rFonts w:ascii="Times New Roman" w:hAnsi="Times New Roman" w:cs="Times New Roman"/>
          <w:bCs/>
        </w:rPr>
      </w:pPr>
    </w:p>
    <w:p w:rsidR="003A26E4" w:rsidRDefault="00150B02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ВИСТУПИЛИ: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Мазничко В.Я., який пояснив, що купив буд</w:t>
      </w:r>
      <w:r>
        <w:rPr>
          <w:rFonts w:ascii="Times New Roman" w:hAnsi="Times New Roman" w:cs="Times New Roman"/>
          <w:bCs/>
        </w:rPr>
        <w:t>івлю (гараж) в с-щі Покровське вул. Центральна, 1Д, почав ремонт, подав документи на оформлення земельної ділянки (далі з/д) але розпочалась війна, реєстри закрились, земельний відділ не погоджував документацію мотивуючи що справа в суді. Доля В.І., який к</w:t>
      </w:r>
      <w:r>
        <w:rPr>
          <w:rFonts w:ascii="Times New Roman" w:hAnsi="Times New Roman" w:cs="Times New Roman"/>
          <w:bCs/>
        </w:rPr>
        <w:t>упив “тік” у ТОВ Кернел доказує, що це його з/д, хоча нам вже присвоїли кадастровий номер з/д, коли ми забрали документацію у земельному відділі на наступний день поліція вилучила у нас документи, а в ДЗК кадастровий номер з/д зник,  Доля В.І. об’єднав сво</w:t>
      </w:r>
      <w:r>
        <w:rPr>
          <w:rFonts w:ascii="Times New Roman" w:hAnsi="Times New Roman" w:cs="Times New Roman"/>
          <w:bCs/>
        </w:rPr>
        <w:t>ю земельну ділянку куди потрапила і наша земля під будівлями. Наша вимога - скасувати рішення, яке надавалося Долі В.І. і віддати нам з/д.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Дядюнова О.А., міський голова, пояснила, що дана справа вже розглядається в суді і якщо суд вирішить він скасує наше</w:t>
      </w:r>
      <w:r>
        <w:rPr>
          <w:rFonts w:ascii="Times New Roman" w:hAnsi="Times New Roman" w:cs="Times New Roman"/>
          <w:bCs/>
        </w:rPr>
        <w:t xml:space="preserve"> рішення. А у Мазничко В.Я. є невіповідність у адресах, так як одне рішення на адресу вул. Цетральна, 1К, а виготовлені документи на вул. Центральна,1Д і депутати зараз нічого не вирішать.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Гурін Д.Ю., адвокат Мазничка В.Я., проінформував що Доля В.І. збіл</w:t>
      </w:r>
      <w:r>
        <w:rPr>
          <w:rFonts w:ascii="Times New Roman" w:hAnsi="Times New Roman" w:cs="Times New Roman"/>
          <w:bCs/>
        </w:rPr>
        <w:t>ьшив з/д за рахунок обєднання 3-х з/д куди ввійшла ділянка Мазничка В.Я., зараз ці люди прийшли щоб повідомити про ці факти.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Добжинська С.В., начальник відділу земельних ресурсів та охорони навколишнього середовища, яка пояснила ситуацію яка склалася, а </w:t>
      </w:r>
      <w:r>
        <w:rPr>
          <w:rFonts w:ascii="Times New Roman" w:hAnsi="Times New Roman" w:cs="Times New Roman"/>
          <w:bCs/>
        </w:rPr>
        <w:t xml:space="preserve">саме — що у 2023 році до міської ради надійшло звернення Мазничка В.Я. щодо затвердження проєкту землеустрою 0,25 га за </w:t>
      </w:r>
      <w:r>
        <w:rPr>
          <w:rFonts w:ascii="Times New Roman" w:hAnsi="Times New Roman" w:cs="Times New Roman"/>
          <w:bCs/>
        </w:rPr>
        <w:lastRenderedPageBreak/>
        <w:t>адресою: с-ще Покровське, вул. Центральна ,1Д, але проаналізувавши подані документи з’ясовано що поданий не весь пакет документів про що</w:t>
      </w:r>
      <w:r>
        <w:rPr>
          <w:rFonts w:ascii="Times New Roman" w:hAnsi="Times New Roman" w:cs="Times New Roman"/>
          <w:bCs/>
        </w:rPr>
        <w:t xml:space="preserve"> листом було проінформовано заявника. 19.05.2025 року Мазничка В.Я. повторно подав документи на затвердження проєкту землеустрою але долучив до клопотання Витяг ДЗК на закінчений об’єкт будівництва (гараж) вул. Центральна, 1К, а не 1Д, як було згідно проєк</w:t>
      </w:r>
      <w:r>
        <w:rPr>
          <w:rFonts w:ascii="Times New Roman" w:hAnsi="Times New Roman" w:cs="Times New Roman"/>
          <w:bCs/>
        </w:rPr>
        <w:t>ту землеустрою щодо відведення з/д.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Гурін Д.Ю., який повідомив що вони</w:t>
      </w:r>
      <w:r>
        <w:rPr>
          <w:rFonts w:ascii="Times New Roman" w:hAnsi="Times New Roman" w:cs="Times New Roman"/>
          <w:bCs/>
        </w:rPr>
        <w:t xml:space="preserve"> звертатимуться в Полтавську обласну прокуратуру з скаргою.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Бережний В.О.,депутат ради,  який зазначив про те, що міська рада не надавала дозвіл на об'єднання з/д Долі В.І. то яким чином землевпорядна організація їх об’єднала?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Слизько О., голова районної</w:t>
      </w:r>
      <w:r>
        <w:rPr>
          <w:rFonts w:ascii="Times New Roman" w:hAnsi="Times New Roman" w:cs="Times New Roman"/>
          <w:bCs/>
        </w:rPr>
        <w:t xml:space="preserve"> асоціації фермерів, який зазначив що земельним відділом не були перевірені документи Долі В.І. які він подав на затвердження і що міській раді треба піти на зустріч правоохоронним органам і суду і вирішити конфлікт.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Колесніченко В.В., депутат ради, який </w:t>
      </w:r>
      <w:r>
        <w:rPr>
          <w:rFonts w:ascii="Times New Roman" w:hAnsi="Times New Roman" w:cs="Times New Roman"/>
          <w:bCs/>
        </w:rPr>
        <w:t>від імені ТОВ Кернел пояснив ситуацію, що був майновий  комплекс (тік), гараж так як Кернел це майно не використовує в тих обсягах, тому підприємство пішло на продаж його, відбувся аукціон. Харченко купив майновий об’єкт (споруду), Берлінов В. купив автога</w:t>
      </w:r>
      <w:r>
        <w:rPr>
          <w:rFonts w:ascii="Times New Roman" w:hAnsi="Times New Roman" w:cs="Times New Roman"/>
          <w:bCs/>
        </w:rPr>
        <w:t>раж і будматеріали, потім Берлінов В. перепродає його Мазничку В.Я.  і оформляє право власності, а Харченко перепродає Долі В.І., поки тут не було Долі</w:t>
      </w:r>
      <w:r>
        <w:rPr>
          <w:rFonts w:ascii="Times New Roman" w:hAnsi="Times New Roman" w:cs="Times New Roman"/>
          <w:bCs/>
          <w:lang w:val="en-US"/>
        </w:rPr>
        <w:t xml:space="preserve"> В.</w:t>
      </w:r>
      <w:r>
        <w:rPr>
          <w:rFonts w:ascii="Times New Roman" w:hAnsi="Times New Roman" w:cs="Times New Roman"/>
          <w:bCs/>
        </w:rPr>
        <w:t>І.</w:t>
      </w:r>
      <w:r>
        <w:rPr>
          <w:rFonts w:ascii="Times New Roman" w:hAnsi="Times New Roman" w:cs="Times New Roman"/>
          <w:bCs/>
          <w:lang w:val="en-US"/>
        </w:rPr>
        <w:t xml:space="preserve">  </w:t>
      </w:r>
      <w:r>
        <w:rPr>
          <w:rFonts w:ascii="Times New Roman" w:hAnsi="Times New Roman" w:cs="Times New Roman"/>
          <w:bCs/>
        </w:rPr>
        <w:t>- проблем не було, з’явився Доля В.І. йому треба було збільшення площі і він подав документи на зб</w:t>
      </w:r>
      <w:r>
        <w:rPr>
          <w:rFonts w:ascii="Times New Roman" w:hAnsi="Times New Roman" w:cs="Times New Roman"/>
          <w:bCs/>
        </w:rPr>
        <w:t>ільшення з/д.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Кошовий П.М., депутат ради, який запитав які документи є у Долі В.І.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Добжинська С.В., яка відповіла що в нього є договір купівлі -продажу, право власності, земельні ділянки знаходиться в оренді під його майном. В нього оформлені з/д  на ті </w:t>
      </w:r>
      <w:r>
        <w:rPr>
          <w:rFonts w:ascii="Times New Roman" w:hAnsi="Times New Roman" w:cs="Times New Roman"/>
          <w:bCs/>
          <w:lang w:val="en-US"/>
        </w:rPr>
        <w:t>об’єкти,</w:t>
      </w:r>
      <w:r>
        <w:rPr>
          <w:rFonts w:ascii="Times New Roman" w:hAnsi="Times New Roman" w:cs="Times New Roman"/>
          <w:bCs/>
        </w:rPr>
        <w:t xml:space="preserve"> які перераховані в договорі купівлі продажу і є витяг в ДЗК.</w:t>
      </w:r>
    </w:p>
    <w:p w:rsidR="003A26E4" w:rsidRDefault="003A26E4">
      <w:pPr>
        <w:pStyle w:val="Standard"/>
        <w:jc w:val="both"/>
        <w:rPr>
          <w:rFonts w:ascii="Times New Roman" w:hAnsi="Times New Roman" w:cs="Times New Roman"/>
          <w:bCs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>Д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 w:cs="Times New Roman"/>
          <w:bCs/>
          <w:lang w:val="ru-RU"/>
        </w:rPr>
        <w:t xml:space="preserve"> посвідчення права комунальної власності за Решетилівською міською радою на земельні ділянки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Головуючий поставив на г</w:t>
      </w:r>
      <w:r>
        <w:rPr>
          <w:rFonts w:ascii="Times New Roman" w:hAnsi="Times New Roman" w:cs="Times New Roman"/>
          <w:bCs/>
        </w:rPr>
        <w:t>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</w:t>
      </w:r>
      <w:r>
        <w:rPr>
          <w:rStyle w:val="ae"/>
          <w:color w:val="auto"/>
          <w:spacing w:val="-8"/>
          <w:kern w:val="0"/>
          <w:lang w:bidi="ar-SA"/>
        </w:rPr>
        <w:t>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,,проти”- 0, ,,утриматись” - 0.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3A26E4" w:rsidRDefault="00150B02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Cs/>
          <w:spacing w:val="4"/>
          <w:lang w:bidi="ar-SA"/>
        </w:rPr>
        <w:t xml:space="preserve">2. </w:t>
      </w:r>
      <w:r>
        <w:rPr>
          <w:rFonts w:eastAsia="Calibri"/>
          <w:spacing w:val="-8"/>
          <w:kern w:val="0"/>
          <w:lang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Д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ро </w:t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рішення виконавчого комітету Демидівської сільської ради від 27.06.1997 № 210.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/>
          <w:bCs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внесення</w:t>
      </w:r>
      <w:r>
        <w:rPr>
          <w:rFonts w:ascii="Times New Roman" w:hAnsi="Times New Roman" w:cs="Times New Roman"/>
          <w:bCs/>
        </w:rPr>
        <w:t xml:space="preserve">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суперфіцію № 1 від 15 червня 2021 року на земельну ділянку за адресою: м. Решетилівка, вулиця Шевченка, 1.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/>
          <w:bCs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рішень Решетилівської міської ради від 24.12.2024 № 2063-52-VIIІ, від 24.12.2024 № 2076-52-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, від 15.04.2025 № 2194-56-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 w:cs="Times New Roman"/>
          <w:bCs/>
          <w:lang w:val="ru-RU"/>
        </w:rPr>
        <w:t xml:space="preserve"> на голосування проєкт рішення.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lastRenderedPageBreak/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,,за”- 15,,проти”-0,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затвердження</w:t>
      </w:r>
      <w:r>
        <w:rPr>
          <w:rFonts w:ascii="Times New Roman" w:hAnsi="Times New Roman" w:cs="Times New Roman"/>
          <w:bCs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</w:t>
      </w:r>
      <w:r>
        <w:rPr>
          <w:rFonts w:ascii="Times New Roman" w:hAnsi="Times New Roman" w:cs="Times New Roman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 w:cs="Times New Roman"/>
          <w:bCs/>
          <w:lang w:val="ru-RU"/>
        </w:rPr>
        <w:t xml:space="preserve"> на голосування проєкт рішення</w:t>
      </w:r>
      <w:r>
        <w:rPr>
          <w:rFonts w:ascii="Times New Roman" w:hAnsi="Times New Roman" w:cs="Times New Roman"/>
          <w:bCs/>
        </w:rPr>
        <w:t>за основу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,,за”-15,,проти”-0,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пропозицію депутата Колотія С.В. про збільшення відсотку оренди з 3% на 12% у пункті 5.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</w:t>
      </w:r>
      <w:r>
        <w:rPr>
          <w:bCs/>
          <w:color w:val="auto"/>
          <w:spacing w:val="-8"/>
          <w:kern w:val="0"/>
          <w:lang w:eastAsia="uk-UA" w:bidi="ar-SA"/>
        </w:rPr>
        <w:t>4,,проти”-0,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внесення змін до пункту 5 проєкту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val="ru-RU" w:bidi="ar-SA"/>
        </w:rPr>
        <w:t>Головуючи</w:t>
      </w:r>
      <w:r>
        <w:rPr>
          <w:bCs/>
          <w:spacing w:val="-8"/>
          <w:kern w:val="0"/>
          <w:lang w:bidi="ar-SA"/>
        </w:rPr>
        <w:t>й</w:t>
      </w:r>
      <w:r>
        <w:rPr>
          <w:bCs/>
          <w:spacing w:val="-8"/>
          <w:kern w:val="0"/>
          <w:lang w:val="ru-RU" w:bidi="ar-SA"/>
        </w:rPr>
        <w:t xml:space="preserve"> поставив на голосування проєкт рішення</w:t>
      </w:r>
      <w:r>
        <w:rPr>
          <w:bCs/>
          <w:spacing w:val="-8"/>
          <w:kern w:val="0"/>
          <w:lang w:bidi="ar-SA"/>
        </w:rPr>
        <w:t>в цілому</w:t>
      </w:r>
      <w:r>
        <w:rPr>
          <w:bCs/>
          <w:spacing w:val="-8"/>
          <w:kern w:val="0"/>
          <w:lang w:val="ru-RU" w:bidi="ar-SA"/>
        </w:rPr>
        <w:t>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,,за”-15,,проти”-0,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6.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затвердження</w:t>
      </w:r>
      <w:r>
        <w:rPr>
          <w:rFonts w:ascii="Times New Roman" w:hAnsi="Times New Roman" w:cs="Times New Roman"/>
          <w:bCs/>
          <w:lang w:val="ru-RU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</w:t>
      </w:r>
      <w:r>
        <w:rPr>
          <w:rFonts w:ascii="Times New Roman" w:hAnsi="Times New Roman" w:cs="Times New Roman"/>
          <w:bCs/>
          <w:lang w:val="ru-RU"/>
        </w:rPr>
        <w:t>удівництва і обслуговування житлового будинку, господарських будівель і споруд (присадибні ділянки).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bCs/>
        </w:rPr>
        <w:t>Головуючий</w:t>
      </w:r>
      <w:r>
        <w:rPr>
          <w:rFonts w:ascii="Times New Roman" w:hAnsi="Times New Roman" w:cs="Times New Roman"/>
          <w:bCs/>
        </w:rPr>
        <w:t xml:space="preserve"> поставив </w:t>
      </w:r>
      <w:r>
        <w:rPr>
          <w:rFonts w:ascii="Times New Roman" w:hAnsi="Times New Roman" w:cs="Times New Roman"/>
          <w:lang w:val="ru-RU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,за”- 15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/>
          <w:bCs/>
          <w:lang w:val="ru-RU"/>
        </w:rPr>
        <w:t xml:space="preserve"> на голосування проєкт рішення </w:t>
      </w:r>
      <w:r>
        <w:rPr>
          <w:rFonts w:ascii="Times New Roman" w:hAnsi="Times New Roman"/>
          <w:bCs/>
        </w:rPr>
        <w:t>за основу</w:t>
      </w:r>
      <w:r>
        <w:rPr>
          <w:rFonts w:ascii="Times New Roman" w:hAnsi="Times New Roman"/>
          <w:bCs/>
          <w:lang w:val="ru-RU"/>
        </w:rPr>
        <w:t>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ab/>
      </w:r>
      <w:r>
        <w:rPr>
          <w:rFonts w:eastAsia="Calibri"/>
          <w:iCs/>
          <w:spacing w:val="4"/>
          <w:lang w:bidi="ar-SA"/>
        </w:rPr>
        <w:t>Головуючий поставив на голосування пропозицію про виключення пунктів з7 по19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</w:t>
      </w:r>
      <w:r>
        <w:rPr>
          <w:spacing w:val="-8"/>
          <w:kern w:val="0"/>
          <w:lang w:bidi="ar-SA"/>
        </w:rPr>
        <w:t xml:space="preserve"> виключення пунктів з проєкту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ab/>
      </w:r>
      <w:r>
        <w:rPr>
          <w:rFonts w:eastAsia="Calibri"/>
          <w:iCs/>
          <w:spacing w:val="4"/>
          <w:lang w:bidi="ar-SA"/>
        </w:rPr>
        <w:t>Головуючий поставив на голосування пропозицію про включення до проєкту рішення пунктів 7-10.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включення пунктів до проєкту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ab/>
      </w:r>
      <w:r>
        <w:rPr>
          <w:rFonts w:eastAsia="Calibri"/>
          <w:iCs/>
          <w:spacing w:val="4"/>
          <w:lang w:bidi="ar-SA"/>
        </w:rPr>
        <w:t>Головуючий поставив на голосування проєкт рішення в цілому.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8.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надання дозволу ТОВАРИСТВУ З ОБМЕЖЕНОЮ ВІДПОВІДАЛЬНІСТЮ „БУРАТ-АГРО” на виготовлення технічних документацій із землеустрою щодо встановлення (відновлення) </w:t>
      </w:r>
      <w:r>
        <w:rPr>
          <w:rFonts w:ascii="Times New Roman" w:hAnsi="Times New Roman" w:cs="Times New Roman"/>
          <w:bCs/>
        </w:rPr>
        <w:t xml:space="preserve">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</w:rPr>
        <w:t>для ведення товарного сільськогосподарського виробництва.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bCs/>
        </w:rPr>
        <w:t>Головуючий</w:t>
      </w:r>
      <w:r>
        <w:rPr>
          <w:rFonts w:ascii="Times New Roman" w:hAnsi="Times New Roman" w:cs="Times New Roman"/>
          <w:bCs/>
        </w:rPr>
        <w:t xml:space="preserve"> поставив </w:t>
      </w:r>
      <w:r>
        <w:rPr>
          <w:rFonts w:ascii="Times New Roman" w:hAnsi="Times New Roman" w:cs="Times New Roman"/>
          <w:shd w:val="clear" w:color="auto" w:fill="FFFFFF"/>
          <w:lang w:val="ru-RU"/>
        </w:rPr>
        <w:t>на голосування проєкт рішення.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hAnsi="Times New Roman" w:cs="Times New Roman"/>
          <w:bCs/>
        </w:rPr>
        <w:t xml:space="preserve">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договорів оренди землі.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>Головуючий</w:t>
      </w:r>
      <w:r>
        <w:rPr>
          <w:bCs/>
          <w:spacing w:val="-8"/>
          <w:kern w:val="0"/>
          <w:lang w:bidi="ar-SA"/>
        </w:rPr>
        <w:t xml:space="preserve"> поставив </w:t>
      </w:r>
      <w:r>
        <w:rPr>
          <w:spacing w:val="-8"/>
          <w:kern w:val="0"/>
          <w:lang w:bidi="ar-SA"/>
        </w:rPr>
        <w:t>на голосування проєкт рішення.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15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3A26E4" w:rsidRDefault="003A26E4">
      <w:pPr>
        <w:pStyle w:val="Standard"/>
        <w:jc w:val="both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про</w:t>
      </w:r>
      <w:r>
        <w:rPr>
          <w:rFonts w:ascii="Times New Roman" w:hAnsi="Times New Roman" w:cs="Times New Roman"/>
        </w:rPr>
        <w:t xml:space="preserve"> встановлення</w:t>
      </w:r>
      <w:r>
        <w:rPr>
          <w:rFonts w:ascii="Times New Roman" w:hAnsi="Times New Roman" w:cs="Times New Roman"/>
        </w:rPr>
        <w:t xml:space="preserve"> особистого строкового земельного сервітуту.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 xml:space="preserve">Головуючий поставив </w:t>
      </w:r>
      <w:r>
        <w:rPr>
          <w:spacing w:val="-8"/>
          <w:kern w:val="0"/>
          <w:lang w:bidi="ar-SA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,,проти”-1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проектів землеустрою щодо відведення земельних ділянок для городництва.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>Головуючий</w:t>
      </w:r>
      <w:r>
        <w:rPr>
          <w:bCs/>
          <w:spacing w:val="-8"/>
          <w:kern w:val="0"/>
          <w:lang w:bidi="ar-SA"/>
        </w:rPr>
        <w:t xml:space="preserve"> поставив </w:t>
      </w:r>
      <w:r>
        <w:rPr>
          <w:spacing w:val="-8"/>
          <w:kern w:val="0"/>
          <w:lang w:bidi="ar-SA"/>
        </w:rPr>
        <w:t>на голосування проєкт рішення за основу.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11</w:t>
      </w:r>
      <w:r>
        <w:rPr>
          <w:bCs/>
          <w:color w:val="auto"/>
          <w:spacing w:val="-8"/>
          <w:kern w:val="0"/>
          <w:lang w:eastAsia="uk-UA" w:bidi="ar-SA"/>
        </w:rPr>
        <w:t>, проти”-0, ,,утриматись” -3.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розробку проектів землеустрою щодо відведення земельних ділянок для сінокосіння і випасання худоби.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Головуючий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на голосування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надання</w:t>
      </w:r>
      <w:r>
        <w:rPr>
          <w:rFonts w:ascii="Times New Roman" w:hAnsi="Times New Roman" w:cs="Times New Roman"/>
          <w:bCs/>
        </w:rPr>
        <w:t xml:space="preserve"> дозволу</w:t>
      </w:r>
      <w:r>
        <w:rPr>
          <w:rFonts w:ascii="Times New Roman" w:hAnsi="Times New Roman" w:cs="Times New Roman"/>
        </w:rPr>
        <w:t xml:space="preserve"> ФІЗИЧНІЙ ОСОБІ – ПІДПРИЄМЦЮ БАТРАК ПОЛІНІ СЕРГІЇВНІ</w:t>
      </w:r>
      <w:r>
        <w:rPr>
          <w:rFonts w:ascii="Times New Roman" w:hAnsi="Times New Roman" w:cs="Times New Roman"/>
          <w:bCs/>
        </w:rPr>
        <w:t xml:space="preserve"> на виготовлення проекту землеустрою щодо відведення земельних ділянок </w:t>
      </w:r>
      <w:r>
        <w:rPr>
          <w:rFonts w:ascii="Times New Roman" w:hAnsi="Times New Roman" w:cs="Times New Roman"/>
          <w:shd w:val="clear" w:color="auto" w:fill="FFFFFF"/>
        </w:rPr>
        <w:t xml:space="preserve">під полезахисними лісовими </w:t>
      </w:r>
      <w:r>
        <w:rPr>
          <w:rFonts w:ascii="Times New Roman" w:hAnsi="Times New Roman" w:cs="Times New Roman"/>
          <w:shd w:val="clear" w:color="auto" w:fill="FFFFFF"/>
        </w:rPr>
        <w:t>смугами.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 xml:space="preserve">Головуючий поставив </w:t>
      </w:r>
      <w:r>
        <w:rPr>
          <w:spacing w:val="-8"/>
          <w:kern w:val="0"/>
          <w:lang w:bidi="ar-SA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,,за”- 7 ,,проти”-0, ,,утриматись” -6.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виготовлення проектів землеустрою щодо відведення земельних ділянок на території Решетилівської міської територіальної громади.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 xml:space="preserve">Головуючий поставив </w:t>
      </w:r>
      <w:r>
        <w:rPr>
          <w:spacing w:val="-8"/>
          <w:kern w:val="0"/>
          <w:lang w:bidi="ar-SA"/>
        </w:rPr>
        <w:t xml:space="preserve"> на голосування проєкт рішення.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,,за”- 15,,проти”-0, ,,утриматись” -0.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>надання дозволу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bCs/>
          <w:spacing w:val="-8"/>
          <w:kern w:val="0"/>
          <w:lang w:bidi="ar-SA"/>
        </w:rPr>
        <w:t xml:space="preserve">Головуючий поставив </w:t>
      </w:r>
      <w:r>
        <w:rPr>
          <w:spacing w:val="-8"/>
          <w:kern w:val="0"/>
          <w:lang w:bidi="ar-SA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,,за”- 6,,проти”-0, ,,утриматись” -6.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продаж</w:t>
      </w:r>
      <w:r>
        <w:rPr>
          <w:rFonts w:ascii="Times New Roman" w:hAnsi="Times New Roman" w:cs="Times New Roman"/>
          <w:bCs/>
          <w:lang w:val="ru-RU"/>
        </w:rPr>
        <w:t xml:space="preserve"> земельних ділянок для ведення фермерського господарства.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Головуючий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,,за”- 14,,проти”-0, ,,утриматись” -6.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  <w:r>
        <w:rPr>
          <w:spacing w:val="-8"/>
          <w:kern w:val="0"/>
          <w:lang w:bidi="ar-SA"/>
        </w:rPr>
        <w:tab/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ВИСТУПИЛИ: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Спільна Н.П., директор Аграрного ліцею ім. І.Г.Боровенського, депутат ради,</w:t>
      </w:r>
      <w:r>
        <w:rPr>
          <w:spacing w:val="-8"/>
          <w:kern w:val="0"/>
          <w:lang w:bidi="ar-SA"/>
        </w:rPr>
        <w:t xml:space="preserve"> яка дала відповідь на скаргу депутата Кузьменко В.В. щодо розореності землі біля річки Аграрним ліцеєм, а саме пояснила, що згідно Державного акту на земельну ділянку (який виданий ще 1986 року) установа має у користуванні 41,50 га землі, а не 50,00 га як</w:t>
      </w:r>
      <w:r>
        <w:rPr>
          <w:spacing w:val="-8"/>
          <w:kern w:val="0"/>
          <w:lang w:bidi="ar-SA"/>
        </w:rPr>
        <w:t xml:space="preserve"> було зазначено на поперідній сесії і це досить небагато якщо порівнювати з іншими навчальними закладами такого рівня. З них ( з 50,00 га) фактично розорено установою 36,6 га. та показала дану ділянку на викопіюванні, де видно всю ділянку та фактично розор</w:t>
      </w:r>
      <w:r>
        <w:rPr>
          <w:spacing w:val="-8"/>
          <w:kern w:val="0"/>
          <w:lang w:bidi="ar-SA"/>
        </w:rPr>
        <w:t>ену частину з неї.</w:t>
      </w:r>
    </w:p>
    <w:p w:rsidR="003A26E4" w:rsidRDefault="003A26E4">
      <w:pPr>
        <w:pStyle w:val="Standard"/>
        <w:jc w:val="both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 відділу освіти, яка проінформувала про ліквідацію Федіївської філії І-ІІ ступенів Покровського опорного закладу загальної середньої освіти І-ІІІ ступенів Решетилівської міської ради.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Головуючий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 відділу освіти, яка проінформувала про внесення</w:t>
      </w:r>
      <w:r>
        <w:rPr>
          <w:rFonts w:ascii="Times New Roman" w:hAnsi="Times New Roman" w:cs="Times New Roman"/>
          <w:color w:val="000000"/>
        </w:rPr>
        <w:t xml:space="preserve"> змін до рішення Решетилівської міської ради від 28.05.2021 № 469-8-</w:t>
      </w:r>
      <w:r>
        <w:rPr>
          <w:rFonts w:ascii="Times New Roman" w:hAnsi="Times New Roman" w:cs="Times New Roman"/>
          <w:color w:val="000000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</w:rPr>
        <w:t>Про затвердження Положення про стипендію міського голови в галузі освіти для обдарованих дітей Решетилівської міської територіальної громади”.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Головуючий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Погодити  проєкт рішення.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>Тищенка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Сергія - начальника відділу житлово-комунального господарства, транспорту, зв’язку та з питань охорони праці, який проінформував про надання</w:t>
      </w:r>
      <w:r>
        <w:rPr>
          <w:rFonts w:ascii="Times New Roman" w:hAnsi="Times New Roman" w:cs="Times New Roman"/>
        </w:rPr>
        <w:t xml:space="preserve"> згоди Комунальному некомерційному підприємству „Решетилівська центральна лікарня Решетилівської міської ради </w:t>
      </w:r>
      <w:r>
        <w:rPr>
          <w:rFonts w:ascii="Times New Roman" w:hAnsi="Times New Roman" w:cs="Times New Roman"/>
        </w:rPr>
        <w:t>Полтавської області” на списання та зняття з обліку транспортних засобів.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Головуючий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20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Любиченк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hAnsi="Times New Roman" w:cs="Times New Roman"/>
        </w:rPr>
        <w:t xml:space="preserve"> Максима – головного спеціаліста відділу оборонної роботи, цивільного захисту та взаємодії з правоохоронними органами, який проінформував про </w:t>
      </w:r>
      <w:r>
        <w:rPr>
          <w:rFonts w:ascii="Times New Roman" w:hAnsi="Times New Roman" w:cs="Times New Roman"/>
          <w:shd w:val="clear" w:color="auto" w:fill="FFFFFF"/>
        </w:rPr>
        <w:t xml:space="preserve">внесення змін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рішення Решетилівської міської ради від 28.05.2021 № 467-8-VІІІ</w:t>
      </w:r>
      <w:r>
        <w:rPr>
          <w:rFonts w:ascii="Times New Roman" w:hAnsi="Times New Roman" w:cs="Times New Roman"/>
          <w:color w:val="000000"/>
        </w:rPr>
        <w:t xml:space="preserve"> ,,</w:t>
      </w:r>
      <w:r>
        <w:rPr>
          <w:rFonts w:ascii="Times New Roman" w:hAnsi="Times New Roman" w:cs="Times New Roman"/>
        </w:rPr>
        <w:t>Про створення і викор</w:t>
      </w:r>
      <w:r>
        <w:rPr>
          <w:rFonts w:ascii="Times New Roman" w:hAnsi="Times New Roman" w:cs="Times New Roman"/>
        </w:rPr>
        <w:t>истання матеріального резерву Решетилівської міської територіальної громади для запобігання та ліквідації наслідків надзвичайних ситуацій”.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Головуючий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Standard"/>
        <w:jc w:val="both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21.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-начальника фінансового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управління, який проінформував про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внесення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Програми фінансової підтримки Полтавської районної військової (державної) адміністрації Полтавської області на 2025 рік в умовах воєнного стану.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Головуючий поставив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на голосування проєкт рішення за основу.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Головуючий поставив на голосування пропозицію доповідаючого про внесення змін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в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додатку 1 змінити 900 000 грн на </w:t>
      </w:r>
      <w:r>
        <w:rPr>
          <w:rFonts w:ascii="Times New Roman" w:hAnsi="Times New Roman" w:cs="Times New Roman"/>
          <w:color w:val="000000"/>
        </w:rPr>
        <w:t>1 750 000 грн;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в додатку 2 змінити 900 000грн на 1 750 000грн.; 400 000 грн.на 1 250 000 грн; в додатку 3 змінити 400 000 грн на1 250 000 грн.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внесення змін до проєкту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</w:t>
      </w:r>
      <w:r>
        <w:rPr>
          <w:bCs/>
          <w:color w:val="auto"/>
          <w:spacing w:val="-8"/>
          <w:kern w:val="0"/>
          <w:lang w:eastAsia="uk-UA" w:bidi="ar-SA"/>
        </w:rPr>
        <w:t xml:space="preserve">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22.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 Віктора -начальника фінансового управління, який проінформував про затвердження</w:t>
      </w:r>
      <w:r>
        <w:rPr>
          <w:rFonts w:ascii="Times New Roman" w:hAnsi="Times New Roman" w:cs="Times New Roman"/>
        </w:rPr>
        <w:t xml:space="preserve"> рішення виконавчого комітету міської ради.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 xml:space="preserve">Головуючий поставив </w:t>
      </w:r>
      <w:r>
        <w:rPr>
          <w:rFonts w:ascii="Times New Roman" w:hAnsi="Times New Roman" w:cs="Times New Roman"/>
        </w:rPr>
        <w:t xml:space="preserve">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Черкун Ю.Є., депутат ради, прибув на засідання комісій.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23.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 Віктора -начальника фінансового управління, який проінформував про 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2025 рік.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Головуючий поставив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24.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lastRenderedPageBreak/>
        <w:tab/>
        <w:t>Лисенка Максима - керуючого справами виконавчого комітету, який проінформував про прийняття</w:t>
      </w:r>
      <w:r>
        <w:t xml:space="preserve"> в комунальну власність Решетилівської міської територіальної громади товарно-матеріальних цінностей</w:t>
      </w:r>
      <w:r>
        <w:rPr>
          <w:spacing w:val="-8"/>
          <w:kern w:val="0"/>
          <w:lang w:bidi="ar-SA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Головуючий поставив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</w:t>
      </w:r>
      <w:r>
        <w:rPr>
          <w:bCs/>
          <w:color w:val="auto"/>
          <w:spacing w:val="-8"/>
          <w:kern w:val="0"/>
          <w:lang w:eastAsia="uk-UA" w:bidi="ar-SA"/>
        </w:rPr>
        <w:t>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25.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Колотій Наталію - начальника відділуз юридичних питань та управління комунальним майном, яка проінформувала про внесення</w:t>
      </w:r>
      <w:r>
        <w:t xml:space="preserve">   змін   до   Плану діяльності  з  підготовки  проєктів регуляторних  актів Решетилівської міської ради  на  2025 рік.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3A26E4" w:rsidRDefault="003A26E4">
      <w:pPr>
        <w:pStyle w:val="western"/>
        <w:spacing w:before="0" w:after="0" w:line="240" w:lineRule="auto"/>
        <w:jc w:val="both"/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26.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Різник Тетяну - начальника відділу з питань оборонної роботи, цивільного захисту та взаємодії з правоохоронними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органами, яка проінформувала про закупівлю</w:t>
      </w:r>
      <w:r>
        <w:rPr>
          <w:rFonts w:ascii="Times New Roman" w:hAnsi="Times New Roman" w:cs="Times New Roman"/>
          <w:color w:val="000000"/>
        </w:rPr>
        <w:t xml:space="preserve"> матеріальних цінностей для забезпечення військової частини А</w:t>
      </w:r>
      <w:r>
        <w:rPr>
          <w:rFonts w:ascii="Times New Roman" w:hAnsi="Times New Roman" w:cs="Times New Roman"/>
          <w:color w:val="FFFFFF"/>
        </w:rPr>
        <w:t>4957</w:t>
      </w:r>
      <w:r>
        <w:rPr>
          <w:rFonts w:ascii="Times New Roman" w:hAnsi="Times New Roman" w:cs="Times New Roman"/>
          <w:color w:val="000000"/>
        </w:rPr>
        <w:t>.</w:t>
      </w: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Головуючий поставив на голосування проєкт рішення.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3A26E4" w:rsidRDefault="003A26E4">
      <w:pPr>
        <w:pStyle w:val="Standard"/>
        <w:jc w:val="both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27. РІЗНЕ.</w:t>
      </w:r>
    </w:p>
    <w:p w:rsidR="003A26E4" w:rsidRDefault="003A26E4">
      <w:pPr>
        <w:pStyle w:val="Standard"/>
        <w:jc w:val="both"/>
        <w:rPr>
          <w:rFonts w:hint="eastAsia"/>
        </w:rPr>
      </w:pPr>
    </w:p>
    <w:p w:rsidR="003A26E4" w:rsidRDefault="00150B0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3A26E4" w:rsidRDefault="00150B02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</w:t>
      </w:r>
      <w:r>
        <w:rPr>
          <w:rFonts w:eastAsia="Calibri"/>
          <w:lang w:bidi="ar-SA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3A26E4">
      <w:pPr>
        <w:pStyle w:val="Standard"/>
        <w:jc w:val="both"/>
        <w:rPr>
          <w:rFonts w:ascii="Times New Roman" w:hAnsi="Times New Roman"/>
        </w:rPr>
      </w:pP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2774880</wp:posOffset>
            </wp:positionH>
            <wp:positionV relativeFrom="paragraph">
              <wp:posOffset>51480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3A26E4">
      <w:pPr>
        <w:pStyle w:val="Standard"/>
        <w:jc w:val="center"/>
        <w:rPr>
          <w:rFonts w:ascii="Times New Roman" w:hAnsi="Times New Roman"/>
        </w:rPr>
      </w:pPr>
    </w:p>
    <w:p w:rsidR="003A26E4" w:rsidRDefault="00150B02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3A26E4" w:rsidRDefault="00150B02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3A26E4" w:rsidRDefault="00150B02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3A26E4" w:rsidRDefault="00150B02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53</w:t>
      </w:r>
      <w:r>
        <w:rPr>
          <w:rFonts w:ascii="Times New Roman" w:hAnsi="Times New Roman"/>
          <w:b/>
          <w:bCs/>
          <w:color w:val="auto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3A26E4" w:rsidRDefault="00150B02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30.05.2025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3A26E4" w:rsidRDefault="00150B02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3A26E4" w:rsidRDefault="00150B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3A26E4" w:rsidRDefault="00150B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57 позачергової сесії міської ради</w:t>
      </w:r>
    </w:p>
    <w:p w:rsidR="003A26E4" w:rsidRDefault="00150B0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3A26E4" w:rsidRDefault="00150B02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57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3A26E4" w:rsidRDefault="003A26E4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3A26E4" w:rsidRDefault="00150B0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3A26E4" w:rsidRDefault="00150B02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2) Про внесення змін до рішення виконавчого комітету Демид</w:t>
      </w:r>
      <w:r>
        <w:rPr>
          <w:rFonts w:ascii="Times New Roman" w:hAnsi="Times New Roman" w:cs="Times New Roman"/>
          <w:bCs/>
        </w:rPr>
        <w:t>івської сільської ради від 27.06.1997 № 210.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3) 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суперфіцію № 1 від 15 червня 2021 року на земельну ділянку за адресою: м. Решетилівка, вулиця Шевченка, 1.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4) Про внесення змін до рішень Реше</w:t>
      </w:r>
      <w:r>
        <w:rPr>
          <w:rFonts w:ascii="Times New Roman" w:hAnsi="Times New Roman" w:cs="Times New Roman"/>
          <w:bCs/>
        </w:rPr>
        <w:t>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bCs/>
        </w:rPr>
        <w:t>від 24.12.2024 № 2063-52-VIIІ, від 24.12.2024 № 2076-52-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, від 15.04.2025    № 2194-56-</w:t>
      </w:r>
      <w:r>
        <w:rPr>
          <w:rFonts w:ascii="Times New Roman" w:hAnsi="Times New Roman" w:cs="Times New Roman"/>
          <w:bCs/>
          <w:lang w:val="en-US"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5) Про затвердження документації</w:t>
      </w:r>
      <w:r>
        <w:rPr>
          <w:rFonts w:ascii="Times New Roman" w:hAnsi="Times New Roman" w:cs="Times New Roman"/>
          <w:bCs/>
        </w:rPr>
        <w:t xml:space="preserve"> із землеустрою та передачу у користування земельних ділянок на території Решетилівської міської територіальної громади.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user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6) Про затвердження технічних д</w:t>
      </w:r>
      <w:r>
        <w:rPr>
          <w:rFonts w:ascii="Times New Roman" w:hAnsi="Times New Roman" w:cs="Times New Roman"/>
          <w:bCs/>
          <w:lang w:val="ru-RU"/>
        </w:rPr>
        <w:t>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</w:t>
      </w:r>
      <w:r>
        <w:rPr>
          <w:rFonts w:ascii="Times New Roman" w:hAnsi="Times New Roman" w:cs="Times New Roman"/>
          <w:bCs/>
          <w:lang w:val="ru-RU"/>
        </w:rPr>
        <w:t>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7) Про надання дозволу на розробку документації із землеустрою на території Решетилівської міської територіальної громади.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</w:t>
      </w:r>
      <w:r>
        <w:rPr>
          <w:rFonts w:ascii="Times New Roman" w:hAnsi="Times New Roman" w:cs="Times New Roman"/>
          <w:bCs/>
          <w:lang w:val="ru-RU"/>
        </w:rPr>
        <w:t>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8) Про надання дозволу ТОВАРИСТВУ З ОБМЕЖЕНОЮ ВІДПОВІДАЛЬНІСТЮ „БУРАТ-АГРО”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</w:rPr>
        <w:t>для ведення това</w:t>
      </w:r>
      <w:r>
        <w:rPr>
          <w:rFonts w:ascii="Times New Roman" w:hAnsi="Times New Roman" w:cs="Times New Roman"/>
          <w:shd w:val="clear" w:color="auto" w:fill="FFFFFF"/>
        </w:rPr>
        <w:t>рного сільськогосподарського виробництва.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9) </w:t>
      </w:r>
      <w:r>
        <w:rPr>
          <w:rFonts w:ascii="Times New Roman" w:hAnsi="Times New Roman" w:cs="Times New Roman"/>
          <w:bCs/>
        </w:rPr>
        <w:t>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договорів оренди землі.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10) Про встановлення особистого строкового земельного сервітуту.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Добжинська С.В. – начальник відділу земельних ресур</w:t>
      </w:r>
      <w:r>
        <w:rPr>
          <w:rFonts w:ascii="Times New Roman" w:hAnsi="Times New Roman" w:cs="Times New Roman"/>
          <w:lang w:val="ru-RU"/>
        </w:rPr>
        <w:t>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11) </w:t>
      </w:r>
      <w:r>
        <w:rPr>
          <w:rFonts w:ascii="Times New Roman" w:hAnsi="Times New Roman" w:cs="Times New Roman"/>
          <w:bCs/>
        </w:rPr>
        <w:t>Про надання дозволу на розробку проектів землеустрою щодо відведення земельних ділянок для городництва.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12) </w:t>
      </w:r>
      <w:r>
        <w:rPr>
          <w:rFonts w:ascii="Times New Roman" w:hAnsi="Times New Roman" w:cs="Times New Roman"/>
          <w:bCs/>
        </w:rPr>
        <w:t>Про надання дозволу на розробку проектів землеустрою щодо відведення земельних ділянок для сінокосіння і випасання худоби.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13) </w:t>
      </w:r>
      <w:r>
        <w:rPr>
          <w:rFonts w:ascii="Times New Roman" w:hAnsi="Times New Roman" w:cs="Times New Roman"/>
          <w:bCs/>
        </w:rPr>
        <w:t>Про надання дозволу</w:t>
      </w:r>
      <w:r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>ІЗИЧНІЙ ОСОБІ – ПІДПРИЄМЦЮ БАТРАК ПОЛІНІ СЕРГІЇВНІ</w:t>
      </w:r>
      <w:r>
        <w:rPr>
          <w:rFonts w:ascii="Times New Roman" w:hAnsi="Times New Roman" w:cs="Times New Roman"/>
          <w:bCs/>
        </w:rPr>
        <w:t xml:space="preserve"> на виготовлення проекту землеустрою щодо відведення земельних ділянок </w:t>
      </w:r>
      <w:r>
        <w:rPr>
          <w:rFonts w:ascii="Times New Roman" w:hAnsi="Times New Roman" w:cs="Times New Roman"/>
          <w:shd w:val="clear" w:color="auto" w:fill="FFFFFF"/>
        </w:rPr>
        <w:t>під полезахисними лісовими смугами.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навколишнього середови</w:t>
      </w:r>
      <w:r>
        <w:rPr>
          <w:rFonts w:ascii="Times New Roman" w:hAnsi="Times New Roman" w:cs="Times New Roman"/>
          <w:shd w:val="clear" w:color="auto" w:fill="FFFFFF"/>
          <w:lang w:val="ru-RU"/>
        </w:rPr>
        <w:t>ща.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</w:t>
      </w:r>
      <w:r>
        <w:rPr>
          <w:rFonts w:ascii="Times New Roman" w:hAnsi="Times New Roman" w:cs="Times New Roman"/>
          <w:bCs/>
        </w:rPr>
        <w:t>Про надання дозволу на виготовлення проектів землеустрою щодо відведення земельних ділянок на території Решетилівської міської територіальної громади.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 начальник відділу земельних ресурсів та охорони навколишнього </w:t>
      </w:r>
      <w:r>
        <w:rPr>
          <w:rFonts w:ascii="Times New Roman" w:hAnsi="Times New Roman" w:cs="Times New Roman"/>
          <w:bCs/>
          <w:lang w:val="ru-RU"/>
        </w:rPr>
        <w:t>середовища.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15)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>Про надання дозволу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shd w:val="clear" w:color="auto" w:fill="FFFFFF"/>
          <w:lang w:val="ru-RU"/>
        </w:rPr>
        <w:t>олишнього середовища.</w:t>
      </w:r>
    </w:p>
    <w:p w:rsidR="003A26E4" w:rsidRDefault="00150B02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  <w:t xml:space="preserve">16) </w:t>
      </w:r>
      <w:r>
        <w:rPr>
          <w:rFonts w:ascii="Times New Roman" w:hAnsi="Times New Roman" w:cs="Times New Roman"/>
          <w:bCs/>
          <w:lang w:val="ru-RU"/>
        </w:rPr>
        <w:t>Про продаж земельних ділянок для ведення фермерського господарства.</w:t>
      </w:r>
    </w:p>
    <w:p w:rsidR="003A26E4" w:rsidRDefault="00150B02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bCs/>
        </w:rPr>
        <w:t xml:space="preserve">17) Про </w:t>
      </w:r>
      <w:r>
        <w:rPr>
          <w:rFonts w:ascii="Times New Roman" w:hAnsi="Times New Roman" w:cs="Times New Roman"/>
        </w:rPr>
        <w:t xml:space="preserve">ліквідацію Федіївської філії І-ІІ ступенів </w:t>
      </w:r>
      <w:r>
        <w:rPr>
          <w:rFonts w:ascii="Times New Roman" w:hAnsi="Times New Roman" w:cs="Times New Roman"/>
        </w:rPr>
        <w:t>Покровського опорного закладу загальної середньої освіти І-ІІІ ступенів Решетилівської міської ради.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начальник відділу освіти.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18) </w:t>
      </w:r>
      <w:r>
        <w:rPr>
          <w:rFonts w:ascii="Times New Roman" w:hAnsi="Times New Roman" w:cs="Times New Roman"/>
          <w:color w:val="000000"/>
        </w:rPr>
        <w:t>Про внесення змін до рішення Решетилівської міської ради від 28.05.2021 № 469-8-</w:t>
      </w:r>
      <w:r>
        <w:rPr>
          <w:rFonts w:ascii="Times New Roman" w:hAnsi="Times New Roman" w:cs="Times New Roman"/>
          <w:color w:val="000000"/>
          <w:lang w:val="en-US"/>
        </w:rPr>
        <w:t>VIII</w:t>
      </w:r>
      <w:r>
        <w:rPr>
          <w:rFonts w:ascii="Times New Roman" w:hAnsi="Times New Roman" w:cs="Times New Roman"/>
          <w:color w:val="000000"/>
        </w:rPr>
        <w:t xml:space="preserve"> „</w:t>
      </w:r>
      <w:r>
        <w:rPr>
          <w:rFonts w:ascii="Times New Roman" w:hAnsi="Times New Roman" w:cs="Times New Roman"/>
        </w:rPr>
        <w:t>Про затвер</w:t>
      </w:r>
      <w:r>
        <w:rPr>
          <w:rFonts w:ascii="Times New Roman" w:hAnsi="Times New Roman" w:cs="Times New Roman"/>
        </w:rPr>
        <w:t>дження Положення про стипендію міського голови в галузі освіти для обдарованих дітей Решетилівської міської територіальної громади”.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Костогриз А.М. – начальник відділу освіти.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19) </w:t>
      </w:r>
      <w:r>
        <w:rPr>
          <w:rFonts w:ascii="Times New Roman" w:hAnsi="Times New Roman" w:cs="Times New Roman"/>
        </w:rPr>
        <w:t>Про надання згоди Комунальному некомерційному підприємству „Реше</w:t>
      </w:r>
      <w:r>
        <w:rPr>
          <w:rFonts w:ascii="Times New Roman" w:hAnsi="Times New Roman" w:cs="Times New Roman"/>
        </w:rPr>
        <w:t>тилівська центральна лікарня Решетилівської міської ради Полтавської області” на списання та зняття з обліку транспортних засобів.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Тищенко С.С. – начальник відділу житлово-комунального господарства, транспорту, зв’язку та з питань охорони праці.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20)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</w:t>
      </w:r>
      <w:r>
        <w:rPr>
          <w:rFonts w:ascii="Times New Roman" w:hAnsi="Times New Roman" w:cs="Times New Roman"/>
          <w:color w:val="000000"/>
          <w:shd w:val="clear" w:color="auto" w:fill="FFFFFF"/>
        </w:rPr>
        <w:t>рішення Решетилівської міської ради від 28.05.2021 № 467-8-VІІІ</w:t>
      </w:r>
      <w:r>
        <w:rPr>
          <w:rFonts w:ascii="Times New Roman" w:hAnsi="Times New Roman" w:cs="Times New Roman"/>
          <w:color w:val="000000"/>
        </w:rPr>
        <w:t xml:space="preserve"> ,,</w:t>
      </w:r>
      <w:r>
        <w:rPr>
          <w:rFonts w:ascii="Times New Roman" w:hAnsi="Times New Roman" w:cs="Times New Roman"/>
        </w:rPr>
        <w:t>Про створення і використання матеріального резерву Решетилівської міської територіальної громади для запобігання та ліквідації наслідків надзвичайних ситуацій”.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повідає: Любиченко М.В. – головний спеціаліст відділу оборонної роботи, цивільного захисту та взаємодії з правоохоронними органами.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21) 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Про внесення змін до Програми фінансової підтримки Полтавської районної військової (державної) адміністрації Полтавсько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ї області на 2025 рік в умовах воєнного стану.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ab/>
        <w:t xml:space="preserve">22) </w:t>
      </w:r>
      <w:r>
        <w:rPr>
          <w:rFonts w:ascii="Times New Roman" w:hAnsi="Times New Roman" w:cs="Times New Roman"/>
        </w:rPr>
        <w:t>Про затвердження рішення виконавчого комітету міської ради.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23) Про </w:t>
      </w:r>
      <w:r>
        <w:rPr>
          <w:rFonts w:ascii="Times New Roman" w:hAnsi="Times New Roman" w:cs="Times New Roman"/>
        </w:rPr>
        <w:t>внесення змін до показників бюджету міської територіальної громади на 2025 рік.</w:t>
      </w:r>
    </w:p>
    <w:p w:rsidR="003A26E4" w:rsidRDefault="00150B02">
      <w:pPr>
        <w:pStyle w:val="Standard"/>
        <w:ind w:right="-1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  <w:lang w:bidi="hi-IN"/>
        </w:rPr>
        <w:t>Доповідає: Онуфрієнко В.Г. – начальник фінансового управління.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24) </w:t>
      </w:r>
      <w:r>
        <w:rPr>
          <w:rFonts w:ascii="Times New Roman" w:hAnsi="Times New Roman" w:cs="Times New Roman"/>
          <w:color w:val="1D1D1B"/>
          <w:shd w:val="clear" w:color="auto" w:fill="FFFFFF"/>
        </w:rPr>
        <w:t>П</w:t>
      </w:r>
      <w:r>
        <w:rPr>
          <w:rFonts w:ascii="Times New Roman" w:hAnsi="Times New Roman" w:cs="Times New Roman"/>
        </w:rPr>
        <w:t xml:space="preserve">ро прийняття в комунальну власність Решетилівської міської територіальної громади товарно-матеріальних </w:t>
      </w:r>
      <w:r>
        <w:rPr>
          <w:rFonts w:ascii="Times New Roman" w:hAnsi="Times New Roman" w:cs="Times New Roman"/>
        </w:rPr>
        <w:t>цінностей.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Лисенко М.В. – керуючий справами виконкому.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25) </w:t>
      </w:r>
      <w:r>
        <w:rPr>
          <w:rFonts w:ascii="Times New Roman" w:hAnsi="Times New Roman" w:cs="Times New Roman"/>
          <w:lang w:eastAsia="ru-RU"/>
        </w:rPr>
        <w:t>Про   внесення   змін   до   Плану діяльності  з  підготовки  проєктів регуляторних  актів Решетилівської міської ради  на  2025 рік.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Доповідає:Колотій Н.Ю. – начальник відділу з юридич</w:t>
      </w:r>
      <w:r>
        <w:rPr>
          <w:rFonts w:ascii="Times New Roman" w:hAnsi="Times New Roman" w:cs="Times New Roman"/>
          <w:lang w:eastAsia="ru-RU"/>
        </w:rPr>
        <w:t>них питань та управління комунальним майном.</w:t>
      </w:r>
    </w:p>
    <w:p w:rsidR="003A26E4" w:rsidRDefault="00150B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26) </w:t>
      </w:r>
      <w:r>
        <w:rPr>
          <w:rFonts w:ascii="Times New Roman" w:hAnsi="Times New Roman" w:cs="Times New Roman"/>
          <w:color w:val="000000"/>
        </w:rPr>
        <w:t>Про закупівлю матеріальних цінностей для забезпечення військової частини А</w:t>
      </w:r>
      <w:r>
        <w:rPr>
          <w:rFonts w:ascii="Times New Roman" w:hAnsi="Times New Roman" w:cs="Times New Roman"/>
          <w:color w:val="FFFFFF"/>
        </w:rPr>
        <w:t>4957</w:t>
      </w:r>
      <w:r>
        <w:rPr>
          <w:rFonts w:ascii="Times New Roman" w:hAnsi="Times New Roman" w:cs="Times New Roman"/>
          <w:color w:val="000000"/>
        </w:rPr>
        <w:t>.</w:t>
      </w:r>
    </w:p>
    <w:p w:rsidR="003A26E4" w:rsidRDefault="00150B0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Різник Т.В. – начальник відділу з питань оборонної роботи, цивільного захисту та взаємодії з правоохоронними органа</w:t>
      </w:r>
      <w:r>
        <w:rPr>
          <w:rFonts w:ascii="Times New Roman" w:hAnsi="Times New Roman" w:cs="Times New Roman"/>
        </w:rPr>
        <w:t>ми.</w:t>
      </w:r>
    </w:p>
    <w:p w:rsidR="003A26E4" w:rsidRDefault="00150B02">
      <w:pPr>
        <w:pStyle w:val="PreformattedText"/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ab/>
        <w:t>27) Різне.</w:t>
      </w:r>
    </w:p>
    <w:p w:rsidR="003A26E4" w:rsidRDefault="003A26E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6E4" w:rsidRDefault="00150B02">
      <w:pPr>
        <w:pStyle w:val="a5"/>
        <w:ind w:left="0" w:firstLine="510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lang w:val="ru-RU"/>
        </w:rPr>
        <w:t>Погод</w:t>
      </w:r>
      <w:r>
        <w:rPr>
          <w:rFonts w:ascii="Times New Roman" w:eastAsia="Calibri" w:hAnsi="Times New Roman" w:cs="Lohit Devanagari"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или  проєкти рішень винесені на 57 позачергову сесію </w:t>
      </w:r>
      <w:r>
        <w:rPr>
          <w:rFonts w:ascii="Times New Roman" w:eastAsia="Calibri" w:hAnsi="Times New Roman" w:cs="Lohit Devanagari"/>
          <w:iCs/>
          <w:color w:val="000000"/>
          <w:spacing w:val="4"/>
          <w:kern w:val="0"/>
          <w:shd w:val="clear" w:color="auto" w:fill="FFFFFF"/>
          <w:lang w:val="en-US" w:eastAsia="en-US" w:bidi="ar-SA"/>
        </w:rPr>
        <w:t xml:space="preserve">VIII </w:t>
      </w:r>
      <w:r>
        <w:rPr>
          <w:rFonts w:ascii="Times New Roman" w:eastAsia="Calibri" w:hAnsi="Times New Roman" w:cs="Lohit Devanagari"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скликання, окрім питань: </w:t>
      </w: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Про надання дозволу на розробку проектів землеустрою щодо відведення земельних ділянок для городництва; Про надання дозволу ФІЗИЧНІЙ ОСОБІ – ПІДПРИЄМЦЮ</w:t>
      </w: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БАТРАК ПОЛІНІ СЕРГІЇВНІ на виготовлення проекту землеустрою щодо відведення земельних ділянок під полезахисними лісовими смугами; </w:t>
      </w:r>
      <w:r>
        <w:rPr>
          <w:rStyle w:val="ae"/>
          <w:rFonts w:ascii="Times New Roman" w:eastAsia="Calibri" w:hAnsi="Times New Roman" w:cs="Times New Roman"/>
          <w:b w:val="0"/>
          <w:iCs/>
          <w:color w:val="000000"/>
          <w:spacing w:val="4"/>
          <w:kern w:val="0"/>
          <w:shd w:val="clear" w:color="auto" w:fill="FFFFFF"/>
        </w:rPr>
        <w:t>Про надання дозволу на розроблення</w:t>
      </w:r>
      <w:r>
        <w:rPr>
          <w:rStyle w:val="ae"/>
          <w:rFonts w:ascii="Times New Roman" w:eastAsia="Calibri" w:hAnsi="Times New Roman" w:cs="Times New Roman"/>
          <w:iCs/>
          <w:color w:val="000000"/>
          <w:spacing w:val="4"/>
          <w:kern w:val="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технічної документації із землеустрою щодо встановлення меж частини земельної ділянки, на </w:t>
      </w: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яку поширюється право сервітуту; Про закупівлю матеріальних цінностей для забезпечення військової частини А</w:t>
      </w:r>
      <w:r>
        <w:rPr>
          <w:rFonts w:eastAsia="Calibri" w:cs="Times New Roman"/>
          <w:bCs/>
          <w:iCs/>
          <w:color w:val="FFFFFF"/>
          <w:spacing w:val="4"/>
          <w:kern w:val="0"/>
          <w:shd w:val="clear" w:color="auto" w:fill="FFFFFF"/>
          <w:lang w:eastAsia="en-US" w:bidi="ar-SA"/>
        </w:rPr>
        <w:t>4957</w:t>
      </w:r>
      <w:r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.</w:t>
      </w:r>
    </w:p>
    <w:p w:rsidR="003A26E4" w:rsidRDefault="003A26E4">
      <w:pPr>
        <w:pStyle w:val="a5"/>
        <w:ind w:left="0" w:firstLine="510"/>
        <w:jc w:val="both"/>
        <w:rPr>
          <w:rFonts w:ascii="Times New Roman" w:hAnsi="Times New Roman" w:cs="Lohit Devanagari"/>
        </w:rPr>
      </w:pPr>
    </w:p>
    <w:p w:rsidR="003A26E4" w:rsidRDefault="00150B02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3A26E4" w:rsidRDefault="00150B02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3A26E4" w:rsidRDefault="00150B02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3A26E4" w:rsidRDefault="00150B02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_DdeLink__6020_31525298114"/>
      <w:bookmarkStart w:id="2" w:name="_GoBack114"/>
      <w:bookmarkStart w:id="3" w:name="__DdeLink__353_19712707371"/>
      <w:bookmarkStart w:id="4" w:name="__DdeLink__149_2311601093"/>
      <w:bookmarkStart w:id="5" w:name="__DdeLink__2198_34773441813"/>
      <w:bookmarkStart w:id="6" w:name="__DdeLink__353_1971270737"/>
      <w:bookmarkStart w:id="7" w:name="__DdeLink__6307_10162768941"/>
      <w:bookmarkStart w:id="8" w:name="__DdeLink__2198_34773441812"/>
      <w:bookmarkStart w:id="9" w:name="__DdeLink__149_2311601092"/>
      <w:bookmarkStart w:id="10" w:name="__DdeLink__149_2311601091"/>
      <w:bookmarkStart w:id="11" w:name="__DdeLink__2198_34773441811"/>
      <w:bookmarkStart w:id="12" w:name="__DdeLink__508_37523461537"/>
      <w:bookmarkStart w:id="13" w:name="_GoBack1"/>
      <w:bookmarkStart w:id="14" w:name="__DdeLink__352_17361782271"/>
      <w:bookmarkStart w:id="15" w:name="__DdeLink__120_42942675441"/>
      <w:bookmarkStart w:id="16" w:name="__DdeLink__5339_26854506696"/>
      <w:bookmarkStart w:id="17" w:name="_Hlk1686649983"/>
      <w:bookmarkStart w:id="18" w:name="__DdeLink__352_1736178227"/>
      <w:bookmarkStart w:id="19" w:name="__DdeLink__120_4294267544"/>
      <w:bookmarkStart w:id="20" w:name="__DdeLink__5339_26854506695"/>
      <w:bookmarkStart w:id="21" w:name="_Hlk1686649982"/>
      <w:bookmarkStart w:id="22" w:name="__DdeLink__5339_26854506694"/>
      <w:bookmarkStart w:id="23" w:name="__DdeLink__5339_26854506693"/>
      <w:bookmarkStart w:id="24" w:name="_GoBack110"/>
      <w:bookmarkStart w:id="25" w:name="__DdeLink__6020_31525298110"/>
      <w:bookmarkStart w:id="26" w:name="__DdeLink__1064_3223834890"/>
      <w:bookmarkStart w:id="27" w:name="__DdeLink__508_37523461533"/>
      <w:bookmarkStart w:id="28" w:name="__DdeLink__551_26632209567"/>
      <w:bookmarkStart w:id="29" w:name="__DdeLink__166_9943110241"/>
      <w:bookmarkStart w:id="30" w:name="__DdeLink__6020_3152529817"/>
      <w:bookmarkStart w:id="31" w:name="_GoBack17"/>
      <w:bookmarkStart w:id="32" w:name="__DdeLink__711_540667182"/>
      <w:bookmarkStart w:id="33" w:name="__DdeLink__6020_3152529816"/>
      <w:bookmarkStart w:id="34" w:name="_GoBack16"/>
      <w:bookmarkStart w:id="35" w:name="__DdeLink__508_3752346153"/>
      <w:bookmarkStart w:id="36" w:name="__DdeLink__166_994311024"/>
      <w:bookmarkStart w:id="37" w:name="__DdeLink__175_25524142"/>
      <w:bookmarkStart w:id="38" w:name="__DdeLink__551_26632209565"/>
      <w:bookmarkStart w:id="39" w:name="__DdeLink__11142_9333153871"/>
      <w:bookmarkStart w:id="40" w:name="__DdeLink__6363_8341362971"/>
      <w:bookmarkStart w:id="41" w:name="__DdeLink__3373_36816937713"/>
      <w:bookmarkStart w:id="42" w:name="_Hlk1184647634"/>
      <w:bookmarkStart w:id="43" w:name="__DdeLink__34511_25874469501"/>
      <w:bookmarkStart w:id="44" w:name="_GoBack15"/>
      <w:bookmarkStart w:id="45" w:name="__DdeLink__6020_3152529815"/>
      <w:bookmarkStart w:id="46" w:name="__DdeLink__11142_933315387"/>
      <w:bookmarkStart w:id="47" w:name="__DdeLink__34511_2587446950"/>
      <w:bookmarkStart w:id="48" w:name="_GoBack14"/>
      <w:bookmarkStart w:id="49" w:name="__DdeLink__6020_3152529814"/>
      <w:bookmarkStart w:id="50" w:name="__DdeLink__6363_834136297"/>
      <w:bookmarkStart w:id="51" w:name="__DdeLink__3373_36816937712"/>
      <w:bookmarkStart w:id="52" w:name="_Hlk1184647633"/>
      <w:bookmarkStart w:id="53" w:name="__DdeLink__551_26632209564"/>
      <w:bookmarkStart w:id="54" w:name="__DdeLink__175_25524141"/>
      <w:bookmarkStart w:id="55" w:name="__DdeLink__360_31335624411"/>
      <w:bookmarkStart w:id="56" w:name="__DdeLink__5339_2685450669"/>
      <w:bookmarkStart w:id="57" w:name="_Hlk118464763"/>
      <w:bookmarkStart w:id="58" w:name="__DdeLink__1214_279706070"/>
      <w:bookmarkStart w:id="59" w:name="__DdeLink__6020_3152529812"/>
      <w:bookmarkStart w:id="60" w:name="_GoBack12"/>
      <w:bookmarkStart w:id="61" w:name="__DdeLink__551_26632209563"/>
      <w:bookmarkStart w:id="62" w:name="__DdeLink__175_2552414"/>
      <w:bookmarkStart w:id="63" w:name="__DdeLink__138_5032166741"/>
      <w:bookmarkStart w:id="64" w:name="__DdeLink__6020_315252981"/>
      <w:bookmarkStart w:id="65" w:name="__DdeLink__551_2663220956"/>
      <w:bookmarkStart w:id="66" w:name="__DdeLink__97_2260356594"/>
      <w:bookmarkStart w:id="67" w:name="__DdeLink__551_26632209561"/>
      <w:bookmarkStart w:id="68" w:name="__DdeLink__138_503216674"/>
      <w:bookmarkStart w:id="69" w:name="_GoBack11"/>
      <w:bookmarkStart w:id="70" w:name="__DdeLink__6020_3152529811"/>
      <w:bookmarkStart w:id="71" w:name="__DdeLink__551_26632209562"/>
      <w:bookmarkStart w:id="72" w:name="__DdeLink__97_22603565941"/>
      <w:bookmarkStart w:id="73" w:name="__DdeLink__551_266322095611"/>
      <w:bookmarkStart w:id="74" w:name="__DdeLink__3373_36816937711"/>
      <w:bookmarkStart w:id="75" w:name="_GoBack13"/>
      <w:bookmarkStart w:id="76" w:name="__DdeLink__6020_3152529813"/>
      <w:bookmarkStart w:id="77" w:name="__DdeLink__1214_2797060701"/>
      <w:bookmarkStart w:id="78" w:name="_Hlk1184647631"/>
      <w:bookmarkStart w:id="79" w:name="__DdeLink__5339_26854506691"/>
      <w:bookmarkStart w:id="80" w:name="_Hlk1184647632"/>
      <w:bookmarkStart w:id="81" w:name="__DdeLink__5339_26854506692"/>
      <w:bookmarkStart w:id="82" w:name="__DdeLink__360_313356244111"/>
      <w:bookmarkStart w:id="83" w:name="__DdeLink__3373_3681693771"/>
      <w:bookmarkStart w:id="84" w:name="__DdeLink__508_37523461531"/>
      <w:bookmarkStart w:id="85" w:name="_GoBack18"/>
      <w:bookmarkStart w:id="86" w:name="__DdeLink__6020_3152529818"/>
      <w:bookmarkStart w:id="87" w:name="__DdeLink__4325_3070052259"/>
      <w:bookmarkStart w:id="88" w:name="__DdeLink__4325_30700522591"/>
      <w:bookmarkStart w:id="89" w:name="__DdeLink__2224_1801974230"/>
      <w:bookmarkStart w:id="90" w:name="_GoBack19"/>
      <w:bookmarkStart w:id="91" w:name="__DdeLink__6020_3152529819"/>
      <w:bookmarkStart w:id="92" w:name="__DdeLink__6363_8341362972"/>
      <w:bookmarkStart w:id="93" w:name="__DdeLink__166_9943110242"/>
      <w:bookmarkStart w:id="94" w:name="__DdeLink__673_1752361361"/>
      <w:bookmarkStart w:id="95" w:name="__DdeLink__508_37523461532"/>
      <w:bookmarkStart w:id="96" w:name="__DdeLink__551_26632209566"/>
      <w:bookmarkStart w:id="97" w:name="_Hlk168664998"/>
      <w:bookmarkStart w:id="98" w:name="__DdeLink__4325_30700522592"/>
      <w:bookmarkStart w:id="99" w:name="__DdeLink__2224_18019742301"/>
      <w:bookmarkStart w:id="100" w:name="_Hlk1686649981"/>
      <w:bookmarkStart w:id="101" w:name="__DdeLink__106_2471696682"/>
      <w:bookmarkStart w:id="102" w:name="__DdeLink__2462_2786929738"/>
      <w:bookmarkStart w:id="103" w:name="__DdeLink__486_1363501471"/>
      <w:bookmarkStart w:id="104" w:name="__DdeLink__551_26632209568"/>
      <w:bookmarkStart w:id="105" w:name="__DdeLink__6020_31525298111"/>
      <w:bookmarkStart w:id="106" w:name="_GoBack111"/>
      <w:bookmarkStart w:id="107" w:name="__DdeLink__508_37523461534"/>
      <w:bookmarkStart w:id="108" w:name="__DdeLink__6363_8341362973"/>
      <w:bookmarkStart w:id="109" w:name="__DdeLink__106_24716966821"/>
      <w:bookmarkStart w:id="110" w:name="__DdeLink__2462_27869297381"/>
      <w:bookmarkStart w:id="111" w:name="__DdeLink__486_13635014711"/>
      <w:bookmarkStart w:id="112" w:name="__DdeLink__551_26632209569"/>
      <w:bookmarkStart w:id="113" w:name="__DdeLink__508_37523461535"/>
      <w:bookmarkStart w:id="114" w:name="__DdeLink__6363_8341362974"/>
      <w:bookmarkStart w:id="115" w:name="__DdeLink__3373_36816937714"/>
      <w:bookmarkStart w:id="116" w:name="__DdeLink__1378_3133124136"/>
      <w:bookmarkStart w:id="117" w:name="__DdeLink__508_37523461536"/>
      <w:bookmarkStart w:id="118" w:name="__DdeLink__711_5406671821"/>
      <w:bookmarkStart w:id="119" w:name="_Hlk1686649984"/>
      <w:bookmarkStart w:id="120" w:name="__DdeLink__166_9943110243"/>
      <w:bookmarkStart w:id="121" w:name="__DdeLink__5339_26854506697"/>
      <w:bookmarkStart w:id="122" w:name="__DdeLink__665_2722011650"/>
      <w:bookmarkStart w:id="123" w:name="_Hlk1686649985"/>
      <w:bookmarkStart w:id="124" w:name="__DdeLink__166_9943110244"/>
      <w:bookmarkStart w:id="125" w:name="__DdeLink__5339_26854506698"/>
      <w:bookmarkStart w:id="126" w:name="__DdeLink__6020_31525298112"/>
      <w:bookmarkStart w:id="127" w:name="_GoBack112"/>
      <w:bookmarkStart w:id="128" w:name="__DdeLink__149_231160109"/>
      <w:bookmarkStart w:id="129" w:name="__DdeLink__2198_3477344181"/>
      <w:bookmarkStart w:id="130" w:name="__DdeLink__6307_1016276894"/>
      <w:bookmarkStart w:id="131" w:name="__DdeLink__6020_31525298113"/>
      <w:bookmarkStart w:id="132" w:name="_GoBack113"/>
      <w:bookmarkStart w:id="133" w:name="_GoBack115"/>
      <w:bookmarkStart w:id="134" w:name="__DdeLink__6020_315252981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sectPr w:rsidR="003A26E4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02" w:rsidRDefault="00150B02">
      <w:pPr>
        <w:rPr>
          <w:rFonts w:hint="eastAsia"/>
        </w:rPr>
      </w:pPr>
      <w:r>
        <w:separator/>
      </w:r>
    </w:p>
  </w:endnote>
  <w:endnote w:type="continuationSeparator" w:id="0">
    <w:p w:rsidR="00150B02" w:rsidRDefault="00150B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02" w:rsidRDefault="00150B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50B02" w:rsidRDefault="00150B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D17"/>
    <w:multiLevelType w:val="multilevel"/>
    <w:tmpl w:val="7776774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E351B1C"/>
    <w:multiLevelType w:val="multilevel"/>
    <w:tmpl w:val="6B0C0616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70336EE"/>
    <w:multiLevelType w:val="multilevel"/>
    <w:tmpl w:val="F8CAE04A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B56036E"/>
    <w:multiLevelType w:val="multilevel"/>
    <w:tmpl w:val="7E527F7C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6392132"/>
    <w:multiLevelType w:val="multilevel"/>
    <w:tmpl w:val="860881D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A456E94"/>
    <w:multiLevelType w:val="multilevel"/>
    <w:tmpl w:val="E7B0CD96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7E91658F"/>
    <w:multiLevelType w:val="multilevel"/>
    <w:tmpl w:val="B1C8D6BA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26E4"/>
    <w:rsid w:val="00150B02"/>
    <w:rsid w:val="003A26E4"/>
    <w:rsid w:val="00E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13053</TotalTime>
  <Pages>1</Pages>
  <Words>22562</Words>
  <Characters>12861</Characters>
  <Application>Microsoft Office Word</Application>
  <DocSecurity>0</DocSecurity>
  <Lines>107</Lines>
  <Paragraphs>70</Paragraphs>
  <ScaleCrop>false</ScaleCrop>
  <Company/>
  <LinksUpToDate>false</LinksUpToDate>
  <CharactersWithSpaces>35353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2025-06-04T10:36:00Z</cp:lastPrinted>
  <dcterms:created xsi:type="dcterms:W3CDTF">2021-02-08T17:06:00Z</dcterms:created>
  <dcterms:modified xsi:type="dcterms:W3CDTF">2025-06-04T13:20:00Z</dcterms:modified>
</cp:coreProperties>
</file>