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B2" w:rsidRDefault="007D0840">
      <w:pPr>
        <w:pStyle w:val="Standard"/>
        <w:tabs>
          <w:tab w:val="left" w:pos="450"/>
        </w:tabs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2946239</wp:posOffset>
            </wp:positionH>
            <wp:positionV relativeFrom="paragraph">
              <wp:posOffset>23040</wp:posOffset>
            </wp:positionV>
            <wp:extent cx="417960" cy="598680"/>
            <wp:effectExtent l="0" t="0" r="1140" b="0"/>
            <wp:wrapSquare wrapText="bothSides"/>
            <wp:docPr id="1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72" t="-120" r="-172" b="-120"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</w:t>
      </w:r>
    </w:p>
    <w:p w:rsidR="00541FB2" w:rsidRDefault="00541FB2">
      <w:pPr>
        <w:pStyle w:val="Standard"/>
        <w:jc w:val="center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center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center"/>
        <w:rPr>
          <w:rFonts w:ascii="Times New Roman" w:hAnsi="Times New Roman" w:cs="Times New Roman"/>
        </w:rPr>
      </w:pPr>
    </w:p>
    <w:p w:rsidR="00541FB2" w:rsidRDefault="007D0840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541FB2" w:rsidRDefault="007D0840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  <w:lang w:val="uk-UA"/>
        </w:rPr>
        <w:t xml:space="preserve"> скликання</w:t>
      </w:r>
    </w:p>
    <w:p w:rsidR="00541FB2" w:rsidRDefault="007D0840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uk-UA"/>
        </w:rPr>
        <w:t>ПРОТОКОЛ № 62</w:t>
      </w:r>
    </w:p>
    <w:p w:rsidR="00541FB2" w:rsidRDefault="007D0840">
      <w:pPr>
        <w:pStyle w:val="Standard"/>
        <w:spacing w:before="52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СПІЛЬНОГО ЗАСІДАННЯ ПОСТІЙНИХ КОМІСІЙ МІСЬКОЇ РАДИ</w:t>
      </w:r>
    </w:p>
    <w:p w:rsidR="00541FB2" w:rsidRDefault="007D0840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 xml:space="preserve"> (66 позачергового пленарного засідання ради)</w:t>
      </w:r>
    </w:p>
    <w:p w:rsidR="00541FB2" w:rsidRDefault="00541FB2">
      <w:pPr>
        <w:pStyle w:val="Standard"/>
        <w:jc w:val="center"/>
        <w:rPr>
          <w:rFonts w:ascii="Times New Roman" w:hAnsi="Times New Roman" w:cs="Times New Roman"/>
        </w:rPr>
      </w:pPr>
    </w:p>
    <w:p w:rsidR="00541FB2" w:rsidRDefault="007D084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27 лютого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2026 року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  <w:t>1</w:t>
      </w:r>
      <w:r w:rsidRPr="0095764E">
        <w:rPr>
          <w:rFonts w:ascii="Times New Roman" w:eastAsia="Calibri" w:hAnsi="Times New Roman" w:cs="Times New Roman"/>
          <w:b/>
          <w:bCs/>
          <w:color w:val="000000"/>
          <w:lang w:val="ru-RU" w:eastAsia="ru-RU" w:bidi="ar-SA"/>
        </w:rPr>
        <w:t>0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.00</w:t>
      </w:r>
    </w:p>
    <w:p w:rsidR="00541FB2" w:rsidRDefault="007D0840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вул. Покровська, 14</w:t>
      </w:r>
    </w:p>
    <w:p w:rsidR="00541FB2" w:rsidRDefault="007D0840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м. Решетилівка</w:t>
      </w:r>
    </w:p>
    <w:p w:rsidR="00541FB2" w:rsidRDefault="00541FB2">
      <w:pPr>
        <w:pStyle w:val="Standard"/>
        <w:rPr>
          <w:rFonts w:ascii="Times New Roman" w:hAnsi="Times New Roman" w:cs="Times New Roman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  <w:t>Оренбургська Ольга</w:t>
      </w:r>
      <w:r>
        <w:rPr>
          <w:rFonts w:ascii="Times New Roman" w:eastAsia="Calibri" w:hAnsi="Times New Roman" w:cs="Times New Roman"/>
          <w:color w:val="000000"/>
          <w:lang w:eastAsia="ru-RU" w:bidi="ar-SA"/>
        </w:rPr>
        <w:t xml:space="preserve"> - голова постійної комісії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 xml:space="preserve"> з питань бюджету, фінансів, планування соціально-економічного розвитку, цін, розвитку підприємництва 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, головуюча.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eastAsia="ru-RU" w:bidi="ar-SA"/>
        </w:rPr>
        <w:tab/>
        <w:t>Захарченко Венєра - секретар комісії.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</w:r>
    </w:p>
    <w:p w:rsidR="00541FB2" w:rsidRDefault="007D0840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присутні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Кацітадзе 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Людмила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</w:tbl>
    <w:p w:rsidR="00541FB2" w:rsidRDefault="00541FB2">
      <w:pPr>
        <w:pStyle w:val="Standard"/>
        <w:jc w:val="center"/>
        <w:rPr>
          <w:rFonts w:ascii="Times New Roman" w:hAnsi="Times New Roman" w:cs="Times New Roman"/>
        </w:rPr>
      </w:pPr>
    </w:p>
    <w:p w:rsidR="00541FB2" w:rsidRDefault="007D0840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відсутні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Ковальчук Лариса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Коцар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Черкун</w:t>
            </w:r>
            <w:r>
              <w:rPr>
                <w:rFonts w:ascii="Times New Roman" w:hAnsi="Times New Roman" w:cs="Times New Roman"/>
                <w:color w:val="000000"/>
              </w:rPr>
              <w:t xml:space="preserve">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</w:tbl>
    <w:p w:rsidR="00541FB2" w:rsidRDefault="00541FB2">
      <w:pPr>
        <w:pStyle w:val="Standard"/>
        <w:jc w:val="center"/>
        <w:rPr>
          <w:rFonts w:ascii="Times New Roman" w:hAnsi="Times New Roman" w:cs="Times New Roman"/>
        </w:rPr>
      </w:pPr>
    </w:p>
    <w:p w:rsidR="00541FB2" w:rsidRDefault="007D0840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lastRenderedPageBreak/>
        <w:t>Керівники виконавчих органів, структурних підрозділів, керівників підприємств, які приймали участь у засіданні комісій:</w:t>
      </w:r>
    </w:p>
    <w:tbl>
      <w:tblPr>
        <w:tblW w:w="9690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590"/>
        <w:gridCol w:w="4590"/>
      </w:tblGrid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Бондарець Леся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начальника відділу з питань ветеранської політики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Добжинська Світлана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</w:rPr>
              <w:t>відділу земельних ресурсів та охорони природного сероедовища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Дядюнова Оксана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Міський голова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Анна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начальника відділу сім’ї, соціального захисту та охорони здоров’я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Антон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міського голови з питань діяльност</w:t>
            </w:r>
            <w:r>
              <w:rPr>
                <w:rFonts w:ascii="Times New Roman" w:hAnsi="Times New Roman" w:cs="Times New Roman"/>
                <w:color w:val="000000"/>
              </w:rPr>
              <w:t>і виконавчих органів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Наталія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юридичних питань та управління комунальним майном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Кордубан Максим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культури, молоді, спорту та туризму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Костогриз Алла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освіти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Лисенко Максим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Керуючий справами виконавчого комітету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Малиш Тетяна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Секретар міської ради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Онуфрієнко Віктор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фінансового управління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Андрій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економічного розвитку, торгівлі та залучення інвестицій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Сивинська Інна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Перший </w:t>
            </w:r>
            <w:r>
              <w:rPr>
                <w:rFonts w:ascii="Times New Roman" w:hAnsi="Times New Roman" w:cs="Times New Roman"/>
                <w:color w:val="000000"/>
              </w:rPr>
              <w:t>заступник міського голови</w:t>
            </w:r>
          </w:p>
        </w:tc>
      </w:tr>
      <w:tr w:rsidR="00541FB2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Сергій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1FB2" w:rsidRDefault="007D0840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житлово-комунального господарства, транспорту, зв'язку та з питань охорони праці</w:t>
            </w:r>
          </w:p>
        </w:tc>
      </w:tr>
    </w:tbl>
    <w:p w:rsidR="00541FB2" w:rsidRDefault="00541FB2">
      <w:pPr>
        <w:pStyle w:val="PreformattedText"/>
        <w:rPr>
          <w:rFonts w:hint="eastAsia"/>
        </w:rPr>
      </w:pPr>
    </w:p>
    <w:p w:rsidR="00541FB2" w:rsidRDefault="007D0840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:rsidR="00541FB2" w:rsidRDefault="007D084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Про виконання плану роботи Решетилівської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 2025 рік та затвердження відповідного плану на 2026 рік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Доповідає: Малиш Тетяна – секретар ради.</w:t>
      </w:r>
    </w:p>
    <w:p w:rsidR="00541FB2" w:rsidRPr="0095764E" w:rsidRDefault="007D0840">
      <w:pPr>
        <w:pStyle w:val="a5"/>
        <w:spacing w:after="0"/>
        <w:ind w:left="0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2. </w:t>
      </w:r>
      <w:r w:rsidRPr="0095764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  </w:t>
      </w:r>
      <w:r w:rsidRPr="0095764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ru-RU" w:bidi="ar-SA"/>
        </w:rPr>
        <w:t xml:space="preserve">внесення змін до </w:t>
      </w:r>
      <w:r w:rsidRPr="0095764E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uk-UA" w:eastAsia="ru-RU" w:bidi="ar-SA"/>
        </w:rPr>
        <w:t>рішення Решетилівської міської ради від 15.12.2020 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 </w:t>
      </w:r>
      <w:r w:rsidRPr="0095764E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uk-UA" w:eastAsia="ru-RU" w:bidi="ar-SA"/>
        </w:rPr>
        <w:t>31-1-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VIII</w:t>
      </w:r>
      <w:r w:rsidRPr="0095764E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uk-UA" w:eastAsia="ru-RU" w:bidi="ar-SA"/>
        </w:rPr>
        <w:t xml:space="preserve"> ,,</w:t>
      </w:r>
      <w:r w:rsidRPr="0095764E"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val="uk-UA" w:eastAsia="ru-RU" w:bidi="ar-SA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</w:t>
      </w:r>
      <w:r w:rsidRPr="0095764E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uk-UA" w:eastAsia="ru-RU" w:bidi="ar-SA"/>
        </w:rPr>
        <w:t>ІІ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I</w:t>
      </w:r>
      <w:r w:rsidRPr="0095764E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uk-UA" w:eastAsia="ru-RU" w:bidi="ar-SA"/>
        </w:rPr>
        <w:t xml:space="preserve"> скликання”.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uk-UA" w:eastAsia="ru-RU" w:bidi="ar-SA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uk-UA" w:eastAsia="ru-RU" w:bidi="ar-SA"/>
        </w:rPr>
        <w:t>Доповідає: Малиш Тетяна – секретар ради.</w:t>
      </w:r>
    </w:p>
    <w:p w:rsidR="00541FB2" w:rsidRPr="0095764E" w:rsidRDefault="007D0840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3. </w:t>
      </w:r>
      <w:r>
        <w:rPr>
          <w:rFonts w:ascii="Times New Roman" w:hAnsi="Times New Roman" w:cs="Times New Roman"/>
          <w:bCs/>
          <w:lang w:val="ru-RU"/>
        </w:rPr>
        <w:t>Про посвідчення права комунальної власності за Решетилівською міською радою на земельні ділянки.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Pr="0095764E" w:rsidRDefault="007D0840">
      <w:pPr>
        <w:pStyle w:val="a5"/>
        <w:spacing w:after="0"/>
        <w:ind w:left="0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/>
          <w:lang w:val="uk-UA"/>
        </w:rPr>
        <w:t xml:space="preserve">4. </w:t>
      </w:r>
      <w:r>
        <w:rPr>
          <w:rFonts w:ascii="Times New Roman" w:hAnsi="Times New Roman" w:cs="Times New Roman"/>
          <w:bCs/>
          <w:lang w:val="ru-RU"/>
        </w:rPr>
        <w:t xml:space="preserve">Про розірвання із </w:t>
      </w:r>
      <w:r>
        <w:rPr>
          <w:rFonts w:ascii="Times New Roman" w:hAnsi="Times New Roman" w:cs="Times New Roman"/>
          <w:lang w:val="ru-RU"/>
        </w:rPr>
        <w:t>УСТИМЕНКО Іриною Миколаївною</w:t>
      </w:r>
      <w:r>
        <w:rPr>
          <w:rFonts w:ascii="Times New Roman" w:hAnsi="Times New Roman" w:cs="Times New Roman"/>
          <w:bCs/>
          <w:lang w:val="ru-RU"/>
        </w:rPr>
        <w:t xml:space="preserve"> договору</w:t>
      </w:r>
      <w:r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№ 2141/03-2025 про встановлення особистого строкового земельного сервітуту.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Pr="0095764E" w:rsidRDefault="007D0840">
      <w:pPr>
        <w:pStyle w:val="a5"/>
        <w:spacing w:after="0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5. </w:t>
      </w:r>
      <w:bookmarkStart w:id="1" w:name="__DdeLink__2462_27869297384"/>
      <w:bookmarkStart w:id="2" w:name="__DdeLink__106_24716966825"/>
      <w:bookmarkStart w:id="3" w:name="__DdeLink__486_13635014715"/>
      <w:r>
        <w:rPr>
          <w:rFonts w:ascii="Times New Roman" w:hAnsi="Times New Roman" w:cs="Times New Roman"/>
          <w:bCs/>
          <w:lang w:val="ru-RU"/>
        </w:rPr>
        <w:t xml:space="preserve">Про </w:t>
      </w:r>
      <w:bookmarkEnd w:id="1"/>
      <w:bookmarkEnd w:id="2"/>
      <w:bookmarkEnd w:id="3"/>
      <w:r>
        <w:rPr>
          <w:rFonts w:ascii="Times New Roman" w:hAnsi="Times New Roman" w:cs="Times New Roman"/>
          <w:bCs/>
          <w:lang w:val="ru-RU"/>
        </w:rPr>
        <w:t xml:space="preserve">включення земельних ділянок до </w:t>
      </w:r>
      <w:r>
        <w:rPr>
          <w:rFonts w:ascii="Times New Roman" w:hAnsi="Times New Roman" w:cs="Times New Roman"/>
          <w:shd w:val="clear" w:color="auto" w:fill="FFFFFF"/>
          <w:lang w:val="ru-RU"/>
        </w:rPr>
        <w:t>,,Переліку земельних ділянок а</w:t>
      </w:r>
      <w:r>
        <w:rPr>
          <w:rFonts w:ascii="Times New Roman" w:hAnsi="Times New Roman" w:cs="Times New Roman"/>
          <w:shd w:val="clear" w:color="auto" w:fill="FFFFFF"/>
          <w:lang w:val="ru-RU"/>
        </w:rPr>
        <w:t>бо прав на них, які виставляються на земельні торги окремими лотами</w:t>
      </w:r>
      <w:r>
        <w:rPr>
          <w:rFonts w:ascii="Times New Roman" w:hAnsi="Times New Roman" w:cs="Times New Roman"/>
          <w:lang w:val="ru-RU"/>
        </w:rPr>
        <w:t>”.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Pr="0095764E" w:rsidRDefault="007D0840">
      <w:pPr>
        <w:pStyle w:val="a5"/>
        <w:spacing w:after="0"/>
        <w:ind w:left="0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6. </w:t>
      </w:r>
      <w:r w:rsidRPr="0095764E">
        <w:rPr>
          <w:rFonts w:ascii="Times New Roman" w:hAnsi="Times New Roman" w:cs="Times New Roman"/>
          <w:bCs/>
          <w:lang w:val="uk-UA"/>
        </w:rPr>
        <w:t>Про внесення змін до рішення Решетилівської міської ради</w:t>
      </w:r>
      <w:r w:rsidRPr="0095764E">
        <w:rPr>
          <w:rFonts w:ascii="Times New Roman" w:hAnsi="Times New Roman" w:cs="Times New Roman"/>
          <w:bCs/>
          <w:lang w:val="uk-UA"/>
        </w:rPr>
        <w:br/>
      </w:r>
      <w:r w:rsidRPr="0095764E">
        <w:rPr>
          <w:rFonts w:ascii="Times New Roman" w:hAnsi="Times New Roman" w:cs="Times New Roman"/>
          <w:bCs/>
          <w:lang w:val="uk-UA"/>
        </w:rPr>
        <w:t>від 31.07.2025 № 2281-59-</w:t>
      </w:r>
      <w:r>
        <w:rPr>
          <w:rFonts w:ascii="Times New Roman" w:hAnsi="Times New Roman" w:cs="Times New Roman"/>
          <w:bCs/>
        </w:rPr>
        <w:t>VIII</w:t>
      </w:r>
      <w:r>
        <w:rPr>
          <w:rFonts w:ascii="Times New Roman" w:hAnsi="Times New Roman" w:cs="Times New Roman"/>
          <w:bCs/>
          <w:lang w:val="uk-UA"/>
        </w:rPr>
        <w:t>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Pr="0095764E" w:rsidRDefault="007D0840">
      <w:pPr>
        <w:pStyle w:val="a5"/>
        <w:spacing w:after="0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7.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lastRenderedPageBreak/>
        <w:t>Доповідає: Добжинська С.В.-начальник відділу земельних ресурсів та охорони навколишнього середовища.</w:t>
      </w:r>
    </w:p>
    <w:p w:rsidR="00541FB2" w:rsidRPr="0095764E" w:rsidRDefault="007D0840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>8.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рішення виконавчого комітету Решетилівської селищної ради від 25.12.1997 року.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9. </w:t>
      </w:r>
      <w:r>
        <w:rPr>
          <w:rFonts w:ascii="Times New Roman" w:hAnsi="Times New Roman" w:cs="Times New Roman"/>
          <w:bCs/>
          <w:lang w:val="ru-RU"/>
        </w:rPr>
        <w:t>Про внесення змін до рішення Решетилівської сел</w:t>
      </w:r>
      <w:r>
        <w:rPr>
          <w:rFonts w:ascii="Times New Roman" w:hAnsi="Times New Roman" w:cs="Times New Roman"/>
          <w:bCs/>
          <w:lang w:val="ru-RU"/>
        </w:rPr>
        <w:t>ищної ради</w:t>
      </w:r>
      <w:r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від 10.04.2009 року.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 w:right="-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10. 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ТОВАРИСТВУ З ОБМЕЖЕНОЮ ВІДПОВІДАЛЬНІСТЮ </w:t>
      </w:r>
      <w:r>
        <w:rPr>
          <w:rFonts w:ascii="Times New Roman" w:hAnsi="Times New Roman" w:cs="Times New Roman"/>
          <w:lang w:val="ru-RU"/>
        </w:rPr>
        <w:t xml:space="preserve">„АГРОТЕХСЕРВІС” </w:t>
      </w:r>
      <w:r>
        <w:rPr>
          <w:rFonts w:ascii="Times New Roman" w:hAnsi="Times New Roman" w:cs="Times New Roman"/>
          <w:bCs/>
          <w:lang w:val="ru-RU"/>
        </w:rPr>
        <w:t>проектів землеустрою щодо відведення земельни</w:t>
      </w:r>
      <w:r>
        <w:rPr>
          <w:rFonts w:ascii="Times New Roman" w:hAnsi="Times New Roman" w:cs="Times New Roman"/>
          <w:bCs/>
          <w:lang w:val="ru-RU"/>
        </w:rPr>
        <w:t>х ділянок зі зміною цільового призначення та надання їх у користування на умовах оренди.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11. 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проектів землеустрою щодо відведення </w:t>
      </w:r>
      <w:r>
        <w:rPr>
          <w:rFonts w:ascii="Times New Roman" w:hAnsi="Times New Roman" w:cs="Times New Roman"/>
          <w:bCs/>
          <w:lang w:val="ru-RU"/>
        </w:rPr>
        <w:t>земельних ділянок для городництва на території Решетилівської міської територіальної громади та надання їх у користування на умовах оренди.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12. </w:t>
      </w:r>
      <w:r>
        <w:rPr>
          <w:rFonts w:ascii="Times New Roman" w:hAnsi="Times New Roman" w:cs="Times New Roman"/>
          <w:bCs/>
          <w:lang w:val="ru-RU"/>
        </w:rPr>
        <w:t>Про затвер</w:t>
      </w:r>
      <w:r>
        <w:rPr>
          <w:rFonts w:ascii="Times New Roman" w:hAnsi="Times New Roman" w:cs="Times New Roman"/>
          <w:bCs/>
          <w:lang w:val="ru-RU"/>
        </w:rPr>
        <w:t>дження проектів землеустрою щодо відведення земельних ділянок для городництва та надання їх у користування на умовах оренди.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13. 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КІСІЛЮ </w:t>
      </w:r>
      <w:r>
        <w:rPr>
          <w:rFonts w:ascii="Times New Roman" w:hAnsi="Times New Roman" w:cs="Times New Roman"/>
          <w:bCs/>
          <w:lang w:val="ru-RU"/>
        </w:rPr>
        <w:t>Володимиру Васильовичу технічної документації із землеустрою щодо встановлення (відновлення) меж земельної ділянки в натурі (на місцевості) та виділення земельної частки (паю) в натурі (на місцевості).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>Доповідає: Добжинс</w:t>
      </w:r>
      <w:r>
        <w:rPr>
          <w:rFonts w:ascii="Times New Roman" w:hAnsi="Times New Roman" w:cs="Times New Roman"/>
          <w:bCs/>
          <w:lang w:val="uk-UA"/>
        </w:rPr>
        <w:t>ька С.В.-начальник відділу земельних</w:t>
      </w:r>
      <w:r>
        <w:rPr>
          <w:rFonts w:ascii="Times New Roman" w:hAnsi="Times New Roman" w:cs="Times New Roman"/>
          <w:bCs/>
          <w:lang w:val="uk-UA"/>
        </w:rPr>
        <w:t xml:space="preserve"> ресурсів та охорони навколишнього середовища.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14. 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ФЕРМЕРСЬКОМУ ГОСПОДАРСТВУ </w:t>
      </w:r>
      <w:r>
        <w:rPr>
          <w:rFonts w:ascii="Times New Roman" w:hAnsi="Times New Roman" w:cs="Times New Roman"/>
          <w:lang w:val="ru-RU"/>
        </w:rPr>
        <w:t>„КОЛАН-АГРО-2014”</w:t>
      </w:r>
      <w:r>
        <w:rPr>
          <w:rFonts w:ascii="Times New Roman" w:hAnsi="Times New Roman" w:cs="Times New Roman"/>
          <w:bCs/>
          <w:lang w:val="ru-RU"/>
        </w:rPr>
        <w:t xml:space="preserve"> технічної документації із землеустрою щодо встановлення (відновлення) меж земельної ділянки в натурі (на місцевості) невитребуваної земельної ч</w:t>
      </w:r>
      <w:r>
        <w:rPr>
          <w:rFonts w:ascii="Times New Roman" w:hAnsi="Times New Roman" w:cs="Times New Roman"/>
          <w:bCs/>
          <w:lang w:val="ru-RU"/>
        </w:rPr>
        <w:t>астки (паю) та передачу її в оренду.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Standarduser"/>
        <w:ind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15. </w:t>
      </w:r>
      <w:r>
        <w:rPr>
          <w:rFonts w:ascii="Times New Roman" w:hAnsi="Times New Roman" w:cs="Times New Roman"/>
          <w:bCs/>
          <w:lang w:val="ru-RU"/>
        </w:rPr>
        <w:t>Про затвердження технічних документацій із землеустрою щодо встановлення (відновлення) меж земельних ділянок в на</w:t>
      </w:r>
      <w:r>
        <w:rPr>
          <w:rFonts w:ascii="Times New Roman" w:hAnsi="Times New Roman" w:cs="Times New Roman"/>
          <w:bCs/>
          <w:lang w:val="ru-RU"/>
        </w:rPr>
        <w:t>турі (на місцевості)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16. </w:t>
      </w:r>
      <w:r>
        <w:rPr>
          <w:rFonts w:ascii="Times New Roman" w:hAnsi="Times New Roman" w:cs="Times New Roman"/>
          <w:lang w:val="ru-RU"/>
        </w:rPr>
        <w:t>Про внесення змін до Програми встановлення меж населених пунктів на території Решетилівської міської територіальної громади на 2024-2026 роки.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17. </w:t>
      </w:r>
      <w:r>
        <w:rPr>
          <w:rFonts w:ascii="Times New Roman" w:hAnsi="Times New Roman" w:cs="Times New Roman"/>
          <w:bCs/>
          <w:lang w:val="ru-RU"/>
        </w:rPr>
        <w:t>Про</w:t>
      </w:r>
      <w:r>
        <w:rPr>
          <w:rFonts w:ascii="Times New Roman" w:hAnsi="Times New Roman" w:cs="Times New Roman"/>
          <w:bCs/>
          <w:lang w:val="ru-RU"/>
        </w:rPr>
        <w:t xml:space="preserve">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18. </w:t>
      </w:r>
      <w:r>
        <w:rPr>
          <w:rFonts w:ascii="Times New Roman" w:hAnsi="Times New Roman" w:cs="Times New Roman"/>
          <w:bCs/>
          <w:lang w:val="ru-RU"/>
        </w:rPr>
        <w:t>Про надання СТЕПАНОВУ Руслану Петровичу дозвол</w:t>
      </w:r>
      <w:r>
        <w:rPr>
          <w:rFonts w:ascii="Times New Roman" w:hAnsi="Times New Roman" w:cs="Times New Roman"/>
          <w:bCs/>
          <w:lang w:val="ru-RU"/>
        </w:rPr>
        <w:t xml:space="preserve">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19.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розроблення проектів землеустрою щодо </w:t>
      </w:r>
      <w:r>
        <w:rPr>
          <w:rFonts w:ascii="Times New Roman" w:hAnsi="Times New Roman" w:cs="Times New Roman"/>
          <w:bCs/>
          <w:lang w:val="ru-RU"/>
        </w:rPr>
        <w:t xml:space="preserve">відведення земельних ділянок </w:t>
      </w:r>
      <w:r>
        <w:rPr>
          <w:rFonts w:ascii="Times New Roman" w:hAnsi="Times New Roman" w:cs="Times New Roman"/>
          <w:shd w:val="clear" w:color="auto" w:fill="FFFFFF"/>
          <w:lang w:val="ru-RU"/>
        </w:rPr>
        <w:t>для сінокосіння і випасання худоби.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hd w:val="clear" w:color="auto" w:fill="FFFFFF"/>
          <w:lang w:val="uk-UA"/>
        </w:rPr>
        <w:lastRenderedPageBreak/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20.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документації із землеустрою на земельні ділянки на</w:t>
      </w:r>
      <w:r>
        <w:rPr>
          <w:rFonts w:ascii="Times New Roman" w:hAnsi="Times New Roman" w:cs="Times New Roman"/>
          <w:bCs/>
          <w:lang w:val="ru-RU"/>
        </w:rPr>
        <w:t xml:space="preserve"> території Решетилівської міської територіальної громади.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21. </w:t>
      </w:r>
      <w:r>
        <w:rPr>
          <w:rFonts w:ascii="Times New Roman" w:hAnsi="Times New Roman" w:cs="Times New Roman"/>
          <w:bCs/>
          <w:lang w:val="ru-RU"/>
        </w:rPr>
        <w:t>Про надання дозволу СІЛЬСЬКОГОСПОДАРСЬКОМУ ТОВАРИСТВУ З ОБМЕЖЕНОЮ ВІДПОВІДАЛЬНІСТЮ ,,ГОВТВА</w:t>
      </w:r>
      <w:r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bCs/>
          <w:lang w:val="ru-RU"/>
        </w:rPr>
        <w:t xml:space="preserve"> на розроблення технічної документації із землеустрою щодо поділу та об’єднання земельної ділянки на території Решетилівської міської територіальної громади.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</w:t>
      </w:r>
      <w:r>
        <w:rPr>
          <w:rFonts w:ascii="Times New Roman" w:hAnsi="Times New Roman" w:cs="Times New Roman"/>
          <w:bCs/>
          <w:lang w:val="uk-UA"/>
        </w:rPr>
        <w:t>а.</w:t>
      </w:r>
    </w:p>
    <w:p w:rsidR="00541FB2" w:rsidRDefault="007D0840">
      <w:pPr>
        <w:pStyle w:val="Standarduser"/>
        <w:ind w:right="-1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b w:val="0"/>
          <w:shd w:val="clear" w:color="auto" w:fill="FFFFFF"/>
          <w:lang w:val="ru-RU"/>
        </w:rPr>
        <w:tab/>
      </w:r>
      <w:r>
        <w:rPr>
          <w:rStyle w:val="af"/>
          <w:rFonts w:ascii="Times New Roman" w:hAnsi="Times New Roman" w:cs="Times New Roman"/>
          <w:b w:val="0"/>
          <w:shd w:val="clear" w:color="auto" w:fill="FFFFFF"/>
        </w:rPr>
        <w:t xml:space="preserve">22. </w:t>
      </w:r>
      <w:r>
        <w:rPr>
          <w:rStyle w:val="af"/>
          <w:rFonts w:ascii="Times New Roman" w:hAnsi="Times New Roman" w:cs="Times New Roman"/>
          <w:b w:val="0"/>
          <w:shd w:val="clear" w:color="auto" w:fill="FFFFFF"/>
          <w:lang w:val="ru-RU"/>
        </w:rPr>
        <w:t>Про надання дозволу на розроблення</w:t>
      </w:r>
      <w:r>
        <w:rPr>
          <w:rStyle w:val="af"/>
          <w:rFonts w:ascii="Times New Roman" w:hAnsi="Times New Roman" w:cs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Доповідає: Добжинська С.В.-начальник відділу земельних ресурсів та охорони </w:t>
      </w:r>
      <w:r>
        <w:rPr>
          <w:rFonts w:ascii="Times New Roman" w:hAnsi="Times New Roman" w:cs="Times New Roman"/>
          <w:bCs/>
          <w:shd w:val="clear" w:color="auto" w:fill="FFFFFF"/>
          <w:lang w:val="uk-UA"/>
        </w:rPr>
        <w:t>навколишнього середовища.</w:t>
      </w:r>
    </w:p>
    <w:p w:rsidR="00541FB2" w:rsidRDefault="007D0840">
      <w:pPr>
        <w:pStyle w:val="a5"/>
        <w:spacing w:after="0"/>
        <w:ind w:left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ab/>
        <w:t xml:space="preserve">23. Про надання </w:t>
      </w:r>
      <w:r>
        <w:rPr>
          <w:rFonts w:ascii="Times New Roman" w:hAnsi="Times New Roman" w:cs="Times New Roman"/>
          <w:lang w:val="uk-UA" w:eastAsia="uk-UA"/>
        </w:rPr>
        <w:t>КОЛЕСНІЧЕНКО Людмилі Павлівні</w:t>
      </w:r>
      <w:r>
        <w:rPr>
          <w:rFonts w:ascii="Times New Roman" w:hAnsi="Times New Roman" w:cs="Times New Roman"/>
          <w:bCs/>
          <w:lang w:val="uk-UA"/>
        </w:rPr>
        <w:t xml:space="preserve"> згоди на передачу орендованої земельної ділянки в суборенду.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textAlignment w:val="auto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24. </w:t>
      </w:r>
      <w:r>
        <w:rPr>
          <w:rFonts w:ascii="Times New Roman" w:hAnsi="Times New Roman" w:cs="Times New Roman"/>
          <w:bCs/>
          <w:lang w:val="ru-RU"/>
        </w:rPr>
        <w:t>Про припинення п</w:t>
      </w:r>
      <w:r>
        <w:rPr>
          <w:rFonts w:ascii="Times New Roman" w:hAnsi="Times New Roman" w:cs="Times New Roman"/>
          <w:bCs/>
          <w:lang w:val="ru-RU"/>
        </w:rPr>
        <w:t>рава постійного користування на земельні ділянки на території Решетилівської міської територіальної громади.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25. </w:t>
      </w:r>
      <w:r>
        <w:rPr>
          <w:rFonts w:ascii="Times New Roman" w:hAnsi="Times New Roman" w:cs="Times New Roman"/>
          <w:lang w:val="ru-RU"/>
        </w:rPr>
        <w:t xml:space="preserve">Про проведення земельних торгів у формі </w:t>
      </w:r>
      <w:r>
        <w:rPr>
          <w:rFonts w:ascii="Times New Roman" w:hAnsi="Times New Roman" w:cs="Times New Roman"/>
          <w:lang w:val="ru-RU"/>
        </w:rPr>
        <w:t>аукціону з продажу права оренди земельних ділянок.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26. </w:t>
      </w:r>
      <w:r>
        <w:rPr>
          <w:rFonts w:ascii="Times New Roman" w:hAnsi="Times New Roman" w:cs="Times New Roman"/>
          <w:bCs/>
          <w:lang w:val="ru-RU"/>
        </w:rPr>
        <w:t>Про продаж земельних ділянок для ведення фермерського господарства.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</w:t>
      </w:r>
      <w:r>
        <w:rPr>
          <w:rFonts w:ascii="Times New Roman" w:hAnsi="Times New Roman" w:cs="Times New Roman"/>
          <w:bCs/>
          <w:lang w:val="uk-UA"/>
        </w:rPr>
        <w:t>льник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27.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договору суперфіцію № 2365/10-2025 від 18 листопада 2025 року на земельну ділянку з кадастровим номером 5324280501:01:001:0305.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Добжинська С.В.-начал</w:t>
      </w:r>
      <w:r>
        <w:rPr>
          <w:rFonts w:ascii="Times New Roman" w:hAnsi="Times New Roman" w:cs="Times New Roman"/>
          <w:bCs/>
          <w:lang w:val="uk-UA"/>
        </w:rPr>
        <w:t>ьник відділу земельних ресурсів та охорони навколишнього середовища.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28.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>затвердження штатного розпису</w:t>
      </w:r>
      <w:r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Комунальної установи ,,Інклюзивно-ресурсний центр’’ </w:t>
      </w:r>
      <w:r>
        <w:rPr>
          <w:rFonts w:ascii="Times New Roman" w:hAnsi="Times New Roman" w:cs="Times New Roman"/>
          <w:lang w:val="ru-RU"/>
        </w:rPr>
        <w:t xml:space="preserve">Решетилівської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міської ради Полтавської області</w:t>
      </w:r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uk-UA"/>
        </w:rPr>
        <w:t xml:space="preserve">Доповідає: Костогриз Алла – начальник відділу </w:t>
      </w:r>
      <w:r>
        <w:rPr>
          <w:rFonts w:ascii="Times New Roman" w:hAnsi="Times New Roman" w:cs="Times New Roman"/>
          <w:lang w:val="uk-UA"/>
        </w:rPr>
        <w:t>освіти.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29. </w:t>
      </w:r>
      <w:bookmarkStart w:id="4" w:name="__DdeLink__166_9943110247"/>
      <w:r>
        <w:rPr>
          <w:rFonts w:ascii="Times New Roman" w:hAnsi="Times New Roman" w:cs="Times New Roman"/>
          <w:shd w:val="clear" w:color="auto" w:fill="FFFFFF"/>
          <w:lang w:val="ru-RU"/>
        </w:rPr>
        <w:t>Про внесення змін до рішення Решетилівської міської ради від 31.01.2023 №</w:t>
      </w:r>
      <w:r>
        <w:rPr>
          <w:rFonts w:ascii="Times New Roman" w:hAnsi="Times New Roman" w:cs="Times New Roman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  <w:lang w:val="ru-RU"/>
        </w:rPr>
        <w:t>1276-29-</w:t>
      </w:r>
      <w:r>
        <w:rPr>
          <w:rFonts w:ascii="Times New Roman" w:hAnsi="Times New Roman" w:cs="Times New Roman"/>
          <w:shd w:val="clear" w:color="auto" w:fill="FFFFFF"/>
        </w:rPr>
        <w:t>VIII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,,Про закріплення території обслуговування за закладами освіти Решетилівської міської ради’’</w:t>
      </w:r>
      <w:bookmarkEnd w:id="4"/>
      <w:r>
        <w:rPr>
          <w:rFonts w:ascii="Times New Roman" w:hAnsi="Times New Roman" w:cs="Times New Roman"/>
          <w:shd w:val="clear" w:color="auto" w:fill="FFFFFF"/>
          <w:lang w:val="ru-RU"/>
        </w:rPr>
        <w:t>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Доповідає: Костогриз Алла – начальник відділу освіти.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30. </w:t>
      </w:r>
      <w:r>
        <w:rPr>
          <w:rFonts w:ascii="Times New Roman" w:hAnsi="Times New Roman" w:cs="Times New Roman"/>
          <w:lang w:val="ru-RU"/>
        </w:rPr>
        <w:t>Про внесення змін до Програми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„Шкільний автобус”</w:t>
      </w:r>
      <w:bookmarkStart w:id="5" w:name="__DdeLink__5339_268545066913"/>
      <w:r>
        <w:rPr>
          <w:rFonts w:ascii="Times New Roman" w:hAnsi="Times New Roman" w:cs="Times New Roman"/>
          <w:lang w:val="ru-RU"/>
        </w:rPr>
        <w:t xml:space="preserve"> на 2025-2027 роки</w:t>
      </w:r>
      <w:bookmarkEnd w:id="5"/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Доповідає: Костогриз Алла – начальник відділу освіти.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31. </w:t>
      </w:r>
      <w:r>
        <w:rPr>
          <w:rFonts w:ascii="Times New Roman" w:hAnsi="Times New Roman" w:cs="Times New Roman"/>
          <w:lang w:val="ru-RU"/>
        </w:rPr>
        <w:t>Про хід виконання Програми розвитку туризму, краєзнавства, спортивно-туристичного напрямку учнівської молоді Решетилівської місь</w:t>
      </w:r>
      <w:r>
        <w:rPr>
          <w:rFonts w:ascii="Times New Roman" w:hAnsi="Times New Roman" w:cs="Times New Roman"/>
          <w:lang w:val="ru-RU"/>
        </w:rPr>
        <w:t>кої територіальної громади на 2024-2026 роки.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 xml:space="preserve">Доповідає: Мосієнко Павло - </w:t>
      </w:r>
      <w:r>
        <w:rPr>
          <w:rFonts w:ascii="Times New Roman" w:hAnsi="Times New Roman" w:cs="Times New Roman"/>
          <w:color w:val="1D1B11"/>
          <w:lang w:val="ru-RU"/>
        </w:rPr>
        <w:t>Методист ЦТКСЕУМ.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ab/>
      </w:r>
      <w:r>
        <w:rPr>
          <w:rFonts w:ascii="Times New Roman" w:eastAsia="Calibri" w:hAnsi="Times New Roman" w:cs="Times New Roman"/>
          <w:bCs/>
          <w:color w:val="000000"/>
          <w:lang w:val="uk-UA" w:eastAsia="ru-RU"/>
        </w:rPr>
        <w:t xml:space="preserve">32. </w:t>
      </w: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 xml:space="preserve">Про </w:t>
      </w:r>
      <w:r>
        <w:rPr>
          <w:rFonts w:ascii="Times New Roman" w:hAnsi="Times New Roman" w:cs="Times New Roman"/>
          <w:color w:val="000000"/>
          <w:lang w:val="ru-RU"/>
        </w:rPr>
        <w:t>результати проведення моніторингу виконання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 xml:space="preserve"> Плану заходів з реалізації Стратегії розвитку Решетилівської міської територіальної громади на 2023-2025 роки (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за 2025 рік).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 w:cs="Times New Roman"/>
          <w:iCs/>
          <w:color w:val="000000"/>
          <w:spacing w:val="4"/>
          <w:lang w:val="ru-RU"/>
        </w:rPr>
      </w:pP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Доповідає:Романов Андрій – начальник відділу економічного розвитку, торгівлв та залучення інвестицій.</w:t>
      </w:r>
    </w:p>
    <w:p w:rsidR="00541FB2" w:rsidRDefault="007D0840">
      <w:pPr>
        <w:pStyle w:val="a5"/>
        <w:tabs>
          <w:tab w:val="left" w:pos="851"/>
        </w:tabs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ab/>
      </w:r>
      <w:r>
        <w:rPr>
          <w:rFonts w:ascii="Times New Roman" w:eastAsia="Calibri" w:hAnsi="Times New Roman" w:cs="Times New Roman"/>
          <w:bCs/>
          <w:color w:val="000000"/>
          <w:lang w:val="uk-UA" w:eastAsia="ru-RU"/>
        </w:rPr>
        <w:t xml:space="preserve">33. </w:t>
      </w: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 xml:space="preserve">Про  </w:t>
      </w:r>
      <w:r>
        <w:rPr>
          <w:rFonts w:ascii="Times New Roman" w:hAnsi="Times New Roman" w:cs="Times New Roman"/>
          <w:color w:val="000000"/>
          <w:lang w:val="ru-RU"/>
        </w:rPr>
        <w:t>результати  проведення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моніторингу реалізації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Стратегії</w:t>
      </w:r>
      <w:r>
        <w:rPr>
          <w:rFonts w:ascii="Times New Roman" w:hAnsi="Times New Roman" w:cs="Times New Roman"/>
          <w:iCs/>
          <w:color w:val="000000"/>
          <w:spacing w:val="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розвитку Решетилівської міської</w:t>
      </w:r>
      <w:r>
        <w:rPr>
          <w:rFonts w:ascii="Times New Roman" w:hAnsi="Times New Roman" w:cs="Times New Roman"/>
          <w:iCs/>
          <w:color w:val="000000"/>
          <w:spacing w:val="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 xml:space="preserve">територіальної  громади </w:t>
      </w:r>
      <w:r>
        <w:rPr>
          <w:rFonts w:ascii="Times New Roman" w:hAnsi="Times New Roman" w:cs="Times New Roman"/>
          <w:iCs/>
          <w:color w:val="000000"/>
          <w:spacing w:val="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до 2027 року за 2025 рік.</w:t>
      </w:r>
    </w:p>
    <w:p w:rsidR="00541FB2" w:rsidRDefault="007D0840">
      <w:pPr>
        <w:pStyle w:val="a5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iCs/>
          <w:color w:val="000000"/>
          <w:spacing w:val="4"/>
          <w:lang w:val="ru-RU"/>
        </w:rPr>
      </w:pPr>
      <w:r>
        <w:rPr>
          <w:rFonts w:ascii="Times New Roman" w:hAnsi="Times New Roman" w:cs="Times New Roman"/>
          <w:iCs/>
          <w:color w:val="000000"/>
          <w:spacing w:val="4"/>
          <w:lang w:val="ru-RU"/>
        </w:rPr>
        <w:lastRenderedPageBreak/>
        <w:t>Доповідає:Романов Андрій – начальник відділу економічного розвитку, торгівлв та залучення інвестицій.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34. </w:t>
      </w:r>
      <w:r>
        <w:rPr>
          <w:rFonts w:ascii="Times New Roman" w:hAnsi="Times New Roman" w:cs="Times New Roman"/>
          <w:lang w:val="ru-RU"/>
        </w:rPr>
        <w:t xml:space="preserve">Про хід виконання </w:t>
      </w:r>
      <w:r>
        <w:rPr>
          <w:rFonts w:ascii="Times New Roman" w:hAnsi="Times New Roman" w:cs="Times New Roman"/>
          <w:bCs/>
          <w:lang w:val="ru-RU"/>
        </w:rPr>
        <w:t>Програми фінан</w:t>
      </w:r>
      <w:r>
        <w:rPr>
          <w:rFonts w:ascii="Times New Roman" w:hAnsi="Times New Roman" w:cs="Times New Roman"/>
          <w:bCs/>
          <w:lang w:val="ru-RU"/>
        </w:rPr>
        <w:t xml:space="preserve">сової підтримки </w:t>
      </w:r>
      <w:r>
        <w:rPr>
          <w:rFonts w:ascii="Times New Roman" w:hAnsi="Times New Roman" w:cs="Times New Roman"/>
          <w:lang w:val="ru-RU"/>
        </w:rPr>
        <w:t>Комунального некомерційного підприємства ,,Центр первинної медико - санітарної допомоги Решетилівської міської  ради Полтавської області”</w:t>
      </w:r>
      <w:r>
        <w:rPr>
          <w:rFonts w:ascii="Times New Roman" w:hAnsi="Times New Roman" w:cs="Times New Roman"/>
          <w:bCs/>
          <w:lang w:val="ru-RU"/>
        </w:rPr>
        <w:t xml:space="preserve"> на 2024-2026 роки.</w:t>
      </w:r>
    </w:p>
    <w:p w:rsidR="00541FB2" w:rsidRDefault="007D0840">
      <w:pPr>
        <w:pStyle w:val="a5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Лугова Наталія – директор КНП ЦПМСД.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  <w:lang w:val="uk-UA"/>
        </w:rPr>
        <w:t xml:space="preserve">35. </w:t>
      </w:r>
      <w:r>
        <w:rPr>
          <w:rFonts w:ascii="Times New Roman" w:hAnsi="Times New Roman" w:cs="Times New Roman"/>
          <w:color w:val="000000"/>
          <w:lang w:val="ru-RU"/>
        </w:rPr>
        <w:t xml:space="preserve">Про внесення змін до </w:t>
      </w:r>
      <w:r>
        <w:rPr>
          <w:rFonts w:ascii="Times New Roman" w:hAnsi="Times New Roman" w:cs="Times New Roman"/>
          <w:lang w:val="ru-RU"/>
        </w:rPr>
        <w:t>Комплексної програми соціального захисту населення Решетилівської міської територіальної громади на 2024-2028 роки та хід її виконання.</w:t>
      </w:r>
    </w:p>
    <w:p w:rsidR="00541FB2" w:rsidRDefault="007D0840">
      <w:pPr>
        <w:pStyle w:val="a5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Доповідає:Коваленко Анна – заст</w:t>
      </w:r>
      <w:r>
        <w:rPr>
          <w:rFonts w:ascii="Times New Roman" w:hAnsi="Times New Roman" w:cs="Times New Roman"/>
          <w:bCs/>
          <w:lang w:val="uk-UA"/>
        </w:rPr>
        <w:t>упник</w:t>
      </w:r>
      <w:r>
        <w:rPr>
          <w:rFonts w:ascii="Times New Roman" w:hAnsi="Times New Roman" w:cs="Times New Roman"/>
          <w:bCs/>
          <w:lang w:val="ru-RU"/>
        </w:rPr>
        <w:t xml:space="preserve"> начальника відділу </w:t>
      </w:r>
      <w:r>
        <w:rPr>
          <w:rFonts w:ascii="Times New Roman" w:hAnsi="Times New Roman" w:cs="Times New Roman"/>
          <w:bCs/>
        </w:rPr>
        <w:t>сім”ї</w:t>
      </w:r>
      <w:r>
        <w:rPr>
          <w:rFonts w:ascii="Times New Roman" w:hAnsi="Times New Roman" w:cs="Times New Roman"/>
          <w:bCs/>
          <w:lang w:val="ru-RU"/>
        </w:rPr>
        <w:t>, соціального захисту та охорони здоровя.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ab/>
        <w:t xml:space="preserve">36. </w:t>
      </w:r>
      <w:r>
        <w:rPr>
          <w:rFonts w:ascii="Times New Roman" w:hAnsi="Times New Roman" w:cs="Times New Roman"/>
          <w:lang w:val="ru-RU"/>
        </w:rPr>
        <w:t>Про хід вико</w:t>
      </w:r>
      <w:r>
        <w:rPr>
          <w:rFonts w:ascii="Times New Roman" w:hAnsi="Times New Roman" w:cs="Times New Roman"/>
          <w:lang w:val="ru-RU"/>
        </w:rPr>
        <w:t>нання Програми зайнятості населення Решетилівської міської ради на 2024-2026 роки.</w:t>
      </w:r>
    </w:p>
    <w:p w:rsidR="00541FB2" w:rsidRDefault="007D0840">
      <w:pPr>
        <w:pStyle w:val="a5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Доповідає:Коваленко Анна – заст</w:t>
      </w:r>
      <w:r>
        <w:rPr>
          <w:rFonts w:ascii="Times New Roman" w:hAnsi="Times New Roman" w:cs="Times New Roman"/>
          <w:bCs/>
          <w:lang w:val="uk-UA"/>
        </w:rPr>
        <w:t>упник</w:t>
      </w:r>
      <w:r>
        <w:rPr>
          <w:rFonts w:ascii="Times New Roman" w:hAnsi="Times New Roman" w:cs="Times New Roman"/>
          <w:bCs/>
          <w:lang w:val="ru-RU"/>
        </w:rPr>
        <w:t xml:space="preserve"> начальника відділу </w:t>
      </w:r>
      <w:r>
        <w:rPr>
          <w:rFonts w:ascii="Times New Roman" w:hAnsi="Times New Roman" w:cs="Times New Roman"/>
          <w:bCs/>
        </w:rPr>
        <w:t>сім”ї</w:t>
      </w:r>
      <w:r>
        <w:rPr>
          <w:rFonts w:ascii="Times New Roman" w:hAnsi="Times New Roman" w:cs="Times New Roman"/>
          <w:bCs/>
          <w:lang w:val="ru-RU"/>
        </w:rPr>
        <w:t>, соціального захисту та охорони здоровя.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ab/>
        <w:t xml:space="preserve">37. </w:t>
      </w:r>
      <w:r>
        <w:rPr>
          <w:rFonts w:ascii="Times New Roman" w:hAnsi="Times New Roman" w:cs="Times New Roman"/>
          <w:lang w:val="ru-RU"/>
        </w:rPr>
        <w:t>Про хід виконання Програми фінансової підтримки ветеранських орга</w:t>
      </w:r>
      <w:r>
        <w:rPr>
          <w:rFonts w:ascii="Times New Roman" w:hAnsi="Times New Roman" w:cs="Times New Roman"/>
          <w:lang w:val="ru-RU"/>
        </w:rPr>
        <w:t>нізацій та громадських організацій соціального спрямування Решетилівської  міської територіальної громади на 2024-2026 роки.</w:t>
      </w:r>
    </w:p>
    <w:p w:rsidR="00541FB2" w:rsidRDefault="007D0840">
      <w:pPr>
        <w:pStyle w:val="a5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Доповідає:Коваленко Анна – заст</w:t>
      </w:r>
      <w:r>
        <w:rPr>
          <w:rFonts w:ascii="Times New Roman" w:hAnsi="Times New Roman" w:cs="Times New Roman"/>
          <w:bCs/>
          <w:lang w:val="uk-UA"/>
        </w:rPr>
        <w:t>упник</w:t>
      </w:r>
      <w:r>
        <w:rPr>
          <w:rFonts w:ascii="Times New Roman" w:hAnsi="Times New Roman" w:cs="Times New Roman"/>
          <w:bCs/>
          <w:lang w:val="ru-RU"/>
        </w:rPr>
        <w:t xml:space="preserve"> начальника відділу </w:t>
      </w:r>
      <w:r>
        <w:rPr>
          <w:rFonts w:ascii="Times New Roman" w:hAnsi="Times New Roman" w:cs="Times New Roman"/>
          <w:bCs/>
        </w:rPr>
        <w:t>сім”ї</w:t>
      </w:r>
      <w:r>
        <w:rPr>
          <w:rFonts w:ascii="Times New Roman" w:hAnsi="Times New Roman" w:cs="Times New Roman"/>
          <w:bCs/>
          <w:lang w:val="ru-RU"/>
        </w:rPr>
        <w:t>, соціального захисту та охорони здоровя.</w:t>
      </w:r>
    </w:p>
    <w:p w:rsidR="00541FB2" w:rsidRDefault="007D0840">
      <w:pPr>
        <w:pStyle w:val="a5"/>
        <w:shd w:val="clear" w:color="auto" w:fill="FFFFFF"/>
        <w:spacing w:after="0"/>
        <w:ind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hd w:val="clear" w:color="auto" w:fill="FFFFFF"/>
          <w:lang w:val="uk-UA"/>
        </w:rPr>
        <w:tab/>
        <w:t xml:space="preserve">38. </w:t>
      </w:r>
      <w:bookmarkStart w:id="6" w:name="__DdeLink__6307_10162768942"/>
      <w:r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Про хід виконання </w:t>
      </w:r>
      <w:bookmarkEnd w:id="6"/>
      <w:r>
        <w:rPr>
          <w:rFonts w:ascii="Times New Roman" w:hAnsi="Times New Roman" w:cs="Times New Roman"/>
          <w:color w:val="000000"/>
          <w:lang w:val="ru-RU"/>
        </w:rPr>
        <w:t>Прогр</w:t>
      </w:r>
      <w:r>
        <w:rPr>
          <w:rFonts w:ascii="Times New Roman" w:hAnsi="Times New Roman" w:cs="Times New Roman"/>
          <w:color w:val="000000"/>
          <w:lang w:val="ru-RU"/>
        </w:rPr>
        <w:t>ами формування продуктового набору для забезпечення соціально вразливих верств населення Решетилівської міської територіальної громади на період воєнного, особливого та надзвичайного стану.</w:t>
      </w:r>
    </w:p>
    <w:p w:rsidR="00541FB2" w:rsidRDefault="007D0840">
      <w:pPr>
        <w:pStyle w:val="a5"/>
        <w:shd w:val="clear" w:color="auto" w:fill="FFFFFF"/>
        <w:tabs>
          <w:tab w:val="left" w:pos="851"/>
        </w:tabs>
        <w:spacing w:after="0"/>
        <w:ind w:left="0" w:right="-1"/>
        <w:jc w:val="both"/>
        <w:outlineLvl w:val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Доповідає:Коваленко Анна – заст</w:t>
      </w:r>
      <w:r>
        <w:rPr>
          <w:rFonts w:ascii="Times New Roman" w:hAnsi="Times New Roman" w:cs="Times New Roman"/>
          <w:bCs/>
          <w:color w:val="000000"/>
          <w:lang w:val="uk-UA"/>
        </w:rPr>
        <w:t>упник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начальника відділу </w:t>
      </w:r>
      <w:r>
        <w:rPr>
          <w:rFonts w:ascii="Times New Roman" w:hAnsi="Times New Roman" w:cs="Times New Roman"/>
          <w:bCs/>
          <w:color w:val="000000"/>
        </w:rPr>
        <w:t>сім”ї</w:t>
      </w:r>
      <w:r>
        <w:rPr>
          <w:rFonts w:ascii="Times New Roman" w:hAnsi="Times New Roman" w:cs="Times New Roman"/>
          <w:bCs/>
          <w:color w:val="000000"/>
          <w:lang w:val="ru-RU"/>
        </w:rPr>
        <w:t>, соціального захисту та охорони здоровя.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39. </w:t>
      </w:r>
      <w:r>
        <w:rPr>
          <w:rFonts w:ascii="Times New Roman" w:hAnsi="Times New Roman" w:cs="Times New Roman"/>
          <w:lang w:val="ru-RU"/>
        </w:rPr>
        <w:t xml:space="preserve">Про  хід  виконання  Програми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фінансової підтримки комунальних підприємств Решетилівської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міської ради на 2024-2026 роки</w:t>
      </w:r>
      <w:r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ru-RU"/>
        </w:rPr>
        <w:t xml:space="preserve">      </w:t>
      </w:r>
    </w:p>
    <w:p w:rsidR="00541FB2" w:rsidRDefault="007D0840">
      <w:pPr>
        <w:pStyle w:val="a5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Тищенко Сергій – начальник відділу житлово-к</w:t>
      </w:r>
      <w:r>
        <w:rPr>
          <w:rFonts w:ascii="Times New Roman" w:hAnsi="Times New Roman" w:cs="Times New Roman"/>
          <w:bCs/>
          <w:lang w:val="ru-RU"/>
        </w:rPr>
        <w:t>омунального господарства, транспорту, звязку та з питань охорони праці.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40. </w:t>
      </w:r>
      <w:r>
        <w:rPr>
          <w:rFonts w:ascii="Times New Roman" w:hAnsi="Times New Roman" w:cs="Times New Roman"/>
          <w:lang w:val="ru-RU"/>
        </w:rPr>
        <w:t xml:space="preserve">Про  хід  виконання  Програми прибирання, санітарного очищення та утримання об’єктів благоустрою </w:t>
      </w:r>
      <w:r>
        <w:rPr>
          <w:rFonts w:ascii="Times New Roman" w:hAnsi="Times New Roman" w:cs="Times New Roman"/>
        </w:rPr>
        <w:t>Решетилівської міської територіальної громади на 2022-2026 роки</w:t>
      </w:r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a5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Тищенк</w:t>
      </w:r>
      <w:r>
        <w:rPr>
          <w:rFonts w:ascii="Times New Roman" w:hAnsi="Times New Roman" w:cs="Times New Roman"/>
          <w:bCs/>
          <w:lang w:val="uk-UA"/>
        </w:rPr>
        <w:t>о Сергій – начальник відділу житлово-комунального господарства, транспорту, звязку та з питань охорони праці.</w:t>
      </w:r>
    </w:p>
    <w:p w:rsidR="00541FB2" w:rsidRDefault="007D0840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41. </w:t>
      </w:r>
      <w:r>
        <w:rPr>
          <w:rFonts w:ascii="Times New Roman" w:hAnsi="Times New Roman" w:cs="Times New Roman"/>
          <w:lang w:val="ru-RU"/>
        </w:rPr>
        <w:t xml:space="preserve">Про надання згоди на безоплатне </w:t>
      </w:r>
      <w:r>
        <w:rPr>
          <w:rFonts w:ascii="Times New Roman" w:hAnsi="Times New Roman" w:cs="Times New Roman"/>
          <w:lang w:val="uk-UA"/>
        </w:rPr>
        <w:t xml:space="preserve">прийняття автомобілів з державної </w:t>
      </w:r>
      <w:r>
        <w:rPr>
          <w:rFonts w:ascii="Times New Roman" w:hAnsi="Times New Roman" w:cs="Times New Roman"/>
        </w:rPr>
        <w:t xml:space="preserve">у комунальну </w:t>
      </w:r>
      <w:r>
        <w:rPr>
          <w:rFonts w:ascii="Times New Roman" w:eastAsia="Calibri" w:hAnsi="Times New Roman" w:cs="Times New Roman"/>
        </w:rPr>
        <w:t>власність Решетилівської  міської  територіальної   громади.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Лисенко Максим – керуючий справами виконавчого комітету.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42. </w:t>
      </w:r>
      <w:r>
        <w:rPr>
          <w:rFonts w:ascii="Times New Roman" w:hAnsi="Times New Roman" w:cs="Times New Roman"/>
          <w:lang w:val="ru-RU"/>
        </w:rPr>
        <w:t xml:space="preserve">Про прийняття в комунальну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власність Решетилівської міської територіальної громади</w:t>
      </w:r>
      <w:r>
        <w:rPr>
          <w:rFonts w:ascii="Times New Roman" w:hAnsi="Times New Roman" w:cs="Times New Roman"/>
          <w:lang w:val="uk-UA"/>
        </w:rPr>
        <w:t xml:space="preserve"> електродів </w:t>
      </w:r>
      <w:r>
        <w:rPr>
          <w:rFonts w:ascii="Times New Roman" w:hAnsi="Times New Roman" w:cs="Times New Roman"/>
          <w:lang w:val="ru-RU"/>
        </w:rPr>
        <w:t>до напівавтоматичних дефібриляторів</w:t>
      </w:r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Доповідає: Лисенко Максим – керуючий справами виконавчого комітету.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Cs/>
          <w:color w:val="000000"/>
          <w:lang w:val="ru-RU" w:eastAsia="ru-RU"/>
        </w:rPr>
        <w:tab/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43. </w:t>
      </w:r>
      <w:r>
        <w:rPr>
          <w:rFonts w:ascii="Times New Roman" w:eastAsia="Calibri" w:hAnsi="Times New Roman"/>
          <w:bCs/>
          <w:color w:val="000000"/>
          <w:lang w:val="ru-RU" w:eastAsia="ru-RU"/>
        </w:rPr>
        <w:t>Про хід виконання Програми фінансової підтримки Місцевого осередку Громадської організації ,,Всеукраїнське фізкультурно-спортивне това</w:t>
      </w:r>
      <w:r>
        <w:rPr>
          <w:rFonts w:ascii="Times New Roman" w:eastAsia="Calibri" w:hAnsi="Times New Roman"/>
          <w:bCs/>
          <w:color w:val="000000"/>
          <w:lang w:val="ru-RU" w:eastAsia="ru-RU"/>
        </w:rPr>
        <w:t xml:space="preserve">риство ,,Колос” у Решетилівській міській територіальній громаді Полтавської області </w:t>
      </w:r>
      <w:r>
        <w:rPr>
          <w:rFonts w:ascii="Times New Roman" w:hAnsi="Times New Roman"/>
          <w:bCs/>
          <w:lang w:val="ru-RU"/>
        </w:rPr>
        <w:t>на 2024-2026 роки”.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Доповідає: Кордубан Максим- начальник відділу культури, молоді, спорту та туризму.</w:t>
      </w:r>
    </w:p>
    <w:p w:rsidR="00541FB2" w:rsidRDefault="007D0840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color w:val="212529"/>
          <w:lang w:val="uk-UA" w:eastAsia="ru-RU"/>
        </w:rPr>
        <w:t xml:space="preserve">44. 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color w:val="212529"/>
          <w:lang w:val="uk-UA" w:eastAsia="ru-RU"/>
        </w:rPr>
        <w:t>с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творення Ради ветеранів при </w:t>
      </w:r>
      <w:r>
        <w:rPr>
          <w:rFonts w:ascii="Times New Roman" w:eastAsia="Times New Roman" w:hAnsi="Times New Roman" w:cs="Times New Roman"/>
          <w:bCs/>
          <w:color w:val="212529"/>
          <w:lang w:val="uk-UA" w:eastAsia="ru-RU"/>
        </w:rPr>
        <w:t>Решетилівській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 міській раді</w:t>
      </w:r>
      <w:r>
        <w:rPr>
          <w:rFonts w:ascii="Times New Roman" w:eastAsia="Times New Roman" w:hAnsi="Times New Roman" w:cs="Times New Roman"/>
          <w:color w:val="212529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>та</w:t>
      </w:r>
      <w:r>
        <w:rPr>
          <w:rFonts w:ascii="Times New Roman" w:eastAsia="Times New Roman" w:hAnsi="Times New Roman" w:cs="Times New Roman"/>
          <w:bCs/>
          <w:color w:val="212529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затвердження Положення </w:t>
      </w:r>
      <w:r>
        <w:rPr>
          <w:rFonts w:ascii="Times New Roman" w:eastAsia="Times New Roman" w:hAnsi="Times New Roman" w:cs="Times New Roman"/>
          <w:bCs/>
          <w:color w:val="212529"/>
          <w:lang w:val="uk-UA" w:eastAsia="ru-RU"/>
        </w:rPr>
        <w:t>про неї.</w:t>
      </w:r>
    </w:p>
    <w:p w:rsidR="00541FB2" w:rsidRDefault="007D0840">
      <w:pPr>
        <w:pStyle w:val="a5"/>
        <w:shd w:val="clear" w:color="auto" w:fill="FFFFFF"/>
        <w:spacing w:after="0"/>
        <w:ind w:left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212529"/>
          <w:lang w:val="uk-UA" w:eastAsia="ru-RU"/>
        </w:rPr>
        <w:t>Доповідає:Бондарець Леся – заст. начальника відділу ветеранської політики.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val="ru-RU" w:eastAsia="ru-RU"/>
        </w:rPr>
        <w:tab/>
      </w:r>
      <w:r>
        <w:rPr>
          <w:rFonts w:ascii="Times New Roman" w:eastAsia="Times New Roman" w:hAnsi="Times New Roman" w:cs="Times New Roman"/>
          <w:lang w:val="uk-UA" w:eastAsia="ru-RU"/>
        </w:rPr>
        <w:t xml:space="preserve">45. </w:t>
      </w:r>
      <w:r>
        <w:rPr>
          <w:rFonts w:ascii="Times New Roman" w:eastAsia="Times New Roman" w:hAnsi="Times New Roman" w:cs="Times New Roman"/>
          <w:lang w:val="ru-RU" w:eastAsia="ru-RU"/>
        </w:rPr>
        <w:t xml:space="preserve">Про внесення змін до </w:t>
      </w:r>
      <w:r>
        <w:rPr>
          <w:rFonts w:ascii="Times New Roman" w:eastAsia="Times New Roman" w:hAnsi="Times New Roman" w:cs="Times New Roman"/>
          <w:bCs/>
          <w:color w:val="000000"/>
          <w:lang w:val="ru-RU" w:eastAsia="ru-RU"/>
        </w:rPr>
        <w:t>Статуту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комунального підприємства „ЕФЕКТ” Решетилівської міської ради Полтавської області та затвердження його в новій ред</w:t>
      </w:r>
      <w:r>
        <w:rPr>
          <w:rFonts w:ascii="Times New Roman" w:eastAsia="Times New Roman" w:hAnsi="Times New Roman" w:cs="Times New Roman"/>
          <w:lang w:val="ru-RU" w:eastAsia="ru-RU"/>
        </w:rPr>
        <w:t>акції.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Доповідає: Гриб Ростислав – директор КП ЕФЕКТ.</w:t>
      </w:r>
    </w:p>
    <w:p w:rsidR="00541FB2" w:rsidRDefault="007D0840">
      <w:pPr>
        <w:pStyle w:val="a5"/>
        <w:shd w:val="clear" w:color="auto" w:fill="FFFFFF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46. </w:t>
      </w:r>
      <w:r>
        <w:rPr>
          <w:rFonts w:ascii="Times New Roman" w:hAnsi="Times New Roman" w:cs="Times New Roman"/>
          <w:lang w:val="ru-RU"/>
        </w:rPr>
        <w:t>Про затвердження звіту про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виконання бюджету Решетилівської міської  територіальної громади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за 2025 рік</w:t>
      </w:r>
      <w:r>
        <w:rPr>
          <w:rFonts w:ascii="Times New Roman" w:hAnsi="Times New Roman" w:cs="Times New Roman"/>
          <w:color w:val="333333"/>
          <w:lang w:val="ru-RU"/>
        </w:rPr>
        <w:t>.</w:t>
      </w:r>
    </w:p>
    <w:p w:rsidR="00541FB2" w:rsidRDefault="007D0840">
      <w:pPr>
        <w:pStyle w:val="a5"/>
        <w:shd w:val="clear" w:color="auto" w:fill="FFFFFF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>Доповідає</w:t>
      </w:r>
      <w:r>
        <w:rPr>
          <w:rFonts w:ascii="Times New Roman" w:hAnsi="Times New Roman" w:cs="Times New Roman"/>
          <w:color w:val="333333"/>
          <w:lang w:val="ru-RU"/>
        </w:rPr>
        <w:t>: Онуфрієнко Віктор – начальник фінуправління.</w:t>
      </w:r>
    </w:p>
    <w:p w:rsidR="00541FB2" w:rsidRDefault="007D0840">
      <w:pPr>
        <w:pStyle w:val="a5"/>
        <w:tabs>
          <w:tab w:val="left" w:pos="993"/>
        </w:tabs>
        <w:spacing w:after="0"/>
        <w:ind w:left="0" w:right="-1"/>
        <w:jc w:val="both"/>
        <w:rPr>
          <w:rFonts w:hint="eastAsia"/>
        </w:rPr>
      </w:pPr>
      <w:r>
        <w:rPr>
          <w:rStyle w:val="ae"/>
          <w:rFonts w:ascii="Times New Roman" w:hAnsi="Times New Roman" w:cs="Times New Roman"/>
          <w:sz w:val="24"/>
          <w:szCs w:val="24"/>
        </w:rPr>
        <w:tab/>
        <w:t xml:space="preserve">47. Про затвердження Програми </w:t>
      </w:r>
      <w:r>
        <w:rPr>
          <w:rStyle w:val="4"/>
          <w:rFonts w:ascii="Times New Roman" w:hAnsi="Times New Roman" w:cs="Times New Roman"/>
          <w:sz w:val="24"/>
          <w:szCs w:val="24"/>
          <w:lang w:val="ru-RU"/>
        </w:rPr>
        <w:t>покращення умов обслуговування платників</w:t>
      </w:r>
      <w:r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4"/>
          <w:rFonts w:ascii="Times New Roman" w:hAnsi="Times New Roman" w:cs="Times New Roman"/>
          <w:sz w:val="24"/>
          <w:szCs w:val="24"/>
          <w:lang w:val="ru-RU"/>
        </w:rPr>
        <w:t xml:space="preserve">податків </w:t>
      </w:r>
      <w:r>
        <w:rPr>
          <w:rFonts w:ascii="Times New Roman" w:hAnsi="Times New Roman" w:cs="Times New Roman"/>
          <w:lang w:val="ru-RU"/>
        </w:rPr>
        <w:t>Решетилівської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міської територіальної громади </w:t>
      </w:r>
      <w:r>
        <w:rPr>
          <w:rStyle w:val="ae"/>
          <w:rFonts w:ascii="Times New Roman" w:hAnsi="Times New Roman" w:cs="Times New Roman"/>
          <w:sz w:val="24"/>
          <w:szCs w:val="24"/>
        </w:rPr>
        <w:t>на 2026 рік.</w:t>
      </w:r>
    </w:p>
    <w:p w:rsidR="00541FB2" w:rsidRDefault="007D0840">
      <w:pPr>
        <w:pStyle w:val="a5"/>
        <w:shd w:val="clear" w:color="auto" w:fill="FFFFFF"/>
        <w:tabs>
          <w:tab w:val="left" w:pos="993"/>
        </w:tabs>
        <w:spacing w:after="0"/>
        <w:ind w:left="0"/>
        <w:jc w:val="both"/>
        <w:rPr>
          <w:rFonts w:hint="eastAsia"/>
        </w:rPr>
      </w:pPr>
      <w:r>
        <w:rPr>
          <w:rStyle w:val="ae"/>
          <w:rFonts w:ascii="Times New Roman" w:hAnsi="Times New Roman" w:cs="Times New Roman"/>
          <w:sz w:val="24"/>
          <w:szCs w:val="24"/>
          <w:lang w:val="ru-RU"/>
        </w:rPr>
        <w:t>Доповідає</w:t>
      </w:r>
      <w:r>
        <w:rPr>
          <w:rStyle w:val="ae"/>
          <w:rFonts w:ascii="Times New Roman" w:hAnsi="Times New Roman" w:cs="Times New Roman"/>
          <w:color w:val="333333"/>
          <w:sz w:val="24"/>
          <w:szCs w:val="24"/>
          <w:lang w:val="ru-RU"/>
        </w:rPr>
        <w:t>: Онуфрієнко Віктор – начальник фінуправління.</w:t>
      </w:r>
    </w:p>
    <w:p w:rsidR="00541FB2" w:rsidRDefault="007D0840">
      <w:pPr>
        <w:pStyle w:val="a5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48. </w:t>
      </w:r>
      <w:r>
        <w:rPr>
          <w:rFonts w:ascii="Times New Roman" w:hAnsi="Times New Roman" w:cs="Times New Roman"/>
          <w:lang w:val="ru-RU"/>
        </w:rPr>
        <w:t xml:space="preserve">Про затвердження рішення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виконавчого комітету міської ради</w:t>
      </w:r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a5"/>
        <w:shd w:val="clear" w:color="auto" w:fill="FFFFFF"/>
        <w:tabs>
          <w:tab w:val="left" w:pos="993"/>
        </w:tabs>
        <w:spacing w:after="0"/>
        <w:ind w:left="0"/>
        <w:jc w:val="both"/>
        <w:rPr>
          <w:rFonts w:hint="eastAsia"/>
        </w:rPr>
      </w:pPr>
      <w:r>
        <w:rPr>
          <w:rStyle w:val="ae"/>
          <w:rFonts w:ascii="Times New Roman" w:hAnsi="Times New Roman" w:cs="Times New Roman"/>
          <w:sz w:val="24"/>
          <w:szCs w:val="24"/>
          <w:lang w:val="ru-RU"/>
        </w:rPr>
        <w:t>Доповідає</w:t>
      </w:r>
      <w:r>
        <w:rPr>
          <w:rStyle w:val="ae"/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: Онуфрієнко </w:t>
      </w:r>
      <w:r>
        <w:rPr>
          <w:rStyle w:val="ae"/>
          <w:rFonts w:ascii="Times New Roman" w:hAnsi="Times New Roman" w:cs="Times New Roman"/>
          <w:color w:val="333333"/>
          <w:sz w:val="24"/>
          <w:szCs w:val="24"/>
          <w:lang w:val="ru-RU"/>
        </w:rPr>
        <w:t>Віктор – начальник фінуправління.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lastRenderedPageBreak/>
        <w:tab/>
      </w:r>
      <w:r>
        <w:rPr>
          <w:rFonts w:ascii="Times New Roman" w:hAnsi="Times New Roman" w:cs="Times New Roman"/>
          <w:lang w:val="uk-UA"/>
        </w:rPr>
        <w:t xml:space="preserve">49. </w:t>
      </w:r>
      <w:r>
        <w:rPr>
          <w:rFonts w:ascii="Times New Roman" w:hAnsi="Times New Roman" w:cs="Times New Roman"/>
          <w:lang w:val="ru-RU"/>
        </w:rPr>
        <w:t>Про внесення змін до показників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ru-RU"/>
        </w:rPr>
        <w:t>бюджету міської територіальної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громади на 2026 рік</w:t>
      </w:r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a5"/>
        <w:shd w:val="clear" w:color="auto" w:fill="FFFFFF"/>
        <w:tabs>
          <w:tab w:val="left" w:pos="993"/>
        </w:tabs>
        <w:spacing w:after="0"/>
        <w:ind w:left="0"/>
        <w:jc w:val="both"/>
        <w:rPr>
          <w:rFonts w:hint="eastAsia"/>
        </w:rPr>
      </w:pPr>
      <w:r>
        <w:rPr>
          <w:rStyle w:val="ae"/>
          <w:rFonts w:ascii="Times New Roman" w:hAnsi="Times New Roman" w:cs="Times New Roman"/>
          <w:sz w:val="24"/>
          <w:szCs w:val="24"/>
          <w:lang w:val="ru-RU"/>
        </w:rPr>
        <w:t>Доповідає</w:t>
      </w:r>
      <w:r>
        <w:rPr>
          <w:rStyle w:val="ae"/>
          <w:rFonts w:ascii="Times New Roman" w:hAnsi="Times New Roman" w:cs="Times New Roman"/>
          <w:color w:val="333333"/>
          <w:sz w:val="24"/>
          <w:szCs w:val="24"/>
          <w:lang w:val="ru-RU"/>
        </w:rPr>
        <w:t>: Онуфрієнко Віктор – начальник фінуправління.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uk-UA"/>
        </w:rPr>
        <w:t xml:space="preserve">50. </w:t>
      </w:r>
      <w:r>
        <w:rPr>
          <w:rFonts w:ascii="Times New Roman" w:hAnsi="Times New Roman"/>
          <w:lang w:val="ru-RU"/>
        </w:rPr>
        <w:t>Про хід виконання Комплексної програми „Розвиток житлово-комунального г</w:t>
      </w:r>
      <w:r>
        <w:rPr>
          <w:rFonts w:ascii="Times New Roman" w:hAnsi="Times New Roman"/>
          <w:lang w:val="ru-RU"/>
        </w:rPr>
        <w:t>осподарства  Решетилівської  міської територіальної  громади  на 2025 - 2027 роки”.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Доповідає:Тищенко Сергій – начальник відділу житлово-комунального господарства транспорту, звязку та з питань охорони праці.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ab/>
        <w:t xml:space="preserve">51. </w:t>
      </w:r>
      <w:r>
        <w:rPr>
          <w:rFonts w:ascii="Times New Roman" w:hAnsi="Times New Roman" w:cs="Times New Roman"/>
          <w:lang w:val="ru-RU"/>
        </w:rPr>
        <w:t xml:space="preserve">Про затвердження Програми сприяння </w:t>
      </w:r>
      <w:r>
        <w:rPr>
          <w:rFonts w:ascii="Times New Roman" w:hAnsi="Times New Roman" w:cs="Times New Roman"/>
          <w:lang w:val="ru-RU"/>
        </w:rPr>
        <w:t>Решетилівському відділу Державної казначейської служби України Полтавської області у покращенні умов обслуговування розпорядників та одержувачів бюджетних коштів на 2026 рік.</w:t>
      </w:r>
    </w:p>
    <w:p w:rsidR="00541FB2" w:rsidRDefault="007D0840">
      <w:pPr>
        <w:pStyle w:val="a5"/>
        <w:shd w:val="clear" w:color="auto" w:fill="FFFFFF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e"/>
          <w:sz w:val="24"/>
          <w:szCs w:val="24"/>
          <w:lang w:val="ru-RU"/>
        </w:rPr>
        <w:t>Доповідає</w:t>
      </w:r>
      <w:r>
        <w:rPr>
          <w:rStyle w:val="ae"/>
          <w:color w:val="333333"/>
          <w:sz w:val="24"/>
          <w:szCs w:val="24"/>
          <w:lang w:val="ru-RU"/>
        </w:rPr>
        <w:t>: Онуфрієнко Віктор – начальник фінуправління.</w:t>
      </w:r>
    </w:p>
    <w:p w:rsidR="00541FB2" w:rsidRDefault="007D0840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52. </w:t>
      </w:r>
      <w:r>
        <w:rPr>
          <w:rFonts w:ascii="Times New Roman" w:hAnsi="Times New Roman" w:cs="Times New Roman"/>
          <w:bCs/>
          <w:lang w:val="ru-RU"/>
        </w:rPr>
        <w:t>Різне.</w:t>
      </w:r>
      <w:r>
        <w:rPr>
          <w:rFonts w:ascii="Times New Roman" w:hAnsi="Times New Roman" w:cs="Times New Roman"/>
          <w:bCs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541FB2" w:rsidRDefault="007D0840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ab/>
      </w:r>
    </w:p>
    <w:p w:rsidR="00541FB2" w:rsidRDefault="007D0840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ab/>
        <w:t>Пере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д розглядом питань виступила голова Решетилівської міської територіальної виборчої комісії Пятаха З.М., яка проінформувала про засідання комісії стосовно заміщення депутата по політичній партії ,,ЗА МАЙБУТНЄ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”.</w:t>
      </w:r>
    </w:p>
    <w:p w:rsidR="00541FB2" w:rsidRDefault="007D0840">
      <w:pPr>
        <w:pStyle w:val="Standard"/>
        <w:ind w:right="-1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Головуюча</w:t>
      </w:r>
      <w:r>
        <w:rPr>
          <w:rFonts w:ascii="Times New Roman" w:hAnsi="Times New Roman" w:cs="Times New Roman"/>
          <w:bCs/>
        </w:rPr>
        <w:t xml:space="preserve"> запитала у депутатів чи не має змін та доповнень до порядку денного.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Малиш Тетяну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 xml:space="preserve">, секретаря міської ради, яка проінформувала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val="ru-RU" w:eastAsia="ru-RU" w:bidi="ar-SA"/>
        </w:rPr>
        <w:t>виконання плану роботи Решетилівської міської ради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val="ru-RU" w:eastAsia="ru-RU" w:bidi="ar-SA"/>
        </w:rPr>
        <w:t>за 2025 рік та затвердження відповідного плану на 2026 рік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>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,,за”- 17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>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2.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b w:val="0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Малиш Тетяну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секретаря міської ради, яка проінформувала про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внесення змін до 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рішення Решетилівської міської ради від 15.12.2020 №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 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31-1-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VIII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,,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V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ІІ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I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скликання”.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7D0840">
      <w:pPr>
        <w:pStyle w:val="Standard"/>
        <w:jc w:val="both"/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Д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обжинську Світлану - начальника відділу земельних ресурсів та охорони навколишнього середовища, яка проінформувала про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посвідчення права комунальної власності за Решетилівською міською радою на земельні ділянки.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Головуюча поставила проєкт рішення на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голосування за основу.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,,за”- 18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за основу.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пропозицію доповідаючої про включен</w:t>
      </w:r>
      <w:r>
        <w:rPr>
          <w:spacing w:val="-8"/>
          <w:kern w:val="0"/>
          <w:lang w:bidi="ar-SA"/>
        </w:rPr>
        <w:t>ня пунктів до проєкту рішення з №17 по  №19.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,,за”- 17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bidi="ar-SA"/>
        </w:rPr>
        <w:t>Включити  до проєкту рішення  пункти з №17 по  №19.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</w:t>
      </w:r>
      <w:r>
        <w:rPr>
          <w:spacing w:val="-8"/>
          <w:kern w:val="0"/>
          <w:lang w:bidi="ar-SA"/>
        </w:rPr>
        <w:t>ила проєкт рішення на голосування  в цілому.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,,за”- 19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541FB2" w:rsidRDefault="007D0840">
      <w:pPr>
        <w:pStyle w:val="Standard"/>
        <w:jc w:val="both"/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val="uk-UA" w:eastAsia="ru-RU" w:bidi="ar-SA"/>
        </w:rPr>
        <w:t>Д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>обжинську Світлану - начальника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ро розірвання із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УСТИМЕНКО Іриною Миколаївною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договору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№ 2141/03-2025 про встановлення особистого строкового земельного сервітуту.</w:t>
      </w:r>
    </w:p>
    <w:p w:rsidR="00541FB2" w:rsidRDefault="007D0840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lastRenderedPageBreak/>
        <w:t>РЕЗУЛЬТ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АТИ ПОІМЕННОГО 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,,за”- 19, 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  <w:rPr>
          <w:bCs/>
          <w:color w:val="auto"/>
          <w:spacing w:val="-8"/>
          <w:kern w:val="0"/>
          <w:lang w:eastAsia="uk-UA" w:bidi="ar-SA"/>
        </w:rPr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проект рішення 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5.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541FB2" w:rsidRDefault="007D0840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val="uk-UA" w:eastAsia="ru-RU" w:bidi="ar-SA"/>
        </w:rPr>
        <w:t>Д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>обжинську Світлану - начальника відділу земельних ресурсів та охорони навколишнього середовища, яка проінформувала п</w:t>
      </w:r>
      <w:bookmarkStart w:id="7" w:name="__DdeLink__2462_278692973841"/>
      <w:bookmarkStart w:id="8" w:name="__DdeLink__106_247169668251"/>
      <w:bookmarkStart w:id="9" w:name="__DdeLink__486_136350147151"/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ро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включення земельних ділянок до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,,Переліку земельних ділянок або прав на них, які виставляються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на земельні торги окремими лотами”.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,,за”- 18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 xml:space="preserve"> Погодити проєкт рішення.</w:t>
      </w:r>
    </w:p>
    <w:p w:rsidR="00541FB2" w:rsidRDefault="007D0840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6. </w:t>
      </w:r>
      <w:r>
        <w:rPr>
          <w:rFonts w:eastAsia="Calibri"/>
          <w:b/>
          <w:bCs/>
          <w:iCs/>
          <w:spacing w:val="-8"/>
          <w:kern w:val="0"/>
          <w:lang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Д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обжинську Світлану - начальника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ро внесення змін до рішення Решетилівської міської ради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від 31.07.2025 № 2281-59-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VIII.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,,за”- 17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7. 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Добжинську Світлану - начальника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ро внесення змін до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договорів оренди землі.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Добжинську Світлану - начальника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ро внесення змін до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рішення виконавчого комітету Решетилівської селищної ради від 25.12.1997 року.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Погодили проєкт рішення.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9.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 внесення змін до рішення Решетилівської селищної ради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br/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від 10.04.2009 року.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Погодили проєкт рішення.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 затвердження ТОВАРИСТВУ З ОБМЕЖЕНОЮ ВІДПОВІДАЛЬНІСТЮ „АГРОТЕХСЕРВІС” проектів землеустрою щодо відведення земельних ділянок зі зміною ц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ільового призначення та надання їх у користування на умовах оренди.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,,за”-18,,проти”-0,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Погодили</w:t>
      </w:r>
      <w:r>
        <w:rPr>
          <w:spacing w:val="-8"/>
          <w:kern w:val="0"/>
          <w:lang w:bidi="ar-SA"/>
        </w:rPr>
        <w:t xml:space="preserve"> проєкт рішення.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Колесніченко В.В., заявив про конфлікт інтересів стосовно наступного питання та повідомив про те, що не братиме участі у його обговоренні та голосуванні.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11.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 затвердження проектів землеустрою щодо відведення земельних ділянок для городництва на території Решетилівської міської територіальної громади та надання їх у користува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ння на умовах оренди.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ab/>
        <w:t>Головуюча поставил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проєкт рішення за основу.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за основу.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Головуюча поставила на голосування пропозицію про включення до проєкту рішення пунктів з 7 по 8.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rFonts w:eastAsia="Calibri"/>
          <w:iCs/>
          <w:color w:val="auto"/>
          <w:spacing w:val="-8"/>
          <w:kern w:val="0"/>
          <w:lang w:bidi="ar-SA"/>
        </w:rPr>
        <w:t>РЕЗУЛЬТАТИ ПОІМЕННОГО ГО</w:t>
      </w:r>
      <w:r>
        <w:rPr>
          <w:rStyle w:val="af"/>
          <w:rFonts w:eastAsia="Calibri"/>
          <w:iCs/>
          <w:color w:val="auto"/>
          <w:spacing w:val="-8"/>
          <w:kern w:val="0"/>
          <w:lang w:bidi="ar-SA"/>
        </w:rPr>
        <w:t>ЛОСУВАННЯ:</w:t>
      </w:r>
      <w:r>
        <w:rPr>
          <w:rFonts w:eastAsia="Calibri"/>
          <w:bCs/>
          <w:iCs/>
          <w:color w:val="auto"/>
          <w:spacing w:val="-8"/>
          <w:kern w:val="0"/>
          <w:lang w:eastAsia="uk-UA" w:bidi="ar-SA"/>
        </w:rPr>
        <w:t>,,за”- 15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-8"/>
          <w:kern w:val="0"/>
          <w:lang w:bidi="ar-SA"/>
        </w:rPr>
        <w:t>ВИРІШИЛИ:</w:t>
      </w:r>
      <w:r>
        <w:rPr>
          <w:rFonts w:eastAsia="Calibri"/>
          <w:iCs/>
          <w:spacing w:val="-8"/>
          <w:kern w:val="0"/>
          <w:lang w:bidi="ar-SA"/>
        </w:rPr>
        <w:t xml:space="preserve"> Включити до проєкту рішення пункти.</w:t>
      </w:r>
    </w:p>
    <w:p w:rsidR="00541FB2" w:rsidRDefault="007D0840">
      <w:pPr>
        <w:pStyle w:val="Standard"/>
        <w:jc w:val="both"/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Головуюча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поставила на голосування проєкт рішення в цілому.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ВИРІШИЛИ: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Погодити проєкт рішення в цілому.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12.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 затвердження проектів землеустрою щодо відведення земельних ділянок для городництва та надання їх у користування на умовах оренди.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ab/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Головуюча поставила на голосування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роєкт рішення за основу.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Прийнято проєкт рішення за основу.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пропозицію про включення пункту 1 до проєкту рішення.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Включити пункт до проєкту рішення.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ab/>
        <w:t xml:space="preserve">Головуюча поставила на голосування проєкт рішення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в цілому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</w:t>
      </w:r>
      <w:r>
        <w:rPr>
          <w:spacing w:val="-8"/>
          <w:kern w:val="0"/>
          <w:lang w:bidi="ar-SA"/>
        </w:rPr>
        <w:t xml:space="preserve"> проєкт рішення в цілому.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13.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 затвердження КІСІЛЮ Володимиру Васильовичу технічної документації із землеустрою щодо встановлення (відновлення) меж земельної ділянки в натурі (на місцево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сті) та виділення земельної частки (паю) в натурі (на місцевості).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/>
        </w:rPr>
        <w:t xml:space="preserve"> 18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Колесніченко В.В., заявив про конфлікт інтересів стосовно наступного питання та повідомив про те, що не братиме участі у його о</w:t>
      </w:r>
      <w:r>
        <w:rPr>
          <w:spacing w:val="-8"/>
          <w:kern w:val="0"/>
          <w:lang w:bidi="ar-SA"/>
        </w:rPr>
        <w:t>бговоренні та голосуванні.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ро затвердження ФЕРМЕРСЬКОМУ ГОСПОДАРСТВУ „КОЛАН-АГРО-2014” технічної документації із землеустрою щодо встановлення (відновлення) меж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lastRenderedPageBreak/>
        <w:t>земельної ділянки в натурі (на місцевості) невитребуваної земельної частки (паю) та передачу її в оренду.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/>
        </w:rPr>
        <w:t xml:space="preserve"> 17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 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 затвердження технічних документацій із землеустрою щодо встановлення (відновлення) меж земельних ділянок в натурі (на місцевості) для б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</w:t>
      </w:r>
      <w:r>
        <w:t xml:space="preserve"> </w:t>
      </w:r>
      <w:r>
        <w:rPr>
          <w:bCs/>
          <w:color w:val="auto"/>
          <w:spacing w:val="-8"/>
          <w:kern w:val="0"/>
          <w:lang w:eastAsia="uk-UA" w:bidi="ar-SA"/>
        </w:rPr>
        <w:t>,,проти”-0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 проєкт рішення.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 внесення змін до Програми встановлення меж населених пунктів на території Решетилівської міської територіальної громади на 2024-2026 роки.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</w:t>
      </w:r>
      <w:r>
        <w:rPr>
          <w:rStyle w:val="af"/>
          <w:color w:val="auto"/>
          <w:spacing w:val="-8"/>
          <w:kern w:val="0"/>
          <w:lang w:bidi="ar-SA"/>
        </w:rPr>
        <w:t>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t xml:space="preserve"> 17</w:t>
      </w:r>
      <w:r>
        <w:rPr>
          <w:lang w:val="en-US"/>
        </w:rPr>
        <w:t>,</w:t>
      </w:r>
      <w:r>
        <w:rPr>
          <w:bCs/>
          <w:color w:val="auto"/>
          <w:spacing w:val="-8"/>
          <w:kern w:val="0"/>
          <w:lang w:eastAsia="uk-UA" w:bidi="ar-SA"/>
        </w:rPr>
        <w:t xml:space="preserve"> 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 надання дозволу на розроблення проектів землеустрою щодо відведення земельних ділянок для городництва.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ab/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Головуюча поставила на голосування проєкт рішення за основу.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,,за”- 18,,проти”-0, ,,утриматись” -0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Прийнято проєкт рішення за основу.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пропозицію про включення пункту 6 до проєкту рішення.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,,за”- 18,,проти”-0, ,,утри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Включити пункт до проєкту рішення.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ab/>
        <w:t xml:space="preserve">Головуюча поставила на голосування проєкт рішення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в цілому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Погодити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проєкт рішення в цілому.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 надання СТЕПАНОВУ Руслану Петровичу дозволу на розроблення проектів землеустрою щодо відведення земельних ділянок для городництва.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</w:t>
      </w:r>
      <w:r>
        <w:rPr>
          <w:bCs/>
          <w:color w:val="auto"/>
          <w:spacing w:val="-8"/>
          <w:kern w:val="0"/>
          <w:lang w:eastAsia="uk-UA" w:bidi="ar-SA"/>
        </w:rPr>
        <w:t>а”- 18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19.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 надання дозволу на розроблення проектів землеустрою щодо відведення земельних ділянок для сінокосіння і випасання худоби.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 xml:space="preserve">РЕЗУЛЬТАТИ ПОІМЕННОГО </w:t>
      </w:r>
      <w:r>
        <w:rPr>
          <w:rStyle w:val="af"/>
          <w:color w:val="auto"/>
          <w:spacing w:val="-8"/>
          <w:kern w:val="0"/>
          <w:lang w:bidi="ar-SA"/>
        </w:rPr>
        <w:t>ГОЛОСУВАННЯ:</w:t>
      </w:r>
      <w:r>
        <w:rPr>
          <w:bCs/>
          <w:color w:val="auto"/>
          <w:spacing w:val="-8"/>
          <w:kern w:val="0"/>
          <w:lang w:eastAsia="uk-UA" w:bidi="ar-SA"/>
        </w:rPr>
        <w:t xml:space="preserve"> ,,за”- 17,,проти”-0, ,,утриматись” -0.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 xml:space="preserve">ВИРІШИЛИ: 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 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ab/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Головуюча поставила на голосування проєкт рішення за основу.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Прийнято проєкт рішення за основу.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пропозицію про включення пункту 11 до проєкту рішення.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Включити пункт до проєкту рішення.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ab/>
        <w:t xml:space="preserve">Головуюча поставила на голосування проєкт рішення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в цілому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Погодити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проєкт рішення в цілому.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надання дозволу СІЛЬСЬКОГОСПОДАРСЬКОМУ ТОВАРИСТВУ З ОБМЕЖЕНОЮ ВІДПОВІДАЛЬНІСТЮ ,,ГОВТВА” на розроблення технічної документації із землеустрою щодо поділу та об’єднання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земельної ділянки на території Решетилівської міської територіальної громади.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,,за”- 16,,проти”-0,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Погодити проєкт рішення.</w:t>
      </w:r>
      <w:r>
        <w:rPr>
          <w:spacing w:val="-8"/>
          <w:kern w:val="0"/>
          <w:lang w:bidi="ar-SA"/>
        </w:rPr>
        <w:tab/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"/>
          <w:rFonts w:ascii="Times New Roman" w:eastAsia="Calibri" w:hAnsi="Times New Roman" w:cs="Times New Roman"/>
          <w:b w:val="0"/>
          <w:color w:val="000000"/>
          <w:spacing w:val="-8"/>
          <w:kern w:val="0"/>
          <w:shd w:val="clear" w:color="auto" w:fill="FFFFFF"/>
          <w:lang w:val="ru-RU" w:eastAsia="ru-RU" w:bidi="ar-SA"/>
        </w:rPr>
        <w:t>надання дозволу на розроблення</w:t>
      </w:r>
      <w:r>
        <w:rPr>
          <w:rStyle w:val="af"/>
          <w:rFonts w:ascii="Times New Roman" w:eastAsia="Calibri" w:hAnsi="Times New Roman" w:cs="Times New Roman"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shd w:val="clear" w:color="auto" w:fill="FFFFFF"/>
          <w:lang w:val="ru-RU" w:eastAsia="ru-RU" w:bidi="ar-SA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Колесніченко В.В., заявив про конфлікт інтересів стосовно наступного питання та повідомив про те, що не братиме участі у його обговоренні та голосуванні.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23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надання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uk-UA" w:bidi="ar-SA"/>
        </w:rPr>
        <w:t>КОЛЕСНІЧЕНКО Людмилі Павлівні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згоди на передачу орендованої земельної ділянки в суборенду.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 Погодити 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24.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Добжинську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припинення права постійного користування на земельні ділянки на території Решетилівської міської територіальної громади.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lastRenderedPageBreak/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ru-RU"/>
        </w:rPr>
        <w:t>ро проведення земельних торгів у формі аукціону з продажу права оренди земельних ділянок.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color w:val="111111"/>
          <w:spacing w:val="-8"/>
          <w:kern w:val="0"/>
          <w:lang w:eastAsia="uk-UA" w:bidi="ar-SA"/>
        </w:rPr>
        <w:t>,,за”- 17</w:t>
      </w:r>
      <w:r>
        <w:rPr>
          <w:rFonts w:ascii="Times New Roman" w:eastAsia="Times New Roman" w:hAnsi="Times New Roman" w:cs="Times New Roman"/>
          <w:bCs/>
          <w:color w:val="111111"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111111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111111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 xml:space="preserve"> Погодити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 xml:space="preserve">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26.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, яка проінформувала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</w:t>
      </w:r>
      <w:r>
        <w:rPr>
          <w:rStyle w:val="ae"/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ru-RU"/>
        </w:rPr>
        <w:t>р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о продаж земельних ділянок для ведення фермерського господарства.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ab/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</w:rPr>
        <w:t>Головуюча поставила на голосування проєкт рішення за основу.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7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за основу.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ВИСТУПИЛИ</w:t>
      </w:r>
      <w:r>
        <w:rPr>
          <w:spacing w:val="-8"/>
          <w:kern w:val="0"/>
          <w:lang w:bidi="ar-SA"/>
        </w:rPr>
        <w:t>: Колесніченко В.В.. який запропонував зменшити термін розстрочки у пункті 1 рішення з 10 років до 3 років.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  <w:r>
        <w:rPr>
          <w:spacing w:val="-8"/>
          <w:kern w:val="0"/>
          <w:lang w:bidi="ar-SA"/>
        </w:rPr>
        <w:t>Головуюча поставила на голосування пропозицію депутата.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,,за”- 13 ,,проти”-0, ,,утриматись” -2.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Змінити термін розстрочки з 10 років до 3 років.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</w:rPr>
        <w:tab/>
        <w:t>Головую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ча поставила на голосування проєкт рішення 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</w:rPr>
        <w:t>в ці лому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</w:rPr>
        <w:t>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27.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, яка проінформувала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</w:t>
      </w:r>
      <w:r>
        <w:rPr>
          <w:rStyle w:val="ae"/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ru-RU"/>
        </w:rPr>
        <w:t>р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о  внесення змін до</w:t>
      </w:r>
      <w:r>
        <w:rPr>
          <w:rStyle w:val="ae"/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договору суперфіцію № 2365/10-2025 від 18 листопада 2025 року на земельну ділянку з кадастровим номером 5324280501:01:001:0305.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>28. С</w:t>
      </w:r>
      <w:r>
        <w:rPr>
          <w:rFonts w:eastAsia="Calibri"/>
          <w:b/>
          <w:bCs/>
          <w:spacing w:val="-8"/>
          <w:kern w:val="0"/>
          <w:lang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Костогриз Алла - начальника відділу освіти, яка проінформувала п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 xml:space="preserve">ро 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затвердження штатного розпису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 xml:space="preserve">Комунальної установи ,,Інклюзивно-ресурсний центр’’ Решетилівської 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міської ради Полтавської області</w:t>
      </w:r>
      <w:r>
        <w:rPr>
          <w:rStyle w:val="ae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</w:rPr>
        <w:t>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29.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  <w:r>
        <w:rPr>
          <w:rFonts w:eastAsia="Calibri"/>
          <w:spacing w:val="-8"/>
          <w:kern w:val="0"/>
          <w:lang w:bidi="ar-SA"/>
        </w:rPr>
        <w:t>Костогриз Алла - начальника відділу освіти, яка проінформувала п</w:t>
      </w:r>
      <w:r>
        <w:rPr>
          <w:rStyle w:val="ae"/>
          <w:rFonts w:eastAsia="Calibri"/>
          <w:bCs/>
          <w:kern w:val="0"/>
          <w:sz w:val="24"/>
          <w:szCs w:val="24"/>
          <w:lang w:val="ru-RU"/>
        </w:rPr>
        <w:t xml:space="preserve">ро </w:t>
      </w:r>
      <w:bookmarkStart w:id="10" w:name="__DdeLink__166_99431102471"/>
      <w:r>
        <w:rPr>
          <w:rStyle w:val="ae"/>
          <w:rFonts w:eastAsia="Calibri"/>
          <w:bCs/>
          <w:kern w:val="0"/>
          <w:sz w:val="24"/>
          <w:szCs w:val="24"/>
          <w:shd w:val="clear" w:color="auto" w:fill="FFFFFF"/>
          <w:lang w:val="ru-RU"/>
        </w:rPr>
        <w:t xml:space="preserve">внесення змін до рішення Решетилівської міської ради від 31.01.2023 № 1276-29-VIII ,,Про </w:t>
      </w:r>
      <w:r>
        <w:rPr>
          <w:rStyle w:val="ae"/>
          <w:rFonts w:eastAsia="Calibri"/>
          <w:bCs/>
          <w:kern w:val="0"/>
          <w:sz w:val="24"/>
          <w:szCs w:val="24"/>
          <w:shd w:val="clear" w:color="auto" w:fill="FFFFFF"/>
          <w:lang w:val="ru-RU"/>
        </w:rPr>
        <w:t>закріплення території обслуговування за закладами освіти Решетилівської міської ради’’</w:t>
      </w:r>
      <w:bookmarkEnd w:id="10"/>
      <w:r>
        <w:rPr>
          <w:rStyle w:val="ae"/>
          <w:rFonts w:eastAsia="Calibri"/>
          <w:bCs/>
          <w:kern w:val="0"/>
          <w:sz w:val="24"/>
          <w:szCs w:val="24"/>
          <w:shd w:val="clear" w:color="auto" w:fill="FFFFFF"/>
          <w:lang w:val="ru-RU"/>
        </w:rPr>
        <w:t>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30.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lastRenderedPageBreak/>
        <w:tab/>
      </w:r>
      <w:r>
        <w:rPr>
          <w:spacing w:val="-8"/>
          <w:kern w:val="0"/>
          <w:lang w:bidi="ar-SA"/>
        </w:rPr>
        <w:t xml:space="preserve"> </w:t>
      </w:r>
      <w:r>
        <w:rPr>
          <w:rFonts w:eastAsia="Calibri"/>
          <w:spacing w:val="-8"/>
          <w:kern w:val="0"/>
          <w:lang w:bidi="ar-SA"/>
        </w:rPr>
        <w:t>Костогриз Алла - начальника відділу освіти, яка проінформувала п</w:t>
      </w:r>
      <w:r>
        <w:rPr>
          <w:rStyle w:val="ae"/>
          <w:rFonts w:eastAsia="Calibri"/>
          <w:bCs/>
          <w:kern w:val="0"/>
          <w:sz w:val="24"/>
          <w:szCs w:val="24"/>
          <w:lang w:val="ru-RU"/>
        </w:rPr>
        <w:t>ро внесення змін до Програми</w:t>
      </w:r>
      <w:r>
        <w:rPr>
          <w:rStyle w:val="ae"/>
          <w:rFonts w:eastAsia="Calibri"/>
          <w:bCs/>
          <w:kern w:val="0"/>
          <w:sz w:val="24"/>
          <w:szCs w:val="24"/>
        </w:rPr>
        <w:t xml:space="preserve"> </w:t>
      </w:r>
      <w:r>
        <w:rPr>
          <w:rStyle w:val="ae"/>
          <w:rFonts w:eastAsia="Calibri"/>
          <w:bCs/>
          <w:kern w:val="0"/>
          <w:sz w:val="24"/>
          <w:szCs w:val="24"/>
          <w:lang w:val="ru-RU"/>
        </w:rPr>
        <w:t>„Шкільний автобус”</w:t>
      </w:r>
      <w:bookmarkStart w:id="11" w:name="__DdeLink__5339_2685450669131"/>
      <w:r>
        <w:rPr>
          <w:rStyle w:val="ae"/>
          <w:rFonts w:eastAsia="Calibri"/>
          <w:bCs/>
          <w:kern w:val="0"/>
          <w:sz w:val="24"/>
          <w:szCs w:val="24"/>
          <w:lang w:val="ru-RU"/>
        </w:rPr>
        <w:t xml:space="preserve"> на 2025-2027 роки</w:t>
      </w:r>
      <w:bookmarkEnd w:id="11"/>
      <w:r>
        <w:rPr>
          <w:rStyle w:val="ae"/>
          <w:rFonts w:eastAsia="Calibri"/>
          <w:bCs/>
          <w:kern w:val="0"/>
          <w:sz w:val="24"/>
          <w:szCs w:val="24"/>
        </w:rPr>
        <w:t>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31.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Мо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 xml:space="preserve">сієнка Павла - методиста ЦТКСЕУМ, який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 xml:space="preserve">проінформував про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хід виконання Програми розвитку туризму, краєзнавства, спортивно-туристичного напрямку учнівської молоді Решетилівської міської територіальної громади на 2024-2026 роки.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 ,,проти”-0, ,,утриматись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32.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Романова Андрія - начальника відділу економічного розвитку, торгівлі та залучення інвестицій, який проінформував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результати проведення моніторингу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виконання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 xml:space="preserve"> Плану заходів з реалізації Стратегії розвитку Решетилівської міської територіальної громади на 2023-2025 роки (за 2025 рік).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33.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Романова Андрія - начальника відділу економічного розвитку, торгівлі та залучення інвестицій, який проінформував про р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езультати  проведення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моніторингу реалізації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>Стратегії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>розвитку Решетилівської міської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 xml:space="preserve">територіальної  громади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>до 2027 року за 2025 рік.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34.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Лугову Наталію - директора Комунального некомерційного підприємства ,,Центр первинної медико-санітарної допомоги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en-US" w:eastAsia="ru-RU" w:bidi="ar-SA"/>
        </w:rPr>
        <w:t xml:space="preserve">”,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яка проінформувала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хід виконання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Програми фінансової підтримки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Комунального некомерційного підприємства ,,Центр первинної медико - санітарної допомоги Решетилівської міської  ради Полтавської області”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на 2024-2026 роки.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35.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Коваленко Анну - заступника начальника відділу сім’ї,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соціального захисту та охорони здоров’я, яка проінформувала про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внесення змін до Комплексної програми соціального захисту населення Решетилівської міської територіальної громади на 2024-2028 роки та хід її виконання.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,,за”- 19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36.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Коваленко Анну - заступника начальника відділу сім’ї, соціального захисту та охорони здоров’я, яка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проінформувала про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хід виконання Програми зайнятості населення Решетилівської міської ради на 2024-2026 роки.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37.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Коваленко Анну - заступника начальника відділу сім’ї, соціального захисту та охорони здоров’я, яка проінформувала про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Про хід виконання Програми фінансової підтримки ветеранських організацій та громадських організацій соціального спрямування Решетилівської  міської територіальної громади на 2024-2026 роки.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38.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Коваленко Анну - заступника начальника відділу сім’ї, соціального захисту та охорони здоров’я, яка проінформувала про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shd w:val="clear" w:color="auto" w:fill="FFFFFF"/>
          <w:lang w:eastAsia="ru-RU" w:bidi="ar-SA"/>
        </w:rPr>
        <w:t xml:space="preserve">хід виконання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Програми формування продуктового набору для забезпечення соціально вразливих верств населення Решетилівської міської територіальної громади на період воєнного, особливого та надзвичайного стану.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39.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Тищенка Сергія - начальника відділу житлово-комунального господарства, транспорту, зв’язку та з питань охорони праці,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який проінформував про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 xml:space="preserve">хід  виконання  Програми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фінансової підтримки комунальних підприємств Решетилівської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міської ради на 2024-2026 роки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.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 xml:space="preserve">      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40.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Тищенка Сергія - начальника відділу житлово-комунального господарства, транспорту, зв’язку та з питань охорони праці,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який проінформував про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 xml:space="preserve">хід  виконання  Програми прибирання, санітарного очищення та утримання об’єктів благоустрою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Решетилівської міської територіальної громади на 2022-2026 роки.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41.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Тищенка Сергія - начальника відділу житлово-комунального господарства, транспорту, зв’язку та з питань охорони прац, який проінформував про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 xml:space="preserve">надання згоди на безоплатне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прийняття автомобілів з державної у комунальну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власність Решетилівської  міської  територіальної громади.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42.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Лисенка Максима - керуючого справами виконавчого комітету, який проінформував про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 xml:space="preserve">надання згоди на безоплатне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прийняття автомобілів з державної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у комунальну власність Решетилівської  міської  територіальної   громади.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western"/>
        <w:spacing w:before="0" w:after="0" w:line="240" w:lineRule="auto"/>
        <w:jc w:val="both"/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43.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lastRenderedPageBreak/>
        <w:tab/>
        <w:t xml:space="preserve">Лисенка Максима - керуючого справами виконавчого комітету, який проінформував про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 xml:space="preserve">прийняття в комунальну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власність Решетилівської міської територіальної громади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електродів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до напівавтоматичних дефібриляторів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44.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Кордубана Максима - начальника відділу культури, молоді, спорту та туризму, який проінформував про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lang w:val="ru-RU" w:eastAsia="ru-RU" w:bidi="ar-SA"/>
        </w:rPr>
        <w:t xml:space="preserve">хід виконання Програми фінансової підтримки Місцевого осередку Громадської організації ,,Всеукраїнське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lang w:val="ru-RU" w:eastAsia="ru-RU" w:bidi="ar-SA"/>
        </w:rPr>
        <w:t>фізкультурно-спортивне товариство ,,Колос” у Решетилівській міській територіальній громаді Полтавської області на 2024-2026 роки”.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</w:t>
      </w:r>
      <w:r>
        <w:rPr>
          <w:bCs/>
          <w:color w:val="auto"/>
          <w:spacing w:val="-8"/>
          <w:kern w:val="0"/>
          <w:lang w:eastAsia="uk-UA" w:bidi="ar-SA"/>
        </w:rPr>
        <w:t>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45.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Бондарець Лесю - заступника начальника відділу з питань ветеранської політики, яка проінформувала про </w:t>
      </w:r>
      <w:r>
        <w:rPr>
          <w:rFonts w:ascii="Times New Roman" w:eastAsia="Times New Roman" w:hAnsi="Times New Roman" w:cs="Times New Roman"/>
          <w:bCs/>
          <w:iCs/>
          <w:color w:val="212529"/>
          <w:spacing w:val="4"/>
          <w:lang w:eastAsia="ru-RU" w:bidi="ar-SA"/>
        </w:rPr>
        <w:t>с</w:t>
      </w:r>
      <w:r>
        <w:rPr>
          <w:rFonts w:ascii="Times New Roman" w:eastAsia="Times New Roman" w:hAnsi="Times New Roman" w:cs="Times New Roman"/>
          <w:bCs/>
          <w:iCs/>
          <w:color w:val="212529"/>
          <w:spacing w:val="4"/>
          <w:lang w:val="ru-RU" w:eastAsia="ru-RU" w:bidi="ar-SA"/>
        </w:rPr>
        <w:t xml:space="preserve">творення Ради ветеранів при </w:t>
      </w:r>
      <w:r>
        <w:rPr>
          <w:rFonts w:ascii="Times New Roman" w:eastAsia="Times New Roman" w:hAnsi="Times New Roman" w:cs="Times New Roman"/>
          <w:bCs/>
          <w:iCs/>
          <w:color w:val="212529"/>
          <w:spacing w:val="4"/>
          <w:lang w:eastAsia="ru-RU" w:bidi="ar-SA"/>
        </w:rPr>
        <w:t>Решетилівській</w:t>
      </w:r>
      <w:r>
        <w:rPr>
          <w:rFonts w:ascii="Times New Roman" w:eastAsia="Times New Roman" w:hAnsi="Times New Roman" w:cs="Times New Roman"/>
          <w:bCs/>
          <w:iCs/>
          <w:color w:val="212529"/>
          <w:spacing w:val="4"/>
          <w:lang w:val="ru-RU" w:eastAsia="ru-RU" w:bidi="ar-SA"/>
        </w:rPr>
        <w:t xml:space="preserve"> міській раді</w:t>
      </w:r>
      <w:r>
        <w:rPr>
          <w:rFonts w:ascii="Times New Roman" w:eastAsia="Times New Roman" w:hAnsi="Times New Roman" w:cs="Times New Roman"/>
          <w:iCs/>
          <w:color w:val="212529"/>
          <w:spacing w:val="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12529"/>
          <w:spacing w:val="4"/>
          <w:lang w:val="ru-RU" w:eastAsia="ru-RU" w:bidi="ar-SA"/>
        </w:rPr>
        <w:t>та</w:t>
      </w:r>
      <w:r>
        <w:rPr>
          <w:rFonts w:ascii="Times New Roman" w:eastAsia="Times New Roman" w:hAnsi="Times New Roman" w:cs="Times New Roman"/>
          <w:bCs/>
          <w:iCs/>
          <w:color w:val="212529"/>
          <w:spacing w:val="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12529"/>
          <w:spacing w:val="4"/>
          <w:lang w:val="ru-RU" w:eastAsia="ru-RU" w:bidi="ar-SA"/>
        </w:rPr>
        <w:t xml:space="preserve">затвердження Положення </w:t>
      </w:r>
      <w:r>
        <w:rPr>
          <w:rFonts w:ascii="Times New Roman" w:eastAsia="Times New Roman" w:hAnsi="Times New Roman" w:cs="Times New Roman"/>
          <w:bCs/>
          <w:iCs/>
          <w:color w:val="212529"/>
          <w:spacing w:val="4"/>
          <w:lang w:eastAsia="ru-RU" w:bidi="ar-SA"/>
        </w:rPr>
        <w:t>про неї.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46.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Гриба Ростислава -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директора КП ЕФЕКТ, який проінформував про </w:t>
      </w:r>
      <w:r>
        <w:rPr>
          <w:rFonts w:ascii="Times New Roman" w:eastAsia="Times New Roman" w:hAnsi="Times New Roman" w:cs="Times New Roman"/>
          <w:iCs/>
          <w:color w:val="000000"/>
          <w:spacing w:val="4"/>
          <w:lang w:val="ru-RU" w:eastAsia="ru-RU" w:bidi="ar-SA"/>
        </w:rPr>
        <w:t xml:space="preserve">внесення змін до </w:t>
      </w:r>
      <w:r>
        <w:rPr>
          <w:rFonts w:ascii="Times New Roman" w:eastAsia="Times New Roman" w:hAnsi="Times New Roman" w:cs="Times New Roman"/>
          <w:bCs/>
          <w:iCs/>
          <w:color w:val="000000"/>
          <w:spacing w:val="4"/>
          <w:lang w:val="ru-RU" w:eastAsia="ru-RU" w:bidi="ar-SA"/>
        </w:rPr>
        <w:t>Статуту</w:t>
      </w:r>
      <w:r>
        <w:rPr>
          <w:rFonts w:ascii="Times New Roman" w:eastAsia="Times New Roman" w:hAnsi="Times New Roman" w:cs="Times New Roman"/>
          <w:iCs/>
          <w:color w:val="000000"/>
          <w:spacing w:val="4"/>
          <w:lang w:val="ru-RU" w:eastAsia="ru-RU" w:bidi="ar-SA"/>
        </w:rPr>
        <w:t xml:space="preserve"> комунального підприємства „ЕФЕКТ” Решетилівської міської ради Полтавської області та затвердження його в новій редакції.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</w:t>
      </w:r>
      <w:r>
        <w:rPr>
          <w:b/>
          <w:bCs/>
          <w:spacing w:val="-8"/>
          <w:kern w:val="0"/>
          <w:lang w:bidi="ar-SA"/>
        </w:rPr>
        <w:t>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47.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Онуфрієнка Віктора - начальника фінансового управління, який проінформував про  </w:t>
      </w:r>
    </w:p>
    <w:p w:rsidR="00541FB2" w:rsidRDefault="007D0840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</w:rPr>
      </w:pPr>
      <w:r>
        <w:rPr>
          <w:rFonts w:eastAsia="Calibri" w:cs="Times New Roman"/>
          <w:iCs/>
          <w:color w:val="000000"/>
          <w:spacing w:val="4"/>
          <w:lang w:val="ru-RU" w:eastAsia="ru-RU" w:bidi="ar-SA"/>
        </w:rPr>
        <w:t>з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атвердження звіту про</w:t>
      </w:r>
      <w:r>
        <w:rPr>
          <w:rFonts w:ascii="Times New Roman" w:eastAsia="Calibri" w:hAnsi="Times New Roman" w:cs="Times New Roman"/>
          <w:iCs/>
          <w:color w:val="000000"/>
          <w:spacing w:val="4"/>
          <w:lang w:val="uk-UA"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виконання бюджету Решетилівської міської  територіальної громади</w:t>
      </w:r>
      <w:r>
        <w:rPr>
          <w:rFonts w:ascii="Times New Roman" w:eastAsia="Calibri" w:hAnsi="Times New Roman" w:cs="Times New Roman"/>
          <w:iCs/>
          <w:color w:val="000000"/>
          <w:spacing w:val="4"/>
          <w:lang w:val="uk-UA"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за 2025 рік</w:t>
      </w:r>
      <w:r>
        <w:rPr>
          <w:rFonts w:ascii="Times New Roman" w:eastAsia="Calibri" w:hAnsi="Times New Roman" w:cs="Times New Roman"/>
          <w:iCs/>
          <w:color w:val="333333"/>
          <w:spacing w:val="4"/>
          <w:lang w:val="ru-RU" w:eastAsia="ru-RU" w:bidi="ar-SA"/>
        </w:rPr>
        <w:t>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48.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Онуфрієнка Віктора - начальника фінансового управління, який проінформував про </w:t>
      </w:r>
      <w:r>
        <w:rPr>
          <w:rStyle w:val="ae"/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затвердження Програми </w:t>
      </w:r>
      <w:r>
        <w:rPr>
          <w:rStyle w:val="4"/>
          <w:rFonts w:ascii="Times New Roman" w:eastAsia="Calibri" w:hAnsi="Times New Roman" w:cs="Times New Roman"/>
          <w:iCs/>
          <w:color w:val="000000"/>
          <w:spacing w:val="4"/>
          <w:sz w:val="24"/>
          <w:szCs w:val="24"/>
          <w:lang w:val="ru-RU" w:eastAsia="ru-RU" w:bidi="ar-SA"/>
        </w:rPr>
        <w:t>покращення умов обслуговування платників</w:t>
      </w:r>
      <w:r>
        <w:rPr>
          <w:rStyle w:val="ae"/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Style w:val="4"/>
          <w:rFonts w:ascii="Times New Roman" w:eastAsia="Calibri" w:hAnsi="Times New Roman" w:cs="Times New Roman"/>
          <w:iCs/>
          <w:color w:val="000000"/>
          <w:spacing w:val="4"/>
          <w:sz w:val="24"/>
          <w:szCs w:val="24"/>
          <w:lang w:val="ru-RU" w:eastAsia="ru-RU" w:bidi="ar-SA"/>
        </w:rPr>
        <w:t xml:space="preserve">податків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Решетилівської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 xml:space="preserve">міської територіальної громади </w:t>
      </w:r>
      <w:r>
        <w:rPr>
          <w:rStyle w:val="ae"/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на 2026 рік.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49.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Онуфрієнка Віктора - начальника фінансового управління, який проінформував про затвердження рішення виконавчого комітету.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50.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lastRenderedPageBreak/>
        <w:tab/>
        <w:t xml:space="preserve">Онуфрієнка Віктора - начальника фінансового управління, який проінформував про  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внесення змін до показників</w:t>
      </w:r>
      <w:r>
        <w:rPr>
          <w:rFonts w:ascii="Times New Roman" w:eastAsia="Calibri" w:hAnsi="Times New Roman" w:cs="Times New Roman"/>
          <w:iCs/>
          <w:color w:val="000000"/>
          <w:spacing w:val="4"/>
          <w:lang w:val="uk-UA" w:eastAsia="ru-RU" w:bidi="ar-SA"/>
        </w:rPr>
        <w:t xml:space="preserve"> 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бюджету міської територіальної</w:t>
      </w:r>
      <w:r>
        <w:rPr>
          <w:rFonts w:ascii="Times New Roman" w:eastAsia="Calibri" w:hAnsi="Times New Roman" w:cs="Times New Roman"/>
          <w:iCs/>
          <w:color w:val="000000"/>
          <w:spacing w:val="4"/>
          <w:lang w:val="uk-UA"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громади на 2026 рік</w:t>
      </w:r>
      <w:r>
        <w:rPr>
          <w:rFonts w:ascii="Times New Roman" w:eastAsia="Calibri" w:hAnsi="Times New Roman" w:cs="Times New Roman"/>
          <w:iCs/>
          <w:color w:val="000000"/>
          <w:spacing w:val="4"/>
          <w:lang w:val="uk-UA" w:eastAsia="ru-RU" w:bidi="ar-SA"/>
        </w:rPr>
        <w:t>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51.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>Онуфрієнка Віктора - начальника фінансового управління, який проінформував про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 xml:space="preserve">затвердження Програми сприяння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Решетилівському відділу Державної казначейської служби України Полтавської області у покращенні умов обслуговування розпорядників та одержувачів бюджетних коштів на 2026 рік.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 ,,проти”-0, ,,утриматись” -0.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52. РІЗНЕ.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ВИСТУПИЛИ:</w:t>
      </w: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>Козубський О.Ю. - начальник дільниці дільниці з експлуатації водопровідно-каналізаційного господарства м. Решетилівка, який проінформував де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путатів про ситуацію з водопостачанням мікрорайону Цибулівка (в період блекаутів) та відповів на інші питання депутатів.</w:t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>_________________ Оренбургська О.П.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__________________Бережний В.О.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__________________Захарченко В.Г.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 xml:space="preserve">__________________Лугова </w:t>
      </w:r>
      <w:r>
        <w:rPr>
          <w:rFonts w:eastAsia="Calibri"/>
          <w:lang w:bidi="ar-SA"/>
        </w:rPr>
        <w:t>Н.І.</w:t>
      </w:r>
    </w:p>
    <w:p w:rsidR="00541FB2" w:rsidRDefault="007D084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Секретарі постійних комісій: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__________________Захарченко В.Ф.</w:t>
      </w:r>
    </w:p>
    <w:p w:rsidR="00541FB2" w:rsidRDefault="007D084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__________________Ткачук І.О.</w:t>
      </w:r>
    </w:p>
    <w:p w:rsidR="00541FB2" w:rsidRDefault="007D084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__________________Хиль О.В.</w:t>
      </w:r>
    </w:p>
    <w:p w:rsidR="00541FB2" w:rsidRDefault="007D084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 Ковальчук Л.М.</w:t>
      </w: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7D0840">
      <w:pPr>
        <w:pStyle w:val="Standard"/>
        <w:jc w:val="both"/>
        <w:rPr>
          <w:rFonts w:hint="eastAsia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2774880</wp:posOffset>
            </wp:positionH>
            <wp:positionV relativeFrom="paragraph">
              <wp:posOffset>51480</wp:posOffset>
            </wp:positionV>
            <wp:extent cx="417960" cy="598680"/>
            <wp:effectExtent l="0" t="0" r="1140" b="0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541FB2">
      <w:pPr>
        <w:pStyle w:val="Standard"/>
        <w:jc w:val="both"/>
        <w:rPr>
          <w:rFonts w:hint="eastAsia"/>
        </w:rPr>
      </w:pPr>
    </w:p>
    <w:p w:rsidR="00541FB2" w:rsidRDefault="00541FB2">
      <w:pPr>
        <w:pStyle w:val="Standard"/>
        <w:jc w:val="both"/>
        <w:rPr>
          <w:rFonts w:ascii="Times New Roman" w:hAnsi="Times New Roman" w:cs="Times New Roman"/>
        </w:rPr>
      </w:pPr>
    </w:p>
    <w:p w:rsidR="00541FB2" w:rsidRDefault="007D0840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541FB2" w:rsidRDefault="007D0840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uk-UA"/>
        </w:rPr>
        <w:t>скликання</w:t>
      </w:r>
    </w:p>
    <w:p w:rsidR="00541FB2" w:rsidRDefault="007D0840">
      <w:pPr>
        <w:pStyle w:val="a6"/>
        <w:tabs>
          <w:tab w:val="left" w:pos="3480"/>
        </w:tabs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ВИСНОВКИ</w:t>
      </w:r>
    </w:p>
    <w:p w:rsidR="00541FB2" w:rsidRDefault="007D0840">
      <w:pPr>
        <w:pStyle w:val="a6"/>
        <w:tabs>
          <w:tab w:val="left" w:pos="3480"/>
        </w:tabs>
        <w:spacing w:before="0" w:after="0"/>
        <w:jc w:val="center"/>
      </w:pPr>
      <w:r>
        <w:rPr>
          <w:rFonts w:ascii="Times New Roman" w:hAnsi="Times New Roman"/>
          <w:b/>
          <w:bCs/>
          <w:color w:val="auto"/>
          <w:lang w:val="uk-UA" w:eastAsia="ru-RU"/>
        </w:rPr>
        <w:t xml:space="preserve">62 </w:t>
      </w:r>
      <w:r>
        <w:rPr>
          <w:rFonts w:ascii="Times New Roman" w:hAnsi="Times New Roman"/>
          <w:b/>
          <w:bCs/>
          <w:lang w:val="uk-UA"/>
        </w:rPr>
        <w:t>спільного засідання постійних комісій міської ради</w:t>
      </w:r>
    </w:p>
    <w:p w:rsidR="00541FB2" w:rsidRDefault="007D0840">
      <w:pPr>
        <w:pStyle w:val="Standard"/>
        <w:spacing w:line="24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27.02.2026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541FB2" w:rsidRDefault="007D0840">
      <w:pPr>
        <w:pStyle w:val="Standard"/>
        <w:spacing w:line="24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Про узгодження проєктів рішен</w:t>
      </w:r>
      <w:r>
        <w:rPr>
          <w:rFonts w:ascii="Times New Roman" w:eastAsia="Calibri" w:hAnsi="Times New Roman" w:cs="Times New Roman"/>
          <w:bCs/>
          <w:color w:val="000000"/>
          <w:lang w:eastAsia="en-US"/>
        </w:rPr>
        <w:t>ь</w:t>
      </w:r>
    </w:p>
    <w:p w:rsidR="00541FB2" w:rsidRDefault="007D084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66</w:t>
      </w:r>
      <w:r>
        <w:rPr>
          <w:rFonts w:ascii="Times New Roman" w:hAnsi="Times New Roman" w:cs="Times New Roman"/>
          <w:bCs/>
          <w:color w:val="000000"/>
        </w:rPr>
        <w:t xml:space="preserve"> позачергової сесії міської ради</w:t>
      </w:r>
    </w:p>
    <w:p w:rsidR="00541FB2" w:rsidRDefault="007D084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lang w:val="en-US"/>
        </w:rPr>
        <w:t>VIII</w:t>
      </w:r>
      <w:r>
        <w:rPr>
          <w:rFonts w:ascii="Times New Roman" w:hAnsi="Times New Roman" w:cs="Times New Roman"/>
          <w:bCs/>
          <w:color w:val="000000"/>
        </w:rPr>
        <w:t xml:space="preserve"> скликання</w:t>
      </w:r>
    </w:p>
    <w:p w:rsidR="00541FB2" w:rsidRDefault="007D0840">
      <w:pPr>
        <w:pStyle w:val="Standard"/>
        <w:tabs>
          <w:tab w:val="left" w:pos="0"/>
        </w:tabs>
        <w:spacing w:before="280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Розглянули та обговорили питання порядку денного спільного засідання постійних комісій міської ради 66 позачергової сесії </w:t>
      </w:r>
      <w:r>
        <w:rPr>
          <w:rFonts w:ascii="Times New Roman" w:hAnsi="Times New Roman" w:cs="Times New Roman"/>
          <w:bCs/>
          <w:color w:val="000000"/>
        </w:rPr>
        <w:t xml:space="preserve">міської ради </w:t>
      </w:r>
      <w:r>
        <w:rPr>
          <w:rFonts w:ascii="Times New Roman" w:hAnsi="Times New Roman" w:cs="Times New Roman"/>
          <w:bCs/>
          <w:color w:val="000000"/>
          <w:lang w:val="en-US"/>
        </w:rPr>
        <w:t>VIII</w:t>
      </w:r>
      <w:r>
        <w:rPr>
          <w:rFonts w:ascii="Times New Roman" w:hAnsi="Times New Roman" w:cs="Times New Roman"/>
          <w:bCs/>
          <w:color w:val="000000"/>
        </w:rPr>
        <w:t xml:space="preserve"> скликання.</w:t>
      </w:r>
    </w:p>
    <w:p w:rsidR="00541FB2" w:rsidRDefault="007D0840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:rsidR="00541FB2" w:rsidRDefault="007D0840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:rsidR="00541FB2" w:rsidRDefault="007D084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>Про виконання плану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роботи Решетилівської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 2025 рік та затвердження відповідного плану на 2026 рік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1FB2" w:rsidRDefault="007D0840">
      <w:pPr>
        <w:pStyle w:val="PreformattedText"/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2.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Про 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ru-RU" w:eastAsia="ru-RU" w:bidi="ar-SA"/>
        </w:rPr>
        <w:t xml:space="preserve">внесення змін до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рішення Решетилівської міської ради від 15.12.2020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 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 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31-1-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VIII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 ,,</w:t>
      </w:r>
      <w:r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ІІ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I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 скликання”.</w:t>
      </w:r>
    </w:p>
    <w:p w:rsidR="00541FB2" w:rsidRDefault="007D0840">
      <w:pPr>
        <w:pStyle w:val="PreformattedText"/>
        <w:suppressAutoHyphens w:val="0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val="ru-RU" w:eastAsia="ru-RU" w:bidi="ar-SA"/>
        </w:rPr>
      </w:pPr>
      <w:r>
        <w:rPr>
          <w:rFonts w:cs="Times New Roman"/>
          <w:b/>
          <w:lang w:val="ru-RU" w:eastAsia="ru-RU" w:bidi="ar-SA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3. </w:t>
      </w:r>
      <w:r>
        <w:rPr>
          <w:rFonts w:ascii="Times New Roman" w:hAnsi="Times New Roman" w:cs="Times New Roman"/>
          <w:bCs/>
          <w:lang w:val="ru-RU"/>
        </w:rPr>
        <w:t xml:space="preserve">Про посвідчення права комунальної власності за Решетилівською міською радою на </w:t>
      </w:r>
      <w:r>
        <w:rPr>
          <w:rFonts w:ascii="Times New Roman" w:hAnsi="Times New Roman" w:cs="Times New Roman"/>
          <w:bCs/>
          <w:lang w:val="ru-RU"/>
        </w:rPr>
        <w:t>земельні ділянки.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4. </w:t>
      </w:r>
      <w:r>
        <w:rPr>
          <w:rFonts w:ascii="Times New Roman" w:hAnsi="Times New Roman" w:cs="Times New Roman"/>
          <w:bCs/>
          <w:lang w:val="ru-RU"/>
        </w:rPr>
        <w:t xml:space="preserve">Про розірвання із </w:t>
      </w:r>
      <w:r>
        <w:rPr>
          <w:rFonts w:ascii="Times New Roman" w:hAnsi="Times New Roman" w:cs="Times New Roman"/>
          <w:lang w:val="ru-RU"/>
        </w:rPr>
        <w:t>УСТИМЕНКО Іриною Миколаївною</w:t>
      </w:r>
      <w:r>
        <w:rPr>
          <w:rFonts w:ascii="Times New Roman" w:hAnsi="Times New Roman" w:cs="Times New Roman"/>
          <w:bCs/>
          <w:lang w:val="ru-RU"/>
        </w:rPr>
        <w:t xml:space="preserve"> договору</w:t>
      </w:r>
      <w:r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№ 2141/03-2025 про встановлення особистого строкового земельного сервітуту.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</w:t>
      </w:r>
      <w:r>
        <w:rPr>
          <w:rFonts w:cs="Times New Roman"/>
          <w:b/>
          <w:color w:val="000000"/>
          <w:shd w:val="clear" w:color="auto" w:fill="FFFFFF"/>
          <w:lang w:val="ru-RU"/>
        </w:rPr>
        <w:t xml:space="preserve">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5. </w:t>
      </w:r>
      <w:bookmarkStart w:id="12" w:name="__DdeLink__2462_278692973842"/>
      <w:bookmarkStart w:id="13" w:name="__DdeLink__106_247169668252"/>
      <w:bookmarkStart w:id="14" w:name="__DdeLink__486_136350147152"/>
      <w:r>
        <w:rPr>
          <w:rFonts w:ascii="Times New Roman" w:hAnsi="Times New Roman" w:cs="Times New Roman"/>
          <w:bCs/>
          <w:lang w:val="ru-RU"/>
        </w:rPr>
        <w:t xml:space="preserve">Про </w:t>
      </w:r>
      <w:bookmarkEnd w:id="12"/>
      <w:bookmarkEnd w:id="13"/>
      <w:bookmarkEnd w:id="14"/>
      <w:r>
        <w:rPr>
          <w:rFonts w:ascii="Times New Roman" w:hAnsi="Times New Roman" w:cs="Times New Roman"/>
          <w:bCs/>
          <w:lang w:val="ru-RU"/>
        </w:rPr>
        <w:t xml:space="preserve">включення земельних ділянок до </w:t>
      </w:r>
      <w:r>
        <w:rPr>
          <w:rFonts w:ascii="Times New Roman" w:hAnsi="Times New Roman" w:cs="Times New Roman"/>
          <w:shd w:val="clear" w:color="auto" w:fill="FFFFFF"/>
          <w:lang w:val="ru-RU"/>
        </w:rPr>
        <w:t>,,Переліку земельних ділянок або прав на них, які виставляються на земельні торги окремими лотами</w:t>
      </w:r>
      <w:r>
        <w:rPr>
          <w:rFonts w:ascii="Times New Roman" w:hAnsi="Times New Roman" w:cs="Times New Roman"/>
          <w:lang w:val="ru-RU"/>
        </w:rPr>
        <w:t>”.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</w:t>
      </w:r>
      <w:r>
        <w:rPr>
          <w:rFonts w:cs="Times New Roman"/>
          <w:b/>
          <w:color w:val="000000"/>
          <w:shd w:val="clear" w:color="auto" w:fill="FFFFFF"/>
          <w:lang w:val="ru-RU"/>
        </w:rPr>
        <w:t>згляд  на пленарне засіданні ради.</w:t>
      </w:r>
    </w:p>
    <w:p w:rsidR="00541FB2" w:rsidRDefault="007D0840">
      <w:pPr>
        <w:pStyle w:val="a5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6. </w:t>
      </w:r>
      <w:r>
        <w:rPr>
          <w:rFonts w:ascii="Times New Roman" w:hAnsi="Times New Roman" w:cs="Times New Roman"/>
          <w:bCs/>
          <w:lang w:val="ru-RU"/>
        </w:rPr>
        <w:t>Про внесення змін до рішення Решетилівської міської ради</w:t>
      </w:r>
      <w:r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від 31.07.2025 № 2281-59-</w:t>
      </w:r>
      <w:r>
        <w:rPr>
          <w:rFonts w:ascii="Times New Roman" w:hAnsi="Times New Roman" w:cs="Times New Roman"/>
          <w:bCs/>
        </w:rPr>
        <w:t>VIII</w:t>
      </w:r>
      <w:r>
        <w:rPr>
          <w:rFonts w:ascii="Times New Roman" w:hAnsi="Times New Roman" w:cs="Times New Roman"/>
          <w:bCs/>
          <w:lang w:val="uk-UA"/>
        </w:rPr>
        <w:t>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7.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</w:t>
      </w:r>
      <w:r>
        <w:rPr>
          <w:rFonts w:ascii="Times New Roman" w:hAnsi="Times New Roman" w:cs="Times New Roman"/>
          <w:bCs/>
          <w:lang w:val="ru-RU"/>
        </w:rPr>
        <w:t>лі.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>8.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рішення виконавчого комітету Решетилівської селищної ради від 25.12.1997 року.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</w:t>
      </w:r>
      <w:r>
        <w:rPr>
          <w:rFonts w:cs="Times New Roman"/>
          <w:b/>
          <w:color w:val="000000"/>
          <w:shd w:val="clear" w:color="auto" w:fill="FFFFFF"/>
          <w:lang w:val="ru-RU"/>
        </w:rPr>
        <w:t>арне засіданні ради.</w:t>
      </w:r>
    </w:p>
    <w:p w:rsidR="00541FB2" w:rsidRDefault="007D0840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9. </w:t>
      </w:r>
      <w:r>
        <w:rPr>
          <w:rFonts w:ascii="Times New Roman" w:hAnsi="Times New Roman" w:cs="Times New Roman"/>
          <w:bCs/>
          <w:lang w:val="ru-RU"/>
        </w:rPr>
        <w:t>Про внесення змін до рішення Решетилівської селищної ради</w:t>
      </w:r>
      <w:r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від 10.04.2009 року.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 w:right="-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lastRenderedPageBreak/>
        <w:tab/>
      </w:r>
      <w:r>
        <w:rPr>
          <w:rFonts w:ascii="Times New Roman" w:hAnsi="Times New Roman" w:cs="Times New Roman"/>
          <w:bCs/>
          <w:lang w:val="uk-UA"/>
        </w:rPr>
        <w:t xml:space="preserve">10. 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ТОВАРИСТВУ З ОБМЕЖЕНОЮ ВІДПОВІДАЛЬНІСТЮ </w:t>
      </w:r>
      <w:r>
        <w:rPr>
          <w:rFonts w:ascii="Times New Roman" w:hAnsi="Times New Roman" w:cs="Times New Roman"/>
          <w:lang w:val="ru-RU"/>
        </w:rPr>
        <w:t xml:space="preserve">„АГРОТЕХСЕРВІС” </w:t>
      </w:r>
      <w:r>
        <w:rPr>
          <w:rFonts w:ascii="Times New Roman" w:hAnsi="Times New Roman" w:cs="Times New Roman"/>
          <w:bCs/>
          <w:lang w:val="ru-RU"/>
        </w:rPr>
        <w:t>проектів землеустрою щодо відведення земельних ділянок зі зміною цільового призначення та надання їх у користування на умовах оренди.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11. </w:t>
      </w:r>
      <w:r>
        <w:rPr>
          <w:rFonts w:ascii="Times New Roman" w:hAnsi="Times New Roman" w:cs="Times New Roman"/>
          <w:bCs/>
          <w:lang w:val="ru-RU"/>
        </w:rPr>
        <w:t>Про затвердження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 на території Решетилівської міської територіальної громади та надання їх у користування на умовах оренди.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</w:t>
      </w:r>
      <w:r>
        <w:rPr>
          <w:rFonts w:cs="Times New Roman"/>
          <w:b/>
          <w:color w:val="000000"/>
          <w:shd w:val="clear" w:color="auto" w:fill="FFFFFF"/>
          <w:lang w:val="ru-RU"/>
        </w:rPr>
        <w:t xml:space="preserve">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12. </w:t>
      </w:r>
      <w:r>
        <w:rPr>
          <w:rFonts w:ascii="Times New Roman" w:hAnsi="Times New Roman" w:cs="Times New Roman"/>
          <w:bCs/>
          <w:lang w:val="ru-RU"/>
        </w:rPr>
        <w:t>Про затвердження проектів землеустрою щодо відведення земельних ділянок для городництва та надання їх у користування на умовах оренди.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13. </w:t>
      </w:r>
      <w:r>
        <w:rPr>
          <w:rFonts w:ascii="Times New Roman" w:hAnsi="Times New Roman" w:cs="Times New Roman"/>
          <w:bCs/>
          <w:lang w:val="ru-RU"/>
        </w:rPr>
        <w:t>Про затвердження КІ</w:t>
      </w:r>
      <w:r>
        <w:rPr>
          <w:rFonts w:ascii="Times New Roman" w:hAnsi="Times New Roman" w:cs="Times New Roman"/>
          <w:bCs/>
          <w:lang w:val="ru-RU"/>
        </w:rPr>
        <w:t>СІЛЮ Володимиру Васильовичу технічної документації із землеустрою щодо встановлення (відновлення) меж земельної ділянки в натурі (на місцевості) та виділення земельної частки (паю) в натурі (на місцевості).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</w:rPr>
        <w:t>Вирішили: погодити проєкт рішення та винести на р</w:t>
      </w:r>
      <w:r>
        <w:rPr>
          <w:rFonts w:cs="Times New Roman"/>
          <w:b/>
          <w:color w:val="000000"/>
          <w:shd w:val="clear" w:color="auto" w:fill="FFFFFF"/>
        </w:rPr>
        <w:t>оз</w:t>
      </w:r>
      <w:r>
        <w:rPr>
          <w:rFonts w:cs="Times New Roman"/>
          <w:b/>
          <w:color w:val="000000"/>
          <w:shd w:val="clear" w:color="auto" w:fill="FFFFFF"/>
        </w:rPr>
        <w:t>г</w:t>
      </w:r>
      <w:r>
        <w:rPr>
          <w:rFonts w:cs="Times New Roman"/>
          <w:b/>
          <w:color w:val="000000"/>
          <w:shd w:val="clear" w:color="auto" w:fill="FFFFFF"/>
        </w:rPr>
        <w:t>ляд  на пленарне засіданні ради.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14. 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ФЕРМЕРСЬКОМУ ГОСПОДАРСТВУ </w:t>
      </w:r>
      <w:r>
        <w:rPr>
          <w:rFonts w:ascii="Times New Roman" w:hAnsi="Times New Roman" w:cs="Times New Roman"/>
          <w:lang w:val="ru-RU"/>
        </w:rPr>
        <w:t>„КОЛАН-АГРО-2014”</w:t>
      </w:r>
      <w:r>
        <w:rPr>
          <w:rFonts w:ascii="Times New Roman" w:hAnsi="Times New Roman" w:cs="Times New Roman"/>
          <w:bCs/>
          <w:lang w:val="ru-RU"/>
        </w:rPr>
        <w:t xml:space="preserve"> технічної документації із землеустрою щодо встановлення (відновлення) меж земельної ділянки в натурі (на місцевості) невитребуваної земельної частки (паю)</w:t>
      </w:r>
      <w:r>
        <w:rPr>
          <w:rFonts w:ascii="Times New Roman" w:hAnsi="Times New Roman" w:cs="Times New Roman"/>
          <w:bCs/>
          <w:lang w:val="ru-RU"/>
        </w:rPr>
        <w:t xml:space="preserve"> та передачу її в оренду.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Standarduser"/>
        <w:ind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15. 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для </w:t>
      </w:r>
      <w:r>
        <w:rPr>
          <w:rFonts w:ascii="Times New Roman" w:hAnsi="Times New Roman" w:cs="Times New Roman"/>
          <w:bCs/>
          <w:lang w:val="ru-RU"/>
        </w:rPr>
        <w:t>будівництва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16. </w:t>
      </w:r>
      <w:r>
        <w:rPr>
          <w:rFonts w:ascii="Times New Roman" w:hAnsi="Times New Roman" w:cs="Times New Roman"/>
          <w:lang w:val="ru-RU"/>
        </w:rPr>
        <w:t>Про внесення змін до Програми встанов</w:t>
      </w:r>
      <w:r>
        <w:rPr>
          <w:rFonts w:ascii="Times New Roman" w:hAnsi="Times New Roman" w:cs="Times New Roman"/>
          <w:lang w:val="ru-RU"/>
        </w:rPr>
        <w:t>лення меж населених пунктів на території Решетилівської міської територіальної громади на 2024-2026 роки.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17.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</w:t>
      </w:r>
      <w:r>
        <w:rPr>
          <w:rFonts w:ascii="Times New Roman" w:hAnsi="Times New Roman" w:cs="Times New Roman"/>
          <w:bCs/>
          <w:lang w:val="ru-RU"/>
        </w:rPr>
        <w:t xml:space="preserve"> відведення земельних ділянок для городництва.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18. </w:t>
      </w:r>
      <w:r>
        <w:rPr>
          <w:rFonts w:ascii="Times New Roman" w:hAnsi="Times New Roman" w:cs="Times New Roman"/>
          <w:bCs/>
          <w:lang w:val="ru-RU"/>
        </w:rPr>
        <w:t xml:space="preserve">Про надання СТЕПАНОВУ Руслану Петровичу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</w:t>
      </w:r>
      <w:r>
        <w:rPr>
          <w:rFonts w:ascii="Times New Roman" w:hAnsi="Times New Roman" w:cs="Times New Roman"/>
          <w:bCs/>
          <w:lang w:val="ru-RU"/>
        </w:rPr>
        <w:t>ля городництва.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19.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розроблення проектів землеустрою щодо відведення земельних ділянок </w:t>
      </w:r>
      <w:r>
        <w:rPr>
          <w:rFonts w:ascii="Times New Roman" w:hAnsi="Times New Roman" w:cs="Times New Roman"/>
          <w:shd w:val="clear" w:color="auto" w:fill="FFFFFF"/>
          <w:lang w:val="ru-RU"/>
        </w:rPr>
        <w:t>для сінокосіння і випасання худоби.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>
        <w:rPr>
          <w:rFonts w:cs="Times New Roman"/>
          <w:b/>
          <w:color w:val="000000"/>
          <w:lang w:val="ru-RU"/>
        </w:rPr>
        <w:t xml:space="preserve">Вирішили: погодити </w:t>
      </w:r>
      <w:r>
        <w:rPr>
          <w:rFonts w:cs="Times New Roman"/>
          <w:b/>
          <w:color w:val="000000"/>
          <w:lang w:val="ru-RU"/>
        </w:rPr>
        <w:t>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20.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</w:t>
      </w:r>
      <w:r>
        <w:rPr>
          <w:rFonts w:cs="Times New Roman"/>
          <w:b/>
          <w:color w:val="000000"/>
          <w:shd w:val="clear" w:color="auto" w:fill="FFFFFF"/>
          <w:lang w:val="ru-RU"/>
        </w:rPr>
        <w:t>ти на розгляд  на пленарне засіданні ради.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21. </w:t>
      </w:r>
      <w:r>
        <w:rPr>
          <w:rFonts w:ascii="Times New Roman" w:hAnsi="Times New Roman" w:cs="Times New Roman"/>
          <w:bCs/>
          <w:lang w:val="ru-RU"/>
        </w:rPr>
        <w:t>Про надання дозволу СІЛЬСЬКОГОСПОДАРСЬКОМУ ТОВАРИСТВУ З ОБМЕЖЕНОЮ ВІДПОВІДАЛЬНІСТЮ ,,ГОВТВА</w:t>
      </w:r>
      <w:r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bCs/>
          <w:lang w:val="ru-RU"/>
        </w:rPr>
        <w:t xml:space="preserve"> на розроблення технічної документації із землеустрою щодо поділу та об’єднання земельної ділянки на території Решетилівської міської територіальної громади.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Standarduser"/>
        <w:ind w:right="-1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b w:val="0"/>
          <w:shd w:val="clear" w:color="auto" w:fill="FFFFFF"/>
          <w:lang w:val="ru-RU"/>
        </w:rPr>
        <w:lastRenderedPageBreak/>
        <w:tab/>
      </w:r>
      <w:r>
        <w:rPr>
          <w:rStyle w:val="af"/>
          <w:rFonts w:ascii="Times New Roman" w:hAnsi="Times New Roman" w:cs="Times New Roman"/>
          <w:b w:val="0"/>
          <w:shd w:val="clear" w:color="auto" w:fill="FFFFFF"/>
        </w:rPr>
        <w:t xml:space="preserve">22. </w:t>
      </w:r>
      <w:r>
        <w:rPr>
          <w:rStyle w:val="af"/>
          <w:rFonts w:ascii="Times New Roman" w:hAnsi="Times New Roman" w:cs="Times New Roman"/>
          <w:b w:val="0"/>
          <w:shd w:val="clear" w:color="auto" w:fill="FFFFFF"/>
          <w:lang w:val="ru-RU"/>
        </w:rPr>
        <w:t>Про нада</w:t>
      </w:r>
      <w:r>
        <w:rPr>
          <w:rStyle w:val="af"/>
          <w:rFonts w:ascii="Times New Roman" w:hAnsi="Times New Roman" w:cs="Times New Roman"/>
          <w:b w:val="0"/>
          <w:shd w:val="clear" w:color="auto" w:fill="FFFFFF"/>
          <w:lang w:val="ru-RU"/>
        </w:rPr>
        <w:t>ння дозволу на розроблення</w:t>
      </w:r>
      <w:r>
        <w:rPr>
          <w:rStyle w:val="af"/>
          <w:rFonts w:ascii="Times New Roman" w:hAnsi="Times New Roman" w:cs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>
        <w:rPr>
          <w:rFonts w:cs="Times New Roman"/>
          <w:b/>
          <w:color w:val="000000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ab/>
        <w:t xml:space="preserve">23. Про </w:t>
      </w:r>
      <w:r>
        <w:rPr>
          <w:rFonts w:ascii="Times New Roman" w:hAnsi="Times New Roman" w:cs="Times New Roman"/>
          <w:bCs/>
          <w:lang w:val="uk-UA"/>
        </w:rPr>
        <w:t xml:space="preserve">надання </w:t>
      </w:r>
      <w:r>
        <w:rPr>
          <w:rFonts w:ascii="Times New Roman" w:hAnsi="Times New Roman" w:cs="Times New Roman"/>
          <w:lang w:val="uk-UA" w:eastAsia="uk-UA"/>
        </w:rPr>
        <w:t>КОЛЕСНІЧЕНКО Людмилі Павлівні</w:t>
      </w:r>
      <w:r>
        <w:rPr>
          <w:rFonts w:ascii="Times New Roman" w:hAnsi="Times New Roman" w:cs="Times New Roman"/>
          <w:bCs/>
          <w:lang w:val="uk-UA"/>
        </w:rPr>
        <w:t xml:space="preserve"> згоди на передачу орендованої земельної ділянки в суборенду.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textAlignment w:val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24. </w:t>
      </w:r>
      <w:r>
        <w:rPr>
          <w:rFonts w:ascii="Times New Roman" w:hAnsi="Times New Roman" w:cs="Times New Roman"/>
          <w:bCs/>
          <w:lang w:val="ru-RU"/>
        </w:rPr>
        <w:t>Про припинення права постійного користування на земельні ділянки на</w:t>
      </w:r>
      <w:r>
        <w:rPr>
          <w:rFonts w:ascii="Times New Roman" w:hAnsi="Times New Roman" w:cs="Times New Roman"/>
          <w:bCs/>
          <w:lang w:val="ru-RU"/>
        </w:rPr>
        <w:t xml:space="preserve"> території Решетилівської міської територіальної громади.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25. </w:t>
      </w:r>
      <w:r>
        <w:rPr>
          <w:rFonts w:ascii="Times New Roman" w:hAnsi="Times New Roman" w:cs="Times New Roman"/>
          <w:lang w:val="ru-RU"/>
        </w:rPr>
        <w:t>Про проведення земельних торгів у формі аукціону з продажу права оренди земельних ділянок.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 xml:space="preserve">Вирішили: </w:t>
      </w:r>
      <w:r>
        <w:rPr>
          <w:rFonts w:cs="Times New Roman"/>
          <w:b/>
          <w:color w:val="000000"/>
          <w:shd w:val="clear" w:color="auto" w:fill="FFFFFF"/>
          <w:lang w:val="ru-RU"/>
        </w:rPr>
        <w:t>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26. </w:t>
      </w:r>
      <w:r>
        <w:rPr>
          <w:rFonts w:ascii="Times New Roman" w:hAnsi="Times New Roman" w:cs="Times New Roman"/>
          <w:bCs/>
          <w:lang w:val="ru-RU"/>
        </w:rPr>
        <w:t>Про продаж земельних ділянок для ведення фермерського господарства.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27. </w:t>
      </w:r>
      <w:r>
        <w:rPr>
          <w:rFonts w:ascii="Times New Roman" w:hAnsi="Times New Roman" w:cs="Times New Roman"/>
          <w:bCs/>
          <w:lang w:val="ru-RU"/>
        </w:rPr>
        <w:t xml:space="preserve">Про внесення змін </w:t>
      </w:r>
      <w:r>
        <w:rPr>
          <w:rFonts w:ascii="Times New Roman" w:hAnsi="Times New Roman" w:cs="Times New Roman"/>
          <w:bCs/>
          <w:lang w:val="ru-RU"/>
        </w:rPr>
        <w:t>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договору суперфіцію № 2365/10-2025 від 18 листопада 2025 року на земельну ділянку з кадастровим номером 5324280501:01:001:0305.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28.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>затвердження штатного розпису</w:t>
      </w:r>
      <w:r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К</w:t>
      </w:r>
      <w:r>
        <w:rPr>
          <w:rFonts w:ascii="Times New Roman" w:hAnsi="Times New Roman" w:cs="Times New Roman"/>
          <w:bCs/>
          <w:lang w:val="ru-RU"/>
        </w:rPr>
        <w:t xml:space="preserve">омунальної установи ,,Інклюзивно-ресурсний центр’’ </w:t>
      </w:r>
      <w:r>
        <w:rPr>
          <w:rFonts w:ascii="Times New Roman" w:hAnsi="Times New Roman" w:cs="Times New Roman"/>
          <w:lang w:val="ru-RU"/>
        </w:rPr>
        <w:t xml:space="preserve">Решетилівської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міської ради Полтавської області</w:t>
      </w:r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PreformattedText"/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29. </w:t>
      </w:r>
      <w:bookmarkStart w:id="15" w:name="__DdeLink__166_99431102472"/>
      <w:r>
        <w:rPr>
          <w:rFonts w:ascii="Times New Roman" w:hAnsi="Times New Roman" w:cs="Times New Roman"/>
          <w:shd w:val="clear" w:color="auto" w:fill="FFFFFF"/>
          <w:lang w:val="ru-RU"/>
        </w:rPr>
        <w:t xml:space="preserve">Про внесення змін до рішення Решетилівської міської ради від </w:t>
      </w:r>
      <w:r>
        <w:rPr>
          <w:rFonts w:ascii="Times New Roman" w:hAnsi="Times New Roman" w:cs="Times New Roman"/>
          <w:shd w:val="clear" w:color="auto" w:fill="FFFFFF"/>
          <w:lang w:val="ru-RU"/>
        </w:rPr>
        <w:t>31.01.2023 №</w:t>
      </w:r>
      <w:r>
        <w:rPr>
          <w:rFonts w:ascii="Times New Roman" w:hAnsi="Times New Roman" w:cs="Times New Roman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  <w:lang w:val="ru-RU"/>
        </w:rPr>
        <w:t>1276-29-</w:t>
      </w:r>
      <w:r>
        <w:rPr>
          <w:rFonts w:ascii="Times New Roman" w:hAnsi="Times New Roman" w:cs="Times New Roman"/>
          <w:shd w:val="clear" w:color="auto" w:fill="FFFFFF"/>
        </w:rPr>
        <w:t>VIII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,,Про закріплення території обслуговування за закладами освіти Решетилівської міської ради’’</w:t>
      </w:r>
      <w:bookmarkEnd w:id="15"/>
      <w:r>
        <w:rPr>
          <w:rFonts w:ascii="Times New Roman" w:hAnsi="Times New Roman" w:cs="Times New Roman"/>
          <w:shd w:val="clear" w:color="auto" w:fill="FFFFFF"/>
          <w:lang w:val="ru-RU"/>
        </w:rPr>
        <w:t>.</w:t>
      </w:r>
    </w:p>
    <w:p w:rsidR="00541FB2" w:rsidRDefault="007D0840">
      <w:pPr>
        <w:pStyle w:val="PreformattedText"/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30. </w:t>
      </w:r>
      <w:r>
        <w:rPr>
          <w:rFonts w:ascii="Times New Roman" w:hAnsi="Times New Roman" w:cs="Times New Roman"/>
          <w:lang w:val="ru-RU"/>
        </w:rPr>
        <w:t>Про внесення змін до Програми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„Шкільний автобу</w:t>
      </w:r>
      <w:r>
        <w:rPr>
          <w:rFonts w:ascii="Times New Roman" w:hAnsi="Times New Roman" w:cs="Times New Roman"/>
          <w:lang w:val="ru-RU"/>
        </w:rPr>
        <w:t>с”</w:t>
      </w:r>
      <w:bookmarkStart w:id="16" w:name="__DdeLink__5339_2685450669132"/>
      <w:r>
        <w:rPr>
          <w:rFonts w:ascii="Times New Roman" w:hAnsi="Times New Roman" w:cs="Times New Roman"/>
          <w:lang w:val="ru-RU"/>
        </w:rPr>
        <w:t xml:space="preserve"> на 2025-2027 роки</w:t>
      </w:r>
      <w:bookmarkEnd w:id="16"/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PreformattedText"/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31. </w:t>
      </w:r>
      <w:r>
        <w:rPr>
          <w:rFonts w:ascii="Times New Roman" w:hAnsi="Times New Roman" w:cs="Times New Roman"/>
          <w:lang w:val="ru-RU"/>
        </w:rPr>
        <w:t xml:space="preserve">Про хід виконання Програми розвитку туризму, краєзнавства, спортивно-туристичного напрямку учнівської молоді Решетилівської міської </w:t>
      </w:r>
      <w:r>
        <w:rPr>
          <w:rFonts w:ascii="Times New Roman" w:hAnsi="Times New Roman" w:cs="Times New Roman"/>
          <w:lang w:val="ru-RU"/>
        </w:rPr>
        <w:t>територіальної громади на 2024-2026 роки.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ab/>
      </w:r>
      <w:r>
        <w:rPr>
          <w:rFonts w:ascii="Times New Roman" w:eastAsia="Calibri" w:hAnsi="Times New Roman" w:cs="Times New Roman"/>
          <w:bCs/>
          <w:color w:val="000000"/>
          <w:lang w:val="uk-UA" w:eastAsia="ru-RU"/>
        </w:rPr>
        <w:t xml:space="preserve">32. </w:t>
      </w: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 xml:space="preserve">Про </w:t>
      </w:r>
      <w:r>
        <w:rPr>
          <w:rFonts w:ascii="Times New Roman" w:hAnsi="Times New Roman" w:cs="Times New Roman"/>
          <w:color w:val="000000"/>
          <w:lang w:val="ru-RU"/>
        </w:rPr>
        <w:t>результати проведення моніторингу виконання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 xml:space="preserve"> Плану заходів з реалізації Стратегії розвитку Решетилівської міської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територіальної громади на 2023-2025 роки (за 2025 рік).</w:t>
      </w:r>
    </w:p>
    <w:p w:rsidR="00541FB2" w:rsidRDefault="007D0840">
      <w:pPr>
        <w:pStyle w:val="PreformattedText"/>
        <w:suppressAutoHyphens w:val="0"/>
        <w:jc w:val="both"/>
        <w:rPr>
          <w:rFonts w:ascii="Times New Roman" w:hAnsi="Times New Roman" w:cs="Times New Roman"/>
          <w:bCs/>
          <w:iCs/>
          <w:color w:val="000000"/>
          <w:spacing w:val="4"/>
          <w:sz w:val="24"/>
          <w:szCs w:val="24"/>
          <w:lang w:val="ru-RU"/>
        </w:rPr>
      </w:pPr>
      <w:r>
        <w:rPr>
          <w:rFonts w:cs="Times New Roman"/>
          <w:b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tabs>
          <w:tab w:val="left" w:pos="851"/>
        </w:tabs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ab/>
      </w:r>
      <w:r>
        <w:rPr>
          <w:rFonts w:ascii="Times New Roman" w:eastAsia="Calibri" w:hAnsi="Times New Roman" w:cs="Times New Roman"/>
          <w:bCs/>
          <w:color w:val="000000"/>
          <w:lang w:val="uk-UA" w:eastAsia="ru-RU"/>
        </w:rPr>
        <w:t xml:space="preserve">33. </w:t>
      </w: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 xml:space="preserve">Про  </w:t>
      </w:r>
      <w:r>
        <w:rPr>
          <w:rFonts w:ascii="Times New Roman" w:hAnsi="Times New Roman" w:cs="Times New Roman"/>
          <w:color w:val="000000"/>
          <w:lang w:val="ru-RU"/>
        </w:rPr>
        <w:t>результати  проведення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моніторингу реалізації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Стратегії</w:t>
      </w:r>
      <w:r>
        <w:rPr>
          <w:rFonts w:ascii="Times New Roman" w:hAnsi="Times New Roman" w:cs="Times New Roman"/>
          <w:iCs/>
          <w:color w:val="000000"/>
          <w:spacing w:val="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розвитку Решетилівської міської</w:t>
      </w:r>
      <w:r>
        <w:rPr>
          <w:rFonts w:ascii="Times New Roman" w:hAnsi="Times New Roman" w:cs="Times New Roman"/>
          <w:iCs/>
          <w:color w:val="000000"/>
          <w:spacing w:val="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територіальної  г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 xml:space="preserve">ромади </w:t>
      </w:r>
      <w:r>
        <w:rPr>
          <w:rFonts w:ascii="Times New Roman" w:hAnsi="Times New Roman" w:cs="Times New Roman"/>
          <w:iCs/>
          <w:color w:val="000000"/>
          <w:spacing w:val="4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до 2027 року за 2025 рік.</w:t>
      </w:r>
    </w:p>
    <w:p w:rsidR="00541FB2" w:rsidRDefault="007D0840">
      <w:pPr>
        <w:pStyle w:val="PreformattedText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bCs/>
          <w:iCs/>
          <w:color w:val="000000"/>
          <w:spacing w:val="4"/>
          <w:sz w:val="24"/>
          <w:szCs w:val="24"/>
          <w:lang w:val="ru-RU"/>
        </w:rPr>
      </w:pPr>
      <w:r>
        <w:rPr>
          <w:rFonts w:cs="Times New Roman"/>
          <w:b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34. </w:t>
      </w:r>
      <w:r>
        <w:rPr>
          <w:rFonts w:ascii="Times New Roman" w:hAnsi="Times New Roman" w:cs="Times New Roman"/>
          <w:lang w:val="ru-RU"/>
        </w:rPr>
        <w:t xml:space="preserve">Про хід виконання </w:t>
      </w:r>
      <w:r>
        <w:rPr>
          <w:rFonts w:ascii="Times New Roman" w:hAnsi="Times New Roman" w:cs="Times New Roman"/>
          <w:bCs/>
          <w:lang w:val="ru-RU"/>
        </w:rPr>
        <w:t xml:space="preserve">Програми фінансової підтримки </w:t>
      </w:r>
      <w:r>
        <w:rPr>
          <w:rFonts w:ascii="Times New Roman" w:hAnsi="Times New Roman" w:cs="Times New Roman"/>
          <w:lang w:val="ru-RU"/>
        </w:rPr>
        <w:t xml:space="preserve">Комунального некомерційного підприємства ,,Центр первинної медико - санітарної </w:t>
      </w:r>
      <w:r>
        <w:rPr>
          <w:rFonts w:ascii="Times New Roman" w:hAnsi="Times New Roman" w:cs="Times New Roman"/>
          <w:lang w:val="ru-RU"/>
        </w:rPr>
        <w:t>допомоги Решетилівської міської  ради Полтавської області”</w:t>
      </w:r>
      <w:r>
        <w:rPr>
          <w:rFonts w:ascii="Times New Roman" w:hAnsi="Times New Roman" w:cs="Times New Roman"/>
          <w:bCs/>
          <w:lang w:val="ru-RU"/>
        </w:rPr>
        <w:t xml:space="preserve"> на 2024-2026 роки.</w:t>
      </w:r>
    </w:p>
    <w:p w:rsidR="00541FB2" w:rsidRDefault="007D0840">
      <w:pPr>
        <w:pStyle w:val="PreformattedText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  <w:lang w:val="uk-UA"/>
        </w:rPr>
        <w:t xml:space="preserve">35. </w:t>
      </w:r>
      <w:r>
        <w:rPr>
          <w:rFonts w:ascii="Times New Roman" w:hAnsi="Times New Roman" w:cs="Times New Roman"/>
          <w:color w:val="000000"/>
          <w:lang w:val="ru-RU"/>
        </w:rPr>
        <w:t xml:space="preserve">Про внесення змін до </w:t>
      </w:r>
      <w:r>
        <w:rPr>
          <w:rFonts w:ascii="Times New Roman" w:hAnsi="Times New Roman" w:cs="Times New Roman"/>
          <w:lang w:val="ru-RU"/>
        </w:rPr>
        <w:t>Комплексної програми соціального захисту населення Решетилівської м</w:t>
      </w:r>
      <w:r>
        <w:rPr>
          <w:rFonts w:ascii="Times New Roman" w:hAnsi="Times New Roman" w:cs="Times New Roman"/>
          <w:lang w:val="ru-RU"/>
        </w:rPr>
        <w:t>іської територіальної громади на 2024-2028 роки та хід її виконання.</w:t>
      </w:r>
    </w:p>
    <w:p w:rsidR="00541FB2" w:rsidRDefault="007D0840">
      <w:pPr>
        <w:pStyle w:val="PreformattedText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lastRenderedPageBreak/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ab/>
        <w:t xml:space="preserve">36. </w:t>
      </w:r>
      <w:r>
        <w:rPr>
          <w:rFonts w:ascii="Times New Roman" w:hAnsi="Times New Roman" w:cs="Times New Roman"/>
          <w:lang w:val="ru-RU"/>
        </w:rPr>
        <w:t>Про хід виконання Програми зайнятості населення Решетилівської міської ради на 2024-2026 роки.</w:t>
      </w:r>
    </w:p>
    <w:p w:rsidR="00541FB2" w:rsidRDefault="007D0840">
      <w:pPr>
        <w:pStyle w:val="PreformattedText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</w:t>
      </w:r>
      <w:r>
        <w:rPr>
          <w:rFonts w:cs="Times New Roman"/>
          <w:b/>
          <w:color w:val="000000"/>
          <w:shd w:val="clear" w:color="auto" w:fill="FFFFFF"/>
          <w:lang w:val="ru-RU"/>
        </w:rPr>
        <w:t>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ab/>
        <w:t xml:space="preserve">37. </w:t>
      </w:r>
      <w:r>
        <w:rPr>
          <w:rFonts w:ascii="Times New Roman" w:hAnsi="Times New Roman" w:cs="Times New Roman"/>
          <w:lang w:val="ru-RU"/>
        </w:rPr>
        <w:t>Про хід виконання Програми фінансової підтримки ветеранських організацій та громадських організацій соціального спрямування Решетилівської  міської територіальної грома</w:t>
      </w:r>
      <w:r>
        <w:rPr>
          <w:rFonts w:ascii="Times New Roman" w:hAnsi="Times New Roman" w:cs="Times New Roman"/>
          <w:lang w:val="ru-RU"/>
        </w:rPr>
        <w:t>ди на 2024-2026 роки.</w:t>
      </w:r>
    </w:p>
    <w:p w:rsidR="00541FB2" w:rsidRDefault="007D0840">
      <w:pPr>
        <w:pStyle w:val="PreformattedText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hd w:val="clear" w:color="auto" w:fill="FFFFFF"/>
        <w:spacing w:after="0"/>
        <w:ind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hd w:val="clear" w:color="auto" w:fill="FFFFFF"/>
          <w:lang w:val="uk-UA"/>
        </w:rPr>
        <w:tab/>
        <w:t xml:space="preserve">38. </w:t>
      </w:r>
      <w:bookmarkStart w:id="17" w:name="__DdeLink__6307_101627689421"/>
      <w:r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Про хід виконання </w:t>
      </w:r>
      <w:bookmarkEnd w:id="17"/>
      <w:r>
        <w:rPr>
          <w:rFonts w:ascii="Times New Roman" w:hAnsi="Times New Roman" w:cs="Times New Roman"/>
          <w:color w:val="000000"/>
          <w:lang w:val="ru-RU"/>
        </w:rPr>
        <w:t>Програми формування продуктового набору для забезпечення соціально вразливих верств населення Решетилівської міської територіа</w:t>
      </w:r>
      <w:r>
        <w:rPr>
          <w:rFonts w:ascii="Times New Roman" w:hAnsi="Times New Roman" w:cs="Times New Roman"/>
          <w:color w:val="000000"/>
          <w:lang w:val="ru-RU"/>
        </w:rPr>
        <w:t>льної громади на період воєнного, особливого та надзвичайного стану.</w:t>
      </w:r>
    </w:p>
    <w:p w:rsidR="00541FB2" w:rsidRDefault="007D0840">
      <w:pPr>
        <w:pStyle w:val="PreformattedText"/>
        <w:tabs>
          <w:tab w:val="left" w:pos="851"/>
        </w:tabs>
        <w:suppressAutoHyphens w:val="0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39. </w:t>
      </w:r>
      <w:r>
        <w:rPr>
          <w:rFonts w:ascii="Times New Roman" w:hAnsi="Times New Roman" w:cs="Times New Roman"/>
          <w:lang w:val="ru-RU"/>
        </w:rPr>
        <w:t xml:space="preserve">Про  хід  виконання  Програми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фінансової підтримки комунальних підприємств Решетилівської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місько</w:t>
      </w:r>
      <w:r>
        <w:rPr>
          <w:rFonts w:ascii="Times New Roman" w:hAnsi="Times New Roman" w:cs="Times New Roman"/>
          <w:lang w:val="ru-RU"/>
        </w:rPr>
        <w:t>ї ради на 2024-2026 роки</w:t>
      </w:r>
      <w:r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ru-RU"/>
        </w:rPr>
        <w:t xml:space="preserve">      </w:t>
      </w:r>
    </w:p>
    <w:p w:rsidR="00541FB2" w:rsidRDefault="007D0840">
      <w:pPr>
        <w:pStyle w:val="PreformattedText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40. </w:t>
      </w:r>
      <w:r>
        <w:rPr>
          <w:rFonts w:ascii="Times New Roman" w:hAnsi="Times New Roman" w:cs="Times New Roman"/>
          <w:lang w:val="ru-RU"/>
        </w:rPr>
        <w:t xml:space="preserve">Про  хід  виконання  Програми прибирання, санітарного очищення та утримання об’єктів благоустрою </w:t>
      </w:r>
      <w:r>
        <w:rPr>
          <w:rFonts w:ascii="Times New Roman" w:hAnsi="Times New Roman" w:cs="Times New Roman"/>
        </w:rPr>
        <w:t>Решетилівської міської територіальної</w:t>
      </w:r>
      <w:r>
        <w:rPr>
          <w:rFonts w:ascii="Times New Roman" w:hAnsi="Times New Roman" w:cs="Times New Roman"/>
        </w:rPr>
        <w:t xml:space="preserve"> громади на 2022-2026 роки</w:t>
      </w:r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PreformattedText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41. </w:t>
      </w:r>
      <w:r>
        <w:rPr>
          <w:rFonts w:ascii="Times New Roman" w:hAnsi="Times New Roman" w:cs="Times New Roman"/>
          <w:lang w:val="ru-RU"/>
        </w:rPr>
        <w:t xml:space="preserve">Про надання згоди на безоплатне </w:t>
      </w:r>
      <w:r>
        <w:rPr>
          <w:rFonts w:ascii="Times New Roman" w:hAnsi="Times New Roman" w:cs="Times New Roman"/>
          <w:lang w:val="uk-UA"/>
        </w:rPr>
        <w:t xml:space="preserve">прийняття автомобілів з державної </w:t>
      </w:r>
      <w:r>
        <w:rPr>
          <w:rFonts w:ascii="Times New Roman" w:hAnsi="Times New Roman" w:cs="Times New Roman"/>
        </w:rPr>
        <w:t xml:space="preserve">у комунальну </w:t>
      </w:r>
      <w:r>
        <w:rPr>
          <w:rFonts w:ascii="Times New Roman" w:eastAsia="Calibri" w:hAnsi="Times New Roman" w:cs="Times New Roman"/>
        </w:rPr>
        <w:t>власність Решетилівської  міської  територіальної   громади</w:t>
      </w:r>
      <w:r>
        <w:rPr>
          <w:rFonts w:ascii="Times New Roman" w:eastAsia="Calibri" w:hAnsi="Times New Roman" w:cs="Times New Roman"/>
        </w:rPr>
        <w:t>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42. </w:t>
      </w:r>
      <w:r>
        <w:rPr>
          <w:rFonts w:ascii="Times New Roman" w:hAnsi="Times New Roman" w:cs="Times New Roman"/>
          <w:lang w:val="ru-RU"/>
        </w:rPr>
        <w:t xml:space="preserve">Про прийняття в комунальну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власність Решетилівської міської територіальної громади</w:t>
      </w:r>
      <w:r>
        <w:rPr>
          <w:rFonts w:ascii="Times New Roman" w:hAnsi="Times New Roman" w:cs="Times New Roman"/>
          <w:lang w:val="uk-UA"/>
        </w:rPr>
        <w:t xml:space="preserve"> електродів </w:t>
      </w:r>
      <w:r>
        <w:rPr>
          <w:rFonts w:ascii="Times New Roman" w:hAnsi="Times New Roman" w:cs="Times New Roman"/>
          <w:lang w:val="ru-RU"/>
        </w:rPr>
        <w:t>до напівавтоматичних дефібриляторів</w:t>
      </w:r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PreformattedText"/>
        <w:tabs>
          <w:tab w:val="left" w:pos="567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</w:t>
      </w:r>
      <w:r>
        <w:rPr>
          <w:rFonts w:cs="Times New Roman"/>
          <w:b/>
          <w:color w:val="000000"/>
          <w:shd w:val="clear" w:color="auto" w:fill="FFFFFF"/>
          <w:lang w:val="ru-RU"/>
        </w:rPr>
        <w:t>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Cs/>
          <w:color w:val="000000"/>
          <w:lang w:val="ru-RU" w:eastAsia="ru-RU"/>
        </w:rPr>
        <w:tab/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43. </w:t>
      </w:r>
      <w:r>
        <w:rPr>
          <w:rFonts w:ascii="Times New Roman" w:eastAsia="Calibri" w:hAnsi="Times New Roman"/>
          <w:bCs/>
          <w:color w:val="000000"/>
          <w:lang w:val="ru-RU" w:eastAsia="ru-RU"/>
        </w:rPr>
        <w:t xml:space="preserve">Про хід виконання Програми фінансової підтримки Місцевого осередку Громадської організації ,,Всеукраїнське фізкультурно-спортивне товариство ,,Колос” у Решетилівській міській територіальній громаді </w:t>
      </w:r>
      <w:r>
        <w:rPr>
          <w:rFonts w:ascii="Times New Roman" w:eastAsia="Calibri" w:hAnsi="Times New Roman"/>
          <w:bCs/>
          <w:color w:val="000000"/>
          <w:lang w:val="ru-RU" w:eastAsia="ru-RU"/>
        </w:rPr>
        <w:t xml:space="preserve">Полтавської області </w:t>
      </w:r>
      <w:r>
        <w:rPr>
          <w:rFonts w:ascii="Times New Roman" w:hAnsi="Times New Roman"/>
          <w:bCs/>
          <w:lang w:val="ru-RU"/>
        </w:rPr>
        <w:t>на 2024-2026 роки”.</w:t>
      </w:r>
    </w:p>
    <w:p w:rsidR="00541FB2" w:rsidRDefault="007D0840">
      <w:pPr>
        <w:pStyle w:val="PreformattedText"/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color w:val="212529"/>
          <w:lang w:val="uk-UA" w:eastAsia="ru-RU"/>
        </w:rPr>
        <w:t xml:space="preserve">44. 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color w:val="212529"/>
          <w:lang w:val="uk-UA" w:eastAsia="ru-RU"/>
        </w:rPr>
        <w:t>с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творення Ради ветеранів при </w:t>
      </w:r>
      <w:r>
        <w:rPr>
          <w:rFonts w:ascii="Times New Roman" w:eastAsia="Times New Roman" w:hAnsi="Times New Roman" w:cs="Times New Roman"/>
          <w:bCs/>
          <w:color w:val="212529"/>
          <w:lang w:val="uk-UA" w:eastAsia="ru-RU"/>
        </w:rPr>
        <w:t>Решетилівській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 міській раді</w:t>
      </w:r>
      <w:r>
        <w:rPr>
          <w:rFonts w:ascii="Times New Roman" w:eastAsia="Times New Roman" w:hAnsi="Times New Roman" w:cs="Times New Roman"/>
          <w:color w:val="212529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>та</w:t>
      </w:r>
      <w:r>
        <w:rPr>
          <w:rFonts w:ascii="Times New Roman" w:eastAsia="Times New Roman" w:hAnsi="Times New Roman" w:cs="Times New Roman"/>
          <w:bCs/>
          <w:color w:val="212529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затвердження Положення </w:t>
      </w:r>
      <w:r>
        <w:rPr>
          <w:rFonts w:ascii="Times New Roman" w:eastAsia="Times New Roman" w:hAnsi="Times New Roman" w:cs="Times New Roman"/>
          <w:bCs/>
          <w:color w:val="212529"/>
          <w:lang w:val="uk-UA" w:eastAsia="ru-RU"/>
        </w:rPr>
        <w:t>про неї.</w:t>
      </w:r>
    </w:p>
    <w:p w:rsidR="00541FB2" w:rsidRDefault="007D0840">
      <w:pPr>
        <w:pStyle w:val="PreformattedText"/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eastAsia="Times New Roman" w:cs="Times New Roman"/>
          <w:b/>
          <w:color w:val="000000"/>
          <w:shd w:val="clear" w:color="auto" w:fill="FFFFFF"/>
          <w:lang w:eastAsia="ru-RU"/>
        </w:rPr>
        <w:t>Вирішили: погодити проєкт рішення та винести на роз</w:t>
      </w:r>
      <w:r>
        <w:rPr>
          <w:rFonts w:eastAsia="Times New Roman" w:cs="Times New Roman"/>
          <w:b/>
          <w:color w:val="000000"/>
          <w:shd w:val="clear" w:color="auto" w:fill="FFFFFF"/>
          <w:lang w:eastAsia="ru-RU"/>
        </w:rPr>
        <w:t>г</w:t>
      </w:r>
      <w:r>
        <w:rPr>
          <w:rFonts w:eastAsia="Times New Roman" w:cs="Times New Roman"/>
          <w:b/>
          <w:color w:val="000000"/>
          <w:shd w:val="clear" w:color="auto" w:fill="FFFFFF"/>
          <w:lang w:eastAsia="ru-RU"/>
        </w:rPr>
        <w:t>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val="ru-RU" w:eastAsia="ru-RU"/>
        </w:rPr>
        <w:tab/>
      </w:r>
      <w:r>
        <w:rPr>
          <w:rFonts w:ascii="Times New Roman" w:eastAsia="Times New Roman" w:hAnsi="Times New Roman" w:cs="Times New Roman"/>
          <w:lang w:val="uk-UA" w:eastAsia="ru-RU"/>
        </w:rPr>
        <w:t xml:space="preserve">45. </w:t>
      </w:r>
      <w:r>
        <w:rPr>
          <w:rFonts w:ascii="Times New Roman" w:eastAsia="Times New Roman" w:hAnsi="Times New Roman" w:cs="Times New Roman"/>
          <w:lang w:val="ru-RU" w:eastAsia="ru-RU"/>
        </w:rPr>
        <w:t xml:space="preserve">Про внесення змін до </w:t>
      </w:r>
      <w:r>
        <w:rPr>
          <w:rFonts w:ascii="Times New Roman" w:eastAsia="Times New Roman" w:hAnsi="Times New Roman" w:cs="Times New Roman"/>
          <w:bCs/>
          <w:color w:val="000000"/>
          <w:lang w:val="ru-RU" w:eastAsia="ru-RU"/>
        </w:rPr>
        <w:t>Статуту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комунального підприємства „ЕФЕКТ” Решетилівської міської ради Полтавської області та зат</w:t>
      </w:r>
      <w:r>
        <w:rPr>
          <w:rFonts w:ascii="Times New Roman" w:eastAsia="Times New Roman" w:hAnsi="Times New Roman" w:cs="Times New Roman"/>
          <w:lang w:val="ru-RU" w:eastAsia="ru-RU"/>
        </w:rPr>
        <w:t>вердження його в новій редакції.</w:t>
      </w:r>
    </w:p>
    <w:p w:rsidR="00541FB2" w:rsidRDefault="007D0840">
      <w:pPr>
        <w:pStyle w:val="PreformattedText"/>
        <w:suppressAutoHyphens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cs="Times New Roman"/>
          <w:b/>
          <w:color w:val="000000"/>
          <w:shd w:val="clear" w:color="auto" w:fill="FFFFFF"/>
          <w:lang w:val="ru-RU" w:eastAsia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hd w:val="clear" w:color="auto" w:fill="FFFFFF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46. </w:t>
      </w:r>
      <w:r>
        <w:rPr>
          <w:rFonts w:ascii="Times New Roman" w:hAnsi="Times New Roman" w:cs="Times New Roman"/>
          <w:lang w:val="ru-RU"/>
        </w:rPr>
        <w:t>Про затвердження звіту про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виконання бюджету Решетилівської міської  територіальної громади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за 2025 рік</w:t>
      </w:r>
      <w:r>
        <w:rPr>
          <w:rFonts w:ascii="Times New Roman" w:hAnsi="Times New Roman" w:cs="Times New Roman"/>
          <w:color w:val="333333"/>
          <w:lang w:val="ru-RU"/>
        </w:rPr>
        <w:t>.</w:t>
      </w:r>
    </w:p>
    <w:p w:rsidR="00541FB2" w:rsidRDefault="007D0840">
      <w:pPr>
        <w:pStyle w:val="PreformattedText"/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tabs>
          <w:tab w:val="left" w:pos="993"/>
        </w:tabs>
        <w:spacing w:after="0"/>
        <w:ind w:left="0" w:right="-1"/>
        <w:jc w:val="both"/>
        <w:rPr>
          <w:rFonts w:hint="eastAsia"/>
        </w:rPr>
      </w:pPr>
      <w:r>
        <w:rPr>
          <w:rStyle w:val="ae"/>
          <w:rFonts w:ascii="Times New Roman" w:hAnsi="Times New Roman" w:cs="Times New Roman"/>
          <w:sz w:val="24"/>
          <w:szCs w:val="24"/>
        </w:rPr>
        <w:tab/>
        <w:t xml:space="preserve">47. Про затвердження Програми </w:t>
      </w:r>
      <w:r>
        <w:rPr>
          <w:rStyle w:val="4"/>
          <w:rFonts w:ascii="Times New Roman" w:hAnsi="Times New Roman" w:cs="Times New Roman"/>
          <w:sz w:val="24"/>
          <w:szCs w:val="24"/>
          <w:lang w:val="ru-RU"/>
        </w:rPr>
        <w:t>покращення умов обслуговування платників</w:t>
      </w:r>
      <w:r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4"/>
          <w:rFonts w:ascii="Times New Roman" w:hAnsi="Times New Roman" w:cs="Times New Roman"/>
          <w:sz w:val="24"/>
          <w:szCs w:val="24"/>
          <w:lang w:val="ru-RU"/>
        </w:rPr>
        <w:t xml:space="preserve">податків </w:t>
      </w:r>
      <w:r>
        <w:rPr>
          <w:rFonts w:ascii="Times New Roman" w:hAnsi="Times New Roman" w:cs="Times New Roman"/>
          <w:lang w:val="ru-RU"/>
        </w:rPr>
        <w:t>Решетилівсь</w:t>
      </w:r>
      <w:r>
        <w:rPr>
          <w:rFonts w:ascii="Times New Roman" w:hAnsi="Times New Roman" w:cs="Times New Roman"/>
          <w:lang w:val="ru-RU"/>
        </w:rPr>
        <w:t>кої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міської територіальної громади </w:t>
      </w:r>
      <w:r>
        <w:rPr>
          <w:rStyle w:val="ae"/>
          <w:rFonts w:ascii="Times New Roman" w:hAnsi="Times New Roman" w:cs="Times New Roman"/>
          <w:sz w:val="24"/>
          <w:szCs w:val="24"/>
        </w:rPr>
        <w:t>на 2026 рік.</w:t>
      </w:r>
    </w:p>
    <w:p w:rsidR="00541FB2" w:rsidRDefault="007D0840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48. </w:t>
      </w:r>
      <w:r>
        <w:rPr>
          <w:rFonts w:ascii="Times New Roman" w:hAnsi="Times New Roman" w:cs="Times New Roman"/>
          <w:lang w:val="ru-RU"/>
        </w:rPr>
        <w:t xml:space="preserve">Про затвердження рішення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виконавчого комітету міської ради</w:t>
      </w:r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Вирішили: погодити проєкт рішення та винести на розгляд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49. </w:t>
      </w:r>
      <w:r>
        <w:rPr>
          <w:rFonts w:ascii="Times New Roman" w:hAnsi="Times New Roman" w:cs="Times New Roman"/>
          <w:lang w:val="ru-RU"/>
        </w:rPr>
        <w:t>Про внесення змін до показників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ru-RU"/>
        </w:rPr>
        <w:t>бюджету міської територіальної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громади на 2026 рік</w:t>
      </w:r>
      <w:r>
        <w:rPr>
          <w:rFonts w:ascii="Times New Roman" w:hAnsi="Times New Roman" w:cs="Times New Roman"/>
          <w:lang w:val="uk-UA"/>
        </w:rPr>
        <w:t>.</w:t>
      </w:r>
    </w:p>
    <w:p w:rsidR="00541FB2" w:rsidRDefault="007D0840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ab/>
      </w:r>
      <w:r>
        <w:rPr>
          <w:rFonts w:ascii="Times New Roman" w:hAnsi="Times New Roman"/>
          <w:lang w:val="uk-UA"/>
        </w:rPr>
        <w:t xml:space="preserve">50. </w:t>
      </w:r>
      <w:r>
        <w:rPr>
          <w:rFonts w:ascii="Times New Roman" w:hAnsi="Times New Roman"/>
          <w:lang w:val="ru-RU"/>
        </w:rPr>
        <w:t>Про хід виконання Комплексної програми „Розвиток житлово-комунального господарства  Решетилівської  міської територіальної  громади  на 2025 - 2</w:t>
      </w:r>
      <w:r>
        <w:rPr>
          <w:rFonts w:ascii="Times New Roman" w:hAnsi="Times New Roman"/>
          <w:lang w:val="ru-RU"/>
        </w:rPr>
        <w:t>027 роки”.</w:t>
      </w:r>
    </w:p>
    <w:p w:rsidR="00541FB2" w:rsidRDefault="007D0840">
      <w:pPr>
        <w:pStyle w:val="PreformattedText"/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ab/>
        <w:t xml:space="preserve">51. </w:t>
      </w:r>
      <w:r>
        <w:rPr>
          <w:rFonts w:ascii="Times New Roman" w:hAnsi="Times New Roman" w:cs="Times New Roman"/>
          <w:lang w:val="ru-RU"/>
        </w:rPr>
        <w:t>Про затвердження Програми сприяння Решетилівському відділу Державної казначейської служби України Полтавської області у покращенні умов обслуговування розп</w:t>
      </w:r>
      <w:r>
        <w:rPr>
          <w:rFonts w:ascii="Times New Roman" w:hAnsi="Times New Roman" w:cs="Times New Roman"/>
          <w:lang w:val="ru-RU"/>
        </w:rPr>
        <w:t>орядників та одержувачів бюджетних коштів на 2026 рік.</w:t>
      </w:r>
    </w:p>
    <w:p w:rsidR="00541FB2" w:rsidRDefault="007D0840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541FB2" w:rsidRDefault="007D0840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52.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Різне.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541FB2" w:rsidRDefault="00541FB2">
      <w:pPr>
        <w:pStyle w:val="PreformattedText"/>
        <w:suppressAutoHyphens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541FB2" w:rsidRDefault="007D0840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ab/>
      </w:r>
    </w:p>
    <w:p w:rsidR="00541FB2" w:rsidRDefault="00541FB2">
      <w:pPr>
        <w:pStyle w:val="NormalWebWeb2111111Web1"/>
        <w:spacing w:before="0" w:after="0"/>
        <w:jc w:val="both"/>
        <w:rPr>
          <w:rFonts w:ascii="Times New Roman" w:eastAsia="Calibri" w:hAnsi="Times New Roman"/>
          <w:b/>
          <w:bCs/>
          <w:shd w:val="clear" w:color="auto" w:fill="FFFFFF"/>
          <w:lang w:eastAsia="ru-RU" w:bidi="ar-SA"/>
        </w:rPr>
      </w:pPr>
    </w:p>
    <w:p w:rsidR="00541FB2" w:rsidRDefault="007D0840">
      <w:pPr>
        <w:pStyle w:val="PreformattedText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 xml:space="preserve">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>_________________Оренбургська О.П.</w:t>
      </w:r>
    </w:p>
    <w:p w:rsidR="00541FB2" w:rsidRDefault="007D0840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_________________Бережний В.О.</w:t>
      </w:r>
    </w:p>
    <w:p w:rsidR="00541FB2" w:rsidRDefault="007D0840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__________________Захарченко В.Г.</w:t>
      </w:r>
    </w:p>
    <w:p w:rsidR="00541FB2" w:rsidRDefault="007D0840">
      <w:pPr>
        <w:pStyle w:val="western"/>
        <w:spacing w:before="0" w:after="0" w:line="240" w:lineRule="auto"/>
        <w:jc w:val="both"/>
      </w:pP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  <w:t>____________________Лугова Н.І.</w:t>
      </w:r>
      <w:bookmarkStart w:id="18" w:name="__DdeLink__360_313356244112"/>
      <w:bookmarkStart w:id="19" w:name="__DdeLink__3373_36816937715"/>
      <w:bookmarkStart w:id="20" w:name="_Hlk1686649986"/>
      <w:bookmarkStart w:id="21" w:name="__DdeLink__166_9943110246"/>
      <w:bookmarkStart w:id="22" w:name="__DdeLink__8478_1745620200"/>
      <w:bookmarkStart w:id="23" w:name="__DdeLink__5339_268545066912"/>
      <w:bookmarkStart w:id="24" w:name="__DdeLink__486_13635014714"/>
      <w:bookmarkStart w:id="25" w:name="__DdeLink__106_24716966824"/>
      <w:bookmarkStart w:id="26" w:name="__DdeLink__5339_268545066911"/>
      <w:bookmarkStart w:id="27" w:name="__DdeLink__166_9943110245"/>
      <w:bookmarkStart w:id="28" w:name="__DdeLink__5339_268545066910"/>
      <w:bookmarkStart w:id="29" w:name="__DdeLink__352_17361782274"/>
      <w:bookmarkStart w:id="30" w:name="__DdeLink__352_17361782273"/>
      <w:bookmarkStart w:id="31" w:name="__DdeLink__486_13635014712"/>
      <w:bookmarkStart w:id="32" w:name="__DdeLink__2462_27869297382"/>
      <w:bookmarkStart w:id="33" w:name="__DdeLink__106_24716966822"/>
      <w:bookmarkStart w:id="34" w:name="__DdeLink__6020_31525298114"/>
      <w:bookmarkStart w:id="35" w:name="_GoBack114"/>
      <w:bookmarkStart w:id="36" w:name="__DdeLink__353_19712707371"/>
      <w:bookmarkStart w:id="37" w:name="__DdeLink__149_2311601093"/>
      <w:bookmarkStart w:id="38" w:name="__DdeLink__2198_34773441813"/>
      <w:bookmarkStart w:id="39" w:name="__DdeLink__353_1971270737"/>
      <w:bookmarkStart w:id="40" w:name="__DdeLink__6307_10162768941"/>
      <w:bookmarkStart w:id="41" w:name="__DdeLink__2198_34773441812"/>
      <w:bookmarkStart w:id="42" w:name="__DdeLink__149_2311601092"/>
      <w:bookmarkStart w:id="43" w:name="__DdeLink__149_2311601091"/>
      <w:bookmarkStart w:id="44" w:name="__DdeLink__2198_34773441811"/>
      <w:bookmarkStart w:id="45" w:name="__DdeLink__508_37523461537"/>
      <w:bookmarkStart w:id="46" w:name="_GoBack1"/>
      <w:bookmarkStart w:id="47" w:name="__DdeLink__352_17361782271"/>
      <w:bookmarkStart w:id="48" w:name="__DdeLink__120_42942675441"/>
      <w:bookmarkStart w:id="49" w:name="__DdeLink__5339_26854506696"/>
      <w:bookmarkStart w:id="50" w:name="_Hlk1686649983"/>
      <w:bookmarkStart w:id="51" w:name="__DdeLink__352_1736178227"/>
      <w:bookmarkStart w:id="52" w:name="__DdeLink__120_4294267544"/>
      <w:bookmarkStart w:id="53" w:name="__DdeLink__5339_26854506695"/>
      <w:bookmarkStart w:id="54" w:name="_Hlk1686649982"/>
      <w:bookmarkStart w:id="55" w:name="__DdeLink__5339_26854506694"/>
      <w:bookmarkStart w:id="56" w:name="__DdeLink__5339_26854506693"/>
      <w:bookmarkStart w:id="57" w:name="_GoBack110"/>
      <w:bookmarkStart w:id="58" w:name="__DdeLink__6020_31525298110"/>
      <w:bookmarkStart w:id="59" w:name="__DdeLink__1064_3223834890"/>
      <w:bookmarkStart w:id="60" w:name="__DdeLink__508_37523461533"/>
      <w:bookmarkStart w:id="61" w:name="__DdeLink__551_26632209567"/>
      <w:bookmarkStart w:id="62" w:name="__DdeLink__166_9943110241"/>
      <w:bookmarkStart w:id="63" w:name="__DdeLink__6020_3152529817"/>
      <w:bookmarkStart w:id="64" w:name="_GoBack17"/>
      <w:bookmarkStart w:id="65" w:name="__DdeLink__711_540667182"/>
      <w:bookmarkStart w:id="66" w:name="__DdeLink__6020_3152529816"/>
      <w:bookmarkStart w:id="67" w:name="_GoBack16"/>
      <w:bookmarkStart w:id="68" w:name="__DdeLink__508_3752346153"/>
      <w:bookmarkStart w:id="69" w:name="__DdeLink__166_994311024"/>
      <w:bookmarkStart w:id="70" w:name="__DdeLink__175_25524142"/>
      <w:bookmarkStart w:id="71" w:name="__DdeLink__551_26632209565"/>
      <w:bookmarkStart w:id="72" w:name="__DdeLink__11142_9333153871"/>
      <w:bookmarkStart w:id="73" w:name="__DdeLink__6363_8341362971"/>
      <w:bookmarkStart w:id="74" w:name="__DdeLink__3373_36816937713"/>
      <w:bookmarkStart w:id="75" w:name="_Hlk1184647634"/>
      <w:bookmarkStart w:id="76" w:name="__DdeLink__34511_25874469501"/>
      <w:bookmarkStart w:id="77" w:name="_GoBack15"/>
      <w:bookmarkStart w:id="78" w:name="__DdeLink__6020_3152529815"/>
      <w:bookmarkStart w:id="79" w:name="__DdeLink__11142_933315387"/>
      <w:bookmarkStart w:id="80" w:name="__DdeLink__34511_2587446950"/>
      <w:bookmarkStart w:id="81" w:name="_GoBack14"/>
      <w:bookmarkStart w:id="82" w:name="__DdeLink__6020_3152529814"/>
      <w:bookmarkStart w:id="83" w:name="__DdeLink__6363_834136297"/>
      <w:bookmarkStart w:id="84" w:name="__DdeLink__3373_36816937712"/>
      <w:bookmarkStart w:id="85" w:name="_Hlk1184647633"/>
      <w:bookmarkStart w:id="86" w:name="__DdeLink__551_26632209564"/>
      <w:bookmarkStart w:id="87" w:name="__DdeLink__175_25524141"/>
      <w:bookmarkStart w:id="88" w:name="__DdeLink__360_31335624411"/>
      <w:bookmarkStart w:id="89" w:name="__DdeLink__5339_2685450669"/>
      <w:bookmarkStart w:id="90" w:name="_Hlk118464763"/>
      <w:bookmarkStart w:id="91" w:name="__DdeLink__1214_279706070"/>
      <w:bookmarkStart w:id="92" w:name="__DdeLink__6020_3152529812"/>
      <w:bookmarkStart w:id="93" w:name="_GoBack12"/>
      <w:bookmarkStart w:id="94" w:name="__DdeLink__551_26632209563"/>
      <w:bookmarkStart w:id="95" w:name="__DdeLink__175_2552414"/>
      <w:bookmarkStart w:id="96" w:name="__DdeLink__138_5032166741"/>
      <w:bookmarkStart w:id="97" w:name="__DdeLink__6020_315252981"/>
      <w:bookmarkStart w:id="98" w:name="__DdeLink__551_2663220956"/>
      <w:bookmarkStart w:id="99" w:name="__DdeLink__97_2260356594"/>
      <w:bookmarkStart w:id="100" w:name="__DdeLink__551_26632209561"/>
      <w:bookmarkStart w:id="101" w:name="__DdeLink__138_503216674"/>
      <w:bookmarkStart w:id="102" w:name="_GoBack11"/>
      <w:bookmarkStart w:id="103" w:name="__DdeLink__6020_3152529811"/>
      <w:bookmarkStart w:id="104" w:name="__DdeLink__551_26632209562"/>
      <w:bookmarkStart w:id="105" w:name="__DdeLink__97_22603565941"/>
      <w:bookmarkStart w:id="106" w:name="__DdeLink__551_266322095611"/>
      <w:bookmarkStart w:id="107" w:name="__DdeLink__3373_36816937711"/>
      <w:bookmarkStart w:id="108" w:name="_GoBack13"/>
      <w:bookmarkStart w:id="109" w:name="__DdeLink__6020_3152529813"/>
      <w:bookmarkStart w:id="110" w:name="__DdeLink__1214_2797060701"/>
      <w:bookmarkStart w:id="111" w:name="_Hlk1184647631"/>
      <w:bookmarkStart w:id="112" w:name="__DdeLink__5339_26854506691"/>
      <w:bookmarkStart w:id="113" w:name="_Hlk1184647632"/>
      <w:bookmarkStart w:id="114" w:name="__DdeLink__5339_26854506692"/>
      <w:bookmarkStart w:id="115" w:name="__DdeLink__360_313356244111"/>
      <w:bookmarkStart w:id="116" w:name="__DdeLink__3373_3681693771"/>
      <w:bookmarkStart w:id="117" w:name="__DdeLink__508_37523461531"/>
      <w:bookmarkStart w:id="118" w:name="_GoBack18"/>
      <w:bookmarkStart w:id="119" w:name="__DdeLink__6020_3152529818"/>
      <w:bookmarkStart w:id="120" w:name="__DdeLink__4325_3070052259"/>
      <w:bookmarkStart w:id="121" w:name="__DdeLink__4325_30700522591"/>
      <w:bookmarkStart w:id="122" w:name="__DdeLink__2224_1801974230"/>
      <w:bookmarkStart w:id="123" w:name="_GoBack19"/>
      <w:bookmarkStart w:id="124" w:name="__DdeLink__6020_3152529819"/>
      <w:bookmarkStart w:id="125" w:name="__DdeLink__6363_8341362972"/>
      <w:bookmarkStart w:id="126" w:name="__DdeLink__166_9943110242"/>
      <w:bookmarkStart w:id="127" w:name="__DdeLink__673_1752361361"/>
      <w:bookmarkStart w:id="128" w:name="__DdeLink__508_37523461532"/>
      <w:bookmarkStart w:id="129" w:name="__DdeLink__551_26632209566"/>
      <w:bookmarkStart w:id="130" w:name="_Hlk168664998"/>
      <w:bookmarkStart w:id="131" w:name="__DdeLink__4325_30700522592"/>
      <w:bookmarkStart w:id="132" w:name="__DdeLink__2224_18019742301"/>
      <w:bookmarkStart w:id="133" w:name="_Hlk1686649981"/>
      <w:bookmarkStart w:id="134" w:name="__DdeLink__106_2471696682"/>
      <w:bookmarkStart w:id="135" w:name="__DdeLink__2462_2786929738"/>
      <w:bookmarkStart w:id="136" w:name="__DdeLink__486_1363501471"/>
      <w:bookmarkStart w:id="137" w:name="__DdeLink__551_26632209568"/>
      <w:bookmarkStart w:id="138" w:name="__DdeLink__6020_31525298111"/>
      <w:bookmarkStart w:id="139" w:name="_GoBack111"/>
      <w:bookmarkStart w:id="140" w:name="__DdeLink__508_37523461534"/>
      <w:bookmarkStart w:id="141" w:name="__DdeLink__6363_8341362973"/>
      <w:bookmarkStart w:id="142" w:name="__DdeLink__106_24716966821"/>
      <w:bookmarkStart w:id="143" w:name="__DdeLink__2462_27869297381"/>
      <w:bookmarkStart w:id="144" w:name="__DdeLink__486_13635014711"/>
      <w:bookmarkStart w:id="145" w:name="__DdeLink__551_26632209569"/>
      <w:bookmarkStart w:id="146" w:name="__DdeLink__508_37523461535"/>
      <w:bookmarkStart w:id="147" w:name="__DdeLink__6363_8341362974"/>
      <w:bookmarkStart w:id="148" w:name="__DdeLink__3373_36816937714"/>
      <w:bookmarkStart w:id="149" w:name="__DdeLink__1378_3133124136"/>
      <w:bookmarkStart w:id="150" w:name="__DdeLink__508_37523461536"/>
      <w:bookmarkStart w:id="151" w:name="__DdeLink__711_5406671821"/>
      <w:bookmarkStart w:id="152" w:name="_Hlk1686649984"/>
      <w:bookmarkStart w:id="153" w:name="__DdeLink__166_9943110243"/>
      <w:bookmarkStart w:id="154" w:name="__DdeLink__5339_26854506697"/>
      <w:bookmarkStart w:id="155" w:name="__DdeLink__665_2722011650"/>
      <w:bookmarkStart w:id="156" w:name="_Hlk1686649985"/>
      <w:bookmarkStart w:id="157" w:name="__DdeLink__166_9943110244"/>
      <w:bookmarkStart w:id="158" w:name="__DdeLink__5339_26854506698"/>
      <w:bookmarkStart w:id="159" w:name="__DdeLink__6020_31525298112"/>
      <w:bookmarkStart w:id="160" w:name="_GoBack112"/>
      <w:bookmarkStart w:id="161" w:name="__DdeLink__149_231160109"/>
      <w:bookmarkStart w:id="162" w:name="__DdeLink__2198_3477344181"/>
      <w:bookmarkStart w:id="163" w:name="__DdeLink__6307_1016276894"/>
      <w:bookmarkStart w:id="164" w:name="__DdeLink__6020_31525298113"/>
      <w:bookmarkStart w:id="165" w:name="_GoBack113"/>
      <w:bookmarkStart w:id="166" w:name="_GoBack115"/>
      <w:bookmarkStart w:id="167" w:name="__DdeLink__6020_31525298115"/>
      <w:bookmarkStart w:id="168" w:name="__DdeLink__352_17361782272"/>
      <w:bookmarkStart w:id="169" w:name="__DdeLink__5339_26854506699"/>
      <w:bookmarkStart w:id="170" w:name="__DdeLink__106_24716966823"/>
      <w:bookmarkStart w:id="171" w:name="__DdeLink__2462_27869297383"/>
      <w:bookmarkStart w:id="172" w:name="__DdeLink__486_13635014713"/>
      <w:bookmarkStart w:id="173" w:name="__DdeLink__360_313356244113"/>
      <w:bookmarkStart w:id="174" w:name="_Hlk1184647635"/>
      <w:bookmarkStart w:id="175" w:name="_Hlk1184647636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sectPr w:rsidR="00541FB2">
      <w:pgSz w:w="11906" w:h="16838"/>
      <w:pgMar w:top="1134" w:right="567" w:bottom="22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40" w:rsidRDefault="007D0840">
      <w:pPr>
        <w:rPr>
          <w:rFonts w:hint="eastAsia"/>
        </w:rPr>
      </w:pPr>
      <w:r>
        <w:separator/>
      </w:r>
    </w:p>
  </w:endnote>
  <w:endnote w:type="continuationSeparator" w:id="0">
    <w:p w:rsidR="007D0840" w:rsidRDefault="007D08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MS Gothic"/>
    <w:charset w:val="00"/>
    <w:family w:val="modern"/>
    <w:pitch w:val="fixed"/>
  </w:font>
  <w:font w:name="Noto Sans Mono CJK SC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roman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40" w:rsidRDefault="007D084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D0840" w:rsidRDefault="007D084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33F6"/>
    <w:multiLevelType w:val="multilevel"/>
    <w:tmpl w:val="4664FF76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077515F"/>
    <w:multiLevelType w:val="multilevel"/>
    <w:tmpl w:val="BD781A6E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">
    <w:nsid w:val="125044C7"/>
    <w:multiLevelType w:val="multilevel"/>
    <w:tmpl w:val="96629D0E"/>
    <w:styleLink w:val="WWNum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218D5A40"/>
    <w:multiLevelType w:val="multilevel"/>
    <w:tmpl w:val="22F44EFE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A802B48"/>
    <w:multiLevelType w:val="multilevel"/>
    <w:tmpl w:val="3EF6ACB4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F337927"/>
    <w:multiLevelType w:val="multilevel"/>
    <w:tmpl w:val="398E8C66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">
    <w:nsid w:val="43C054FE"/>
    <w:multiLevelType w:val="multilevel"/>
    <w:tmpl w:val="A59CE04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D130D75"/>
    <w:multiLevelType w:val="multilevel"/>
    <w:tmpl w:val="DB644E2C"/>
    <w:styleLink w:val="WWNum4"/>
    <w:lvl w:ilvl="0">
      <w:start w:val="25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5EEE2896"/>
    <w:multiLevelType w:val="multilevel"/>
    <w:tmpl w:val="87BA8678"/>
    <w:styleLink w:val="WWNum1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6D8F562D"/>
    <w:multiLevelType w:val="multilevel"/>
    <w:tmpl w:val="8E8027EC"/>
    <w:styleLink w:val="WW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77CB7F08"/>
    <w:multiLevelType w:val="multilevel"/>
    <w:tmpl w:val="317CEE1A"/>
    <w:styleLink w:val="WW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3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1FB2"/>
    <w:rsid w:val="00541FB2"/>
    <w:rsid w:val="007D0840"/>
    <w:rsid w:val="0095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user"/>
    <w:pPr>
      <w:spacing w:after="160"/>
      <w:ind w:left="720"/>
    </w:pPr>
    <w:rPr>
      <w:rFonts w:eastAsia="SimSun"/>
      <w:color w:val="00000A"/>
      <w:lang w:val="en-US"/>
    </w:r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0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0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paragraph" w:customStyle="1" w:styleId="NormalWebWeb2111111Web1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1"/>
    <w:basedOn w:val="Standarduser"/>
    <w:pPr>
      <w:spacing w:before="280" w:after="280"/>
    </w:pPr>
    <w:rPr>
      <w:rFonts w:cs="Times New Roman"/>
      <w:color w:val="000000"/>
      <w:lang w:val="ru-RU"/>
    </w:rPr>
  </w:style>
  <w:style w:type="character" w:customStyle="1" w:styleId="ad">
    <w:name w:val="Шрифт абзацу за промовчанням"/>
  </w:style>
  <w:style w:type="character" w:customStyle="1" w:styleId="12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</w:style>
  <w:style w:type="character" w:customStyle="1" w:styleId="af3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Web121111Web2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2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4">
    <w:name w:val="Основной текст (4)_"/>
    <w:rPr>
      <w:rFonts w:ascii="Sylfaen" w:hAnsi="Sylfaen" w:cs="Sylfaen"/>
      <w:sz w:val="28"/>
      <w:szCs w:val="28"/>
      <w:shd w:val="clear" w:color="auto" w:fill="FFFFFF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13">
    <w:name w:val="WWNum13"/>
    <w:basedOn w:val="a2"/>
    <w:pPr>
      <w:numPr>
        <w:numId w:val="8"/>
      </w:numPr>
    </w:pPr>
  </w:style>
  <w:style w:type="numbering" w:customStyle="1" w:styleId="WWNum16">
    <w:name w:val="WWNum16"/>
    <w:basedOn w:val="a2"/>
    <w:pPr>
      <w:numPr>
        <w:numId w:val="9"/>
      </w:numPr>
    </w:pPr>
  </w:style>
  <w:style w:type="numbering" w:customStyle="1" w:styleId="WWNum5">
    <w:name w:val="WWNum5"/>
    <w:basedOn w:val="a2"/>
    <w:pPr>
      <w:numPr>
        <w:numId w:val="10"/>
      </w:numPr>
    </w:pPr>
  </w:style>
  <w:style w:type="numbering" w:customStyle="1" w:styleId="WWNum14">
    <w:name w:val="WWNum14"/>
    <w:basedOn w:val="a2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user"/>
    <w:pPr>
      <w:spacing w:after="160"/>
      <w:ind w:left="720"/>
    </w:pPr>
    <w:rPr>
      <w:rFonts w:eastAsia="SimSun"/>
      <w:color w:val="00000A"/>
      <w:lang w:val="en-US"/>
    </w:r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0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0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paragraph" w:customStyle="1" w:styleId="NormalWebWeb2111111Web1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1"/>
    <w:basedOn w:val="Standarduser"/>
    <w:pPr>
      <w:spacing w:before="280" w:after="280"/>
    </w:pPr>
    <w:rPr>
      <w:rFonts w:cs="Times New Roman"/>
      <w:color w:val="000000"/>
      <w:lang w:val="ru-RU"/>
    </w:rPr>
  </w:style>
  <w:style w:type="character" w:customStyle="1" w:styleId="ad">
    <w:name w:val="Шрифт абзацу за промовчанням"/>
  </w:style>
  <w:style w:type="character" w:customStyle="1" w:styleId="12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</w:style>
  <w:style w:type="character" w:customStyle="1" w:styleId="af3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Web121111Web2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2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4">
    <w:name w:val="Основной текст (4)_"/>
    <w:rPr>
      <w:rFonts w:ascii="Sylfaen" w:hAnsi="Sylfaen" w:cs="Sylfaen"/>
      <w:sz w:val="28"/>
      <w:szCs w:val="28"/>
      <w:shd w:val="clear" w:color="auto" w:fill="FFFFFF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13">
    <w:name w:val="WWNum13"/>
    <w:basedOn w:val="a2"/>
    <w:pPr>
      <w:numPr>
        <w:numId w:val="8"/>
      </w:numPr>
    </w:pPr>
  </w:style>
  <w:style w:type="numbering" w:customStyle="1" w:styleId="WWNum16">
    <w:name w:val="WWNum16"/>
    <w:basedOn w:val="a2"/>
    <w:pPr>
      <w:numPr>
        <w:numId w:val="9"/>
      </w:numPr>
    </w:pPr>
  </w:style>
  <w:style w:type="numbering" w:customStyle="1" w:styleId="WWNum5">
    <w:name w:val="WWNum5"/>
    <w:basedOn w:val="a2"/>
    <w:pPr>
      <w:numPr>
        <w:numId w:val="10"/>
      </w:numPr>
    </w:pPr>
  </w:style>
  <w:style w:type="numbering" w:customStyle="1" w:styleId="WWNum14">
    <w:name w:val="WWNum14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34498</Words>
  <Characters>19665</Characters>
  <Application>Microsoft Office Word</Application>
  <DocSecurity>0</DocSecurity>
  <Lines>163</Lines>
  <Paragraphs>108</Paragraphs>
  <ScaleCrop>false</ScaleCrop>
  <Company/>
  <LinksUpToDate>false</LinksUpToDate>
  <CharactersWithSpaces>54055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miskr</dc:creator>
  <cp:lastModifiedBy>User-PC</cp:lastModifiedBy>
  <cp:revision>2</cp:revision>
  <cp:lastPrinted>2026-03-11T16:57:00Z</cp:lastPrinted>
  <dcterms:created xsi:type="dcterms:W3CDTF">2021-02-08T17:06:00Z</dcterms:created>
  <dcterms:modified xsi:type="dcterms:W3CDTF">2026-03-12T06:45:00Z</dcterms:modified>
</cp:coreProperties>
</file>