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52" w:rsidRDefault="001C1DC0">
      <w:pPr>
        <w:pStyle w:val="Standard"/>
        <w:jc w:val="center"/>
        <w:rPr>
          <w:rFonts w:hint="eastAsia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</w:t>
      </w:r>
    </w:p>
    <w:p w:rsidR="00164E52" w:rsidRDefault="00164E52">
      <w:pPr>
        <w:pStyle w:val="Standard"/>
        <w:jc w:val="center"/>
        <w:rPr>
          <w:rFonts w:ascii="Times New Roman" w:hAnsi="Times New Roman"/>
        </w:rPr>
      </w:pPr>
    </w:p>
    <w:p w:rsidR="00164E52" w:rsidRDefault="00164E52">
      <w:pPr>
        <w:pStyle w:val="Standard"/>
        <w:jc w:val="center"/>
        <w:rPr>
          <w:rFonts w:ascii="Times New Roman" w:hAnsi="Times New Roman"/>
        </w:rPr>
      </w:pPr>
    </w:p>
    <w:p w:rsidR="00164E52" w:rsidRDefault="00164E52">
      <w:pPr>
        <w:pStyle w:val="Standard"/>
        <w:jc w:val="center"/>
        <w:rPr>
          <w:rFonts w:ascii="Times New Roman" w:hAnsi="Times New Roman"/>
        </w:rPr>
      </w:pPr>
    </w:p>
    <w:p w:rsidR="00164E52" w:rsidRDefault="001C1DC0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164E52" w:rsidRDefault="001C1DC0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164E52" w:rsidRDefault="001C1DC0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48</w:t>
      </w:r>
    </w:p>
    <w:p w:rsidR="00164E52" w:rsidRDefault="001C1DC0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164E52" w:rsidRDefault="001C1DC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(52 чергового пленарного засідання ради)</w:t>
      </w:r>
    </w:p>
    <w:p w:rsidR="00164E52" w:rsidRDefault="00164E52">
      <w:pPr>
        <w:pStyle w:val="Standard"/>
        <w:jc w:val="center"/>
        <w:rPr>
          <w:rFonts w:hint="eastAsia"/>
        </w:rPr>
      </w:pPr>
    </w:p>
    <w:p w:rsidR="00164E52" w:rsidRDefault="001C1DC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24</w:t>
      </w:r>
      <w:r>
        <w:rPr>
          <w:rFonts w:ascii="Times New Roman" w:hAnsi="Times New Roman"/>
          <w:b/>
          <w:bCs/>
        </w:rPr>
        <w:t xml:space="preserve"> грудня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2024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.00</w:t>
      </w:r>
    </w:p>
    <w:p w:rsidR="00164E52" w:rsidRDefault="001C1DC0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</w:p>
    <w:p w:rsidR="00164E52" w:rsidRDefault="001C1DC0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вка</w:t>
      </w:r>
    </w:p>
    <w:p w:rsidR="00164E52" w:rsidRDefault="00164E52">
      <w:pPr>
        <w:pStyle w:val="Standard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>Оренбургська Ол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ьга 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- голова постійної комісії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>з питань бюджету, фінансів, планування соціально-економічного розвитку, цін, розвитку підприємництва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, головуюча.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  <w:t>Захарченко Венєра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 - секретар 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постійної комісії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>з питань бюджету, фінансів, планування соціально-економічного розвитку, цін, розвитку підприємництва.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164E52" w:rsidRDefault="001C1DC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Кацітадзе </w:t>
            </w:r>
            <w:r>
              <w:rPr>
                <w:rFonts w:ascii="Times New Roman" w:hAnsi="Times New Roman"/>
              </w:rPr>
              <w:t>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Федорченко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>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164E52" w:rsidRDefault="00164E52">
      <w:pPr>
        <w:pStyle w:val="Standard"/>
        <w:jc w:val="center"/>
        <w:rPr>
          <w:rFonts w:hint="eastAsia"/>
        </w:rPr>
      </w:pPr>
    </w:p>
    <w:p w:rsidR="00164E52" w:rsidRDefault="001C1DC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відсутні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депутат </w:t>
            </w:r>
            <w:r>
              <w:rPr>
                <w:rFonts w:ascii="Times New Roman" w:hAnsi="Times New Roman"/>
                <w:color w:val="000000"/>
              </w:rPr>
              <w:t>ради</w:t>
            </w:r>
          </w:p>
        </w:tc>
      </w:tr>
    </w:tbl>
    <w:p w:rsidR="00164E52" w:rsidRDefault="00164E52">
      <w:pPr>
        <w:pStyle w:val="Standard"/>
        <w:jc w:val="center"/>
        <w:rPr>
          <w:rFonts w:hint="eastAsia"/>
        </w:rPr>
      </w:pPr>
    </w:p>
    <w:p w:rsidR="00164E52" w:rsidRDefault="001C1DC0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Керівники виконавчих органів, структурних підрозділів, керівників 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Гмиря Юлія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служби у справах дітей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Ростислав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КП ЕФЕКТ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</w:rPr>
              <w:t>земельних ресурсів та охорони навколишнього середовища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з юридичних питань та управління </w:t>
            </w:r>
            <w:r>
              <w:rPr>
                <w:rFonts w:ascii="Times New Roman" w:hAnsi="Times New Roman"/>
                <w:color w:val="000000"/>
              </w:rPr>
              <w:t>комунальним майном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Момот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</w:rPr>
              <w:t>бухгалтерського обліку, звітності та адміністративно-господарського забезпечення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КП Покровський комунгосп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Олег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архітектури та містобудуванн</w:t>
            </w:r>
            <w:r>
              <w:rPr>
                <w:rFonts w:ascii="Times New Roman" w:hAnsi="Times New Roman"/>
                <w:color w:val="000000"/>
              </w:rPr>
              <w:t>я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Різник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оборонної роботи, цивільного захисту та взаємодії з правоохоронними органами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Андрій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економічного розвитку, торгівлі</w:t>
            </w:r>
            <w:r>
              <w:rPr>
                <w:rFonts w:ascii="Times New Roman" w:hAnsi="Times New Roman"/>
                <w:color w:val="000000"/>
              </w:rPr>
              <w:t xml:space="preserve"> та залучення інвестицій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житлово-комунального господарства, транспорту, зв'язку та з питань охорони праці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Тітік Михайло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культури, молоді, спорту та туризму</w:t>
            </w:r>
          </w:p>
        </w:tc>
      </w:tr>
      <w:tr w:rsidR="00164E52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4E52" w:rsidRDefault="001C1DC0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Представник народного </w:t>
            </w:r>
            <w:r>
              <w:rPr>
                <w:rFonts w:ascii="Times New Roman" w:hAnsi="Times New Roman"/>
              </w:rPr>
              <w:t>депутата Кулинича О.І.</w:t>
            </w:r>
          </w:p>
        </w:tc>
      </w:tr>
    </w:tbl>
    <w:p w:rsidR="00164E52" w:rsidRDefault="001C1DC0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164E52" w:rsidRDefault="00164E52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164E52" w:rsidRDefault="001C1DC0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>1.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посвідчення права комунальної власності за Решетилівською міською радою на земельні ділянки.</w:t>
      </w:r>
    </w:p>
    <w:p w:rsidR="00164E52" w:rsidRDefault="001C1DC0">
      <w:pPr>
        <w:pStyle w:val="PreformattedTex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Доповідає: Добжинська Світлана –начальник відділу земельних ресурсів та охорони навколишнього середовища</w:t>
      </w:r>
    </w:p>
    <w:p w:rsidR="00164E52" w:rsidRDefault="001C1DC0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  <w:lang w:val="ru-RU"/>
        </w:rPr>
        <w:t>Про внесення змін до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договорів оренди землі</w:t>
      </w:r>
      <w:r>
        <w:rPr>
          <w:rFonts w:ascii="Times New Roman" w:hAnsi="Times New Roman"/>
          <w:bCs/>
          <w:lang w:val="ru-RU"/>
        </w:rPr>
        <w:tab/>
      </w:r>
    </w:p>
    <w:p w:rsidR="00164E52" w:rsidRDefault="001C1DC0">
      <w:pPr>
        <w:pStyle w:val="PreformattedText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Доповідає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 Добжинська Світлана –начальник відділу земельних ресурсів та охорони навколишнього середовища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  <w:bCs/>
          <w:lang w:val="ru-RU"/>
        </w:rPr>
        <w:t>Про затвердження документації із землеустрою на земельні ділянки на території Решетилівської міської територіальної громади</w:t>
      </w:r>
    </w:p>
    <w:p w:rsidR="00164E52" w:rsidRDefault="001C1DC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Доповідає: Добжинська Світлана –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начальник відділу земельних ресурсів та охорони навколишнього середовища</w:t>
      </w:r>
      <w:r>
        <w:rPr>
          <w:rFonts w:ascii="Times New Roman" w:hAnsi="Times New Roman" w:cs="Lohit Devanagari"/>
          <w:bCs/>
          <w:sz w:val="24"/>
          <w:szCs w:val="24"/>
          <w:lang w:val="ru-RU"/>
        </w:rPr>
        <w:tab/>
      </w:r>
    </w:p>
    <w:p w:rsidR="00164E52" w:rsidRDefault="001C1DC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Lohit Devanagari"/>
          <w:bCs/>
          <w:sz w:val="24"/>
          <w:szCs w:val="24"/>
        </w:rPr>
        <w:tab/>
        <w:t>4.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динку, господарських будівель і споруд (присадибні ділянки)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/>
          <w:bCs/>
          <w:lang w:val="ru-RU"/>
        </w:rPr>
        <w:t>Про надання ФЕДОРЧЕНКУ Олегу Васильовичу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дозволу на розробку проектів землеустрою щодо відведення земельних ділянок для городництва</w:t>
      </w:r>
    </w:p>
    <w:p w:rsidR="00164E52" w:rsidRDefault="001C1DC0">
      <w:pPr>
        <w:pStyle w:val="Standardus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6. </w:t>
      </w:r>
      <w:r>
        <w:rPr>
          <w:rFonts w:ascii="Times New Roman" w:hAnsi="Times New Roman"/>
          <w:bCs/>
          <w:lang w:val="ru-RU"/>
        </w:rPr>
        <w:t>Про надання дозволу СУПРУНУ Сергію Миколайовичу на розроб</w:t>
      </w:r>
      <w:r>
        <w:rPr>
          <w:rFonts w:ascii="Times New Roman" w:hAnsi="Times New Roman"/>
          <w:bCs/>
          <w:lang w:val="ru-RU"/>
        </w:rPr>
        <w:t>ку технічної документації із землеустрою щодо встановлення (відновлення) меж земельної ділянки в натурі (на місцевості) на земельну частку (пай) для ведення товарного сільськогосподарського виробництва</w:t>
      </w:r>
    </w:p>
    <w:p w:rsidR="00164E52" w:rsidRDefault="001C1DC0">
      <w:pPr>
        <w:pStyle w:val="Standardus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Добжинська С.В. – начальник відділу земельн</w:t>
      </w:r>
      <w:r>
        <w:rPr>
          <w:rFonts w:ascii="Times New Roman" w:hAnsi="Times New Roman"/>
          <w:bCs/>
        </w:rPr>
        <w:t>их ресурсів та охорони навколишнього середовища.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7. </w:t>
      </w:r>
      <w:r>
        <w:rPr>
          <w:rFonts w:ascii="Times New Roman" w:hAnsi="Times New Roman"/>
          <w:bCs/>
          <w:lang w:val="ru-RU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164E52" w:rsidRDefault="001C1DC0">
      <w:pPr>
        <w:pStyle w:val="Standardus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Добжинська С.В. – начальник відділу земельних ресурсів та охорони навколи</w:t>
      </w:r>
      <w:r>
        <w:rPr>
          <w:rFonts w:ascii="Times New Roman" w:hAnsi="Times New Roman"/>
          <w:bCs/>
        </w:rPr>
        <w:t>шнього середовища.</w:t>
      </w:r>
    </w:p>
    <w:p w:rsidR="00164E52" w:rsidRDefault="001C1DC0">
      <w:pPr>
        <w:pStyle w:val="a5"/>
        <w:ind w:left="0" w:hanging="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Lohit Devanagari"/>
          <w:bCs/>
        </w:rPr>
        <w:t xml:space="preserve">8. </w:t>
      </w:r>
      <w:r>
        <w:rPr>
          <w:rFonts w:ascii="Times New Roman" w:hAnsi="Times New Roman"/>
          <w:bCs/>
        </w:rPr>
        <w:t xml:space="preserve">Про надання згоди </w:t>
      </w:r>
      <w:r>
        <w:rPr>
          <w:rFonts w:ascii="Times New Roman" w:hAnsi="Times New Roman"/>
          <w:lang w:eastAsia="uk-UA"/>
        </w:rPr>
        <w:t>ЗІМОВЕЦЬ Олені Володимирівні</w:t>
      </w:r>
      <w:r>
        <w:rPr>
          <w:rFonts w:ascii="Times New Roman" w:hAnsi="Times New Roman"/>
          <w:bCs/>
        </w:rPr>
        <w:t xml:space="preserve"> на передачу орендованої земельної ділянки в суборенду</w:t>
      </w:r>
    </w:p>
    <w:p w:rsidR="00164E52" w:rsidRDefault="001C1DC0">
      <w:pPr>
        <w:pStyle w:val="Standarduser"/>
        <w:jc w:val="both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0"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9. Про затвердження </w:t>
      </w:r>
      <w:r>
        <w:rPr>
          <w:rFonts w:ascii="Times New Roman" w:hAnsi="Times New Roman"/>
          <w:bCs/>
        </w:rPr>
        <w:t xml:space="preserve">ПОЛТАВСЬКІЙ ОБЛАСНІЙ ДИТЯЧО-ЮНАЦЬКІЙ РЕАБІЛІТАЦІЙНО-СПОРТИВНІЙ ШКОЛІ ІНВАЛІДІВ проекту землеустрою щодо відведення земельної ділянки та передачі її у постійне користування </w:t>
      </w:r>
      <w:r>
        <w:rPr>
          <w:rFonts w:ascii="Times New Roman" w:hAnsi="Times New Roman"/>
        </w:rPr>
        <w:t>для будівництва і обслуговування санаторно-оздоровчих закладів</w:t>
      </w:r>
    </w:p>
    <w:p w:rsidR="00164E52" w:rsidRDefault="001C1DC0">
      <w:pPr>
        <w:pStyle w:val="a5"/>
        <w:ind w:left="0"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Доповідає: Добжинськ</w:t>
      </w:r>
      <w:r>
        <w:rPr>
          <w:rFonts w:ascii="Times New Roman" w:hAnsi="Times New Roman"/>
        </w:rPr>
        <w:t>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0"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10.</w:t>
      </w:r>
      <w:r>
        <w:rPr>
          <w:rFonts w:ascii="Times New Roman" w:hAnsi="Times New Roman"/>
          <w:bCs/>
          <w:lang w:val="ru-RU"/>
        </w:rPr>
        <w:t xml:space="preserve">Про припинення права постійного користування земельною ділянкою </w:t>
      </w:r>
      <w:r>
        <w:rPr>
          <w:rFonts w:ascii="Times New Roman" w:hAnsi="Times New Roman"/>
          <w:bCs/>
        </w:rPr>
        <w:t>РЕШЕТИЛІВСЬКОМУ СПОЖИВЧОМУ ТОВАРИСТВУ</w:t>
      </w:r>
    </w:p>
    <w:p w:rsidR="00164E52" w:rsidRDefault="001C1DC0">
      <w:pPr>
        <w:pStyle w:val="Standardus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Доповідає: Добжинська С.В. – начальник відділу земельних ресурсів </w:t>
      </w:r>
      <w:r>
        <w:rPr>
          <w:rFonts w:ascii="Times New Roman" w:hAnsi="Times New Roman"/>
          <w:bCs/>
        </w:rPr>
        <w:t>та охорони навколишнього середовища.</w:t>
      </w:r>
    </w:p>
    <w:p w:rsidR="00164E52" w:rsidRDefault="001C1DC0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  <w:t>11.Про перейменування провулку в м. Решетилівка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Приходько О.В. – начальник відділу архітектури та містобудування</w:t>
      </w:r>
    </w:p>
    <w:p w:rsidR="00164E52" w:rsidRDefault="001C1DC0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  <w:t>12. Про перейменування вулиці в с. Лобачі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 xml:space="preserve">Доповідає: Приходько О.В. – начальник відділу </w:t>
      </w:r>
      <w:r>
        <w:rPr>
          <w:rFonts w:ascii="Times New Roman" w:hAnsi="Times New Roman" w:cs="Times New Roman"/>
          <w:bCs/>
          <w:color w:val="000000"/>
          <w:lang w:val="ru-RU" w:eastAsia="uk-UA"/>
        </w:rPr>
        <w:t>архітектури та містобудування</w:t>
      </w:r>
    </w:p>
    <w:p w:rsidR="00164E52" w:rsidRDefault="001C1DC0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Mangal"/>
          <w:lang w:val="ru-RU"/>
        </w:rPr>
        <w:tab/>
      </w:r>
      <w:r>
        <w:rPr>
          <w:rFonts w:ascii="Times New Roman" w:hAnsi="Times New Roman" w:cs="Mangal"/>
        </w:rPr>
        <w:t xml:space="preserve">13. </w:t>
      </w:r>
      <w:r>
        <w:rPr>
          <w:rFonts w:ascii="Times New Roman" w:hAnsi="Times New Roman" w:cs="Times New Roman"/>
          <w:lang w:val="ru-RU"/>
        </w:rPr>
        <w:t>Про внесення змін до програми „Програма забезпечення містобудівною документацією населених пунктів Решетилівської міської ради на 2019 – 2025 роки”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Приходько О.В. – начальник відділу архітектури та містобудуван</w:t>
      </w:r>
      <w:r>
        <w:rPr>
          <w:rFonts w:ascii="Times New Roman" w:hAnsi="Times New Roman" w:cs="Times New Roman"/>
          <w:bCs/>
          <w:color w:val="000000"/>
          <w:lang w:val="ru-RU" w:eastAsia="uk-UA"/>
        </w:rPr>
        <w:t>ня</w:t>
      </w:r>
    </w:p>
    <w:p w:rsidR="00164E52" w:rsidRDefault="001C1DC0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  <w:lang w:val="ru-RU"/>
        </w:rPr>
        <w:t>Про надання дозволу на розроблення містобудівної документації Генеральних планів населених пунктів Решетилівської міської територіальної громади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Приходько О.В. – начальник відділу архітектури та містобудування</w:t>
      </w:r>
    </w:p>
    <w:p w:rsidR="00164E52" w:rsidRDefault="001C1DC0">
      <w:pPr>
        <w:pStyle w:val="a5"/>
        <w:tabs>
          <w:tab w:val="left" w:pos="0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  <w:lang w:val="ru-RU"/>
        </w:rPr>
        <w:t>Про визнання такими,</w:t>
      </w:r>
      <w:r>
        <w:rPr>
          <w:rFonts w:ascii="Times New Roman" w:hAnsi="Times New Roman" w:cs="Times New Roman"/>
          <w:lang w:val="ru-RU"/>
        </w:rPr>
        <w:t xml:space="preserve"> що втратили чинність рішення Решетилівської міської ради </w:t>
      </w:r>
      <w:r>
        <w:rPr>
          <w:rFonts w:ascii="Times New Roman" w:hAnsi="Times New Roman" w:cs="Times New Roman"/>
          <w:lang w:val="ru-RU" w:eastAsia="en-US" w:bidi="ar-SA"/>
        </w:rPr>
        <w:t>від 28.05.2021 № 473-8-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від 28.05.2021 № 474-8-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від 28.05.2021 № 475-8-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від 28.05.2021 № 476-8-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  від   28.05.2021   № 477-8-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 від  28.05.2021 №</w:t>
      </w:r>
      <w:r>
        <w:rPr>
          <w:rFonts w:ascii="Times New Roman" w:hAnsi="Times New Roman" w:cs="Times New Roman"/>
          <w:lang w:eastAsia="en-US" w:bidi="ar-SA"/>
        </w:rPr>
        <w:t> </w:t>
      </w:r>
      <w:r>
        <w:rPr>
          <w:rFonts w:ascii="Times New Roman" w:hAnsi="Times New Roman" w:cs="Times New Roman"/>
          <w:lang w:val="ru-RU" w:eastAsia="en-US" w:bidi="ar-SA"/>
        </w:rPr>
        <w:t>478-8-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 xml:space="preserve">І,   від 28.05.202 </w:t>
      </w:r>
      <w:r>
        <w:rPr>
          <w:rFonts w:ascii="Times New Roman" w:hAnsi="Times New Roman" w:cs="Times New Roman"/>
          <w:lang w:val="ru-RU" w:eastAsia="en-US" w:bidi="ar-SA"/>
        </w:rPr>
        <w:t>1 № 479-8-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  від 28.05.2021   № 480-8-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від</w:t>
      </w:r>
      <w:r>
        <w:rPr>
          <w:rFonts w:ascii="Times New Roman" w:hAnsi="Times New Roman" w:cs="Times New Roman"/>
          <w:lang w:eastAsia="en-US" w:bidi="ar-SA"/>
        </w:rPr>
        <w:t> </w:t>
      </w:r>
      <w:r>
        <w:rPr>
          <w:rFonts w:ascii="Times New Roman" w:hAnsi="Times New Roman" w:cs="Times New Roman"/>
          <w:lang w:val="ru-RU" w:eastAsia="en-US" w:bidi="ar-SA"/>
        </w:rPr>
        <w:t>22.06.2023 № 1471-34-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Приходько О.В. – начальник відділу архітектури та містобудування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lang w:val="ru-RU"/>
        </w:rPr>
        <w:t xml:space="preserve">Про хід виконання Програми </w:t>
      </w:r>
      <w:r>
        <w:rPr>
          <w:rFonts w:ascii="Times New Roman" w:hAnsi="Times New Roman"/>
          <w:color w:val="000000"/>
          <w:lang w:val="ru-RU"/>
        </w:rPr>
        <w:t xml:space="preserve">фінансової підтримки </w:t>
      </w:r>
      <w:r>
        <w:rPr>
          <w:rFonts w:ascii="Times New Roman" w:hAnsi="Times New Roman"/>
          <w:lang w:val="ru-RU"/>
        </w:rPr>
        <w:t xml:space="preserve">автобусного маршруту в межах Решетилівської </w:t>
      </w:r>
      <w:r>
        <w:rPr>
          <w:rFonts w:ascii="Times New Roman" w:hAnsi="Times New Roman"/>
          <w:lang w:val="ru-RU"/>
        </w:rPr>
        <w:t>міської територіальної громади на 2024-2025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Тищенко С.С. – начальник відділу житлово-комунального господарства, транспорту, звязку та з питань охорони праці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ru-RU"/>
        </w:rPr>
        <w:tab/>
      </w:r>
      <w:r>
        <w:rPr>
          <w:rFonts w:ascii="Times New Roman" w:eastAsia="Calibri" w:hAnsi="Times New Roman"/>
        </w:rPr>
        <w:t xml:space="preserve">17. </w:t>
      </w:r>
      <w:r>
        <w:rPr>
          <w:rFonts w:ascii="Times New Roman" w:eastAsia="Calibri" w:hAnsi="Times New Roman"/>
          <w:lang w:val="ru-RU"/>
        </w:rPr>
        <w:t>Про хід виконання Програми інформатизації Решетилівської міської територіальної гр</w:t>
      </w:r>
      <w:r>
        <w:rPr>
          <w:rFonts w:ascii="Times New Roman" w:eastAsia="Calibri" w:hAnsi="Times New Roman"/>
          <w:lang w:val="ru-RU"/>
        </w:rPr>
        <w:t>омади на 2024-2026 роки.</w:t>
      </w:r>
    </w:p>
    <w:p w:rsidR="00164E52" w:rsidRDefault="001C1DC0">
      <w:pPr>
        <w:pStyle w:val="a5"/>
        <w:ind w:left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Доповідає: Мірошник Оксана – начальник відділу органазаційно-інформаційної роботи, документообігу та управління персоналом.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18. </w:t>
      </w:r>
      <w:r>
        <w:rPr>
          <w:rFonts w:ascii="Times New Roman" w:hAnsi="Times New Roman"/>
          <w:lang w:val="ru-RU"/>
        </w:rPr>
        <w:t>Про хід виконання Програми фінансової підтримки та розвитку комунальної установи „Трудовий архів Решет</w:t>
      </w:r>
      <w:r>
        <w:rPr>
          <w:rFonts w:ascii="Times New Roman" w:hAnsi="Times New Roman"/>
          <w:lang w:val="ru-RU"/>
        </w:rPr>
        <w:t>илівської міської ради Полтавської області” на 2024-2026 роки.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Безмєнова З.В. – директор КУ «Трудовий архів»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 w:eastAsia="uk-UA"/>
        </w:rPr>
        <w:tab/>
      </w:r>
      <w:r>
        <w:rPr>
          <w:rFonts w:ascii="Times New Roman" w:hAnsi="Times New Roman"/>
          <w:color w:val="000000"/>
          <w:lang w:val="ru-RU" w:eastAsia="uk-UA"/>
        </w:rPr>
        <w:tab/>
      </w:r>
      <w:r>
        <w:rPr>
          <w:rFonts w:ascii="Times New Roman" w:hAnsi="Times New Roman"/>
          <w:color w:val="000000"/>
          <w:lang w:eastAsia="uk-UA"/>
        </w:rPr>
        <w:t xml:space="preserve">19. </w:t>
      </w:r>
      <w:r>
        <w:rPr>
          <w:rFonts w:ascii="Times New Roman" w:hAnsi="Times New Roman"/>
          <w:color w:val="000000"/>
          <w:lang w:val="ru-RU" w:eastAsia="uk-UA"/>
        </w:rPr>
        <w:t>Про дострокове припинення повноважень молодіжного консультативно-дорадчого органу при Решетилівській міській раді (молодіжна рада)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Тітік М.С. – начальник відділу культури, молоді, спорту та туризму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20.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>хід виконання комплексної Програми розвитку фізичної культури та спорту Решетилівської міської ради на 2023-2025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Тітік М.С. – начальник відділу культу</w:t>
      </w:r>
      <w:r>
        <w:rPr>
          <w:rFonts w:ascii="Times New Roman" w:hAnsi="Times New Roman"/>
          <w:color w:val="000000"/>
          <w:lang w:val="ru-RU" w:eastAsia="uk-UA"/>
        </w:rPr>
        <w:t>ри, молоді, спорту та туризму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21.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 xml:space="preserve">хід виконання комплексної </w:t>
      </w:r>
      <w:r>
        <w:rPr>
          <w:rFonts w:ascii="Times New Roman" w:hAnsi="Times New Roman"/>
          <w:lang w:val="ru-RU"/>
        </w:rPr>
        <w:t>Програми фінансової підтримки редакції радіо „Релайф” Решетилівської міської ради на 2023-2025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Мордик Ірина — головний редактор редакції «Релайф»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22.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>хід виконання Прог</w:t>
      </w:r>
      <w:r>
        <w:rPr>
          <w:rFonts w:ascii="Times New Roman" w:hAnsi="Times New Roman"/>
          <w:bCs/>
          <w:lang w:val="ru-RU"/>
        </w:rPr>
        <w:t>рами реалізації молодіжної політики</w:t>
      </w:r>
      <w:r>
        <w:rPr>
          <w:rFonts w:ascii="Times New Roman" w:hAnsi="Times New Roman"/>
          <w:shd w:val="clear" w:color="auto" w:fill="FFFFFF"/>
          <w:lang w:val="ru-RU"/>
        </w:rPr>
        <w:t xml:space="preserve"> на території Решетилівської міської територіальної громади </w:t>
      </w:r>
      <w:r>
        <w:rPr>
          <w:rFonts w:ascii="Times New Roman" w:hAnsi="Times New Roman"/>
          <w:bCs/>
          <w:lang w:val="ru-RU"/>
        </w:rPr>
        <w:t>на 2023-2025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Тітік М.С. – начальник відділу культури, молоді, спорту та туризму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23.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 xml:space="preserve">хід виконання комплексної </w:t>
      </w:r>
      <w:r>
        <w:rPr>
          <w:rFonts w:ascii="Times New Roman" w:hAnsi="Times New Roman"/>
          <w:color w:val="000000"/>
          <w:lang w:val="ru-RU"/>
        </w:rPr>
        <w:t>Програми розвитку культури, т</w:t>
      </w:r>
      <w:r>
        <w:rPr>
          <w:rFonts w:ascii="Times New Roman" w:hAnsi="Times New Roman"/>
          <w:color w:val="000000"/>
          <w:lang w:val="ru-RU"/>
        </w:rPr>
        <w:t xml:space="preserve">уризму та охорони культурної спадщини Решетилівської міської територіальної громади на </w:t>
      </w:r>
      <w:r>
        <w:rPr>
          <w:rFonts w:ascii="Times New Roman" w:hAnsi="Times New Roman"/>
          <w:bCs/>
          <w:lang w:val="ru-RU"/>
        </w:rPr>
        <w:t>2023-2025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Тітік М.С. – начальник відділу культури, молоді, спорту та туризму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ab/>
      </w: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ab/>
      </w:r>
      <w:r>
        <w:rPr>
          <w:rFonts w:ascii="Times New Roman" w:eastAsia="Calibri" w:hAnsi="Times New Roman"/>
          <w:bCs/>
          <w:color w:val="000000"/>
          <w:shd w:val="clear" w:color="auto" w:fill="FFFFFF"/>
          <w:lang w:eastAsia="ru-RU"/>
        </w:rPr>
        <w:t xml:space="preserve">24. </w:t>
      </w: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 xml:space="preserve">Про стан виконання Програми фінансової підтримки Місцевого осередку </w:t>
      </w: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>Громадської організації ,,Всеукраїнське фізкультурно-спортивне товариство ,,Колос” у Решетилівській міській територіальній громаді Полтавської області на 2024 рік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Тітік М.С. – начальник відділу культури, молоді, спорту та туризму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25.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>стан</w:t>
      </w:r>
      <w:r>
        <w:rPr>
          <w:rFonts w:ascii="Times New Roman" w:hAnsi="Times New Roman"/>
          <w:bCs/>
          <w:lang w:val="ru-RU"/>
        </w:rPr>
        <w:t xml:space="preserve"> виконання комплексної Програми фінансової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підтримки ГО „Волейбольний клуб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„Решетилівка” на 2022-2024 роки </w:t>
      </w:r>
      <w:r>
        <w:rPr>
          <w:rFonts w:ascii="Times New Roman" w:eastAsia="Calibri" w:hAnsi="Times New Roman"/>
          <w:bCs/>
          <w:color w:val="000000"/>
          <w:lang w:val="ru-RU" w:eastAsia="ru-RU"/>
        </w:rPr>
        <w:t>та затвердження відповідної Програми на</w:t>
      </w:r>
      <w:r>
        <w:rPr>
          <w:rFonts w:ascii="Times New Roman" w:hAnsi="Times New Roman"/>
          <w:bCs/>
          <w:lang w:val="ru-RU"/>
        </w:rPr>
        <w:t xml:space="preserve"> 2025-2027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Котьман С.В.-директор ВК «Решетилівка»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26. </w:t>
      </w:r>
      <w:r>
        <w:rPr>
          <w:rFonts w:ascii="Times New Roman" w:hAnsi="Times New Roman"/>
          <w:lang w:val="ru-RU"/>
        </w:rPr>
        <w:t>Про хід виконання Комплексної програм</w:t>
      </w:r>
      <w:r>
        <w:rPr>
          <w:rFonts w:ascii="Times New Roman" w:hAnsi="Times New Roman"/>
          <w:lang w:val="ru-RU"/>
        </w:rPr>
        <w:t>и захисту прав дітей та розвитку сімейних форм виховання Решетилівської міської територіальної громади на 2024-2026 роки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Гмиря Ю.А. – начальник служби у справах дітей</w:t>
      </w:r>
    </w:p>
    <w:p w:rsidR="00164E52" w:rsidRDefault="001C1DC0">
      <w:pPr>
        <w:pStyle w:val="210"/>
        <w:ind w:hanging="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27. </w:t>
      </w: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Про </w:t>
      </w:r>
      <w:r>
        <w:rPr>
          <w:rFonts w:ascii="Times New Roman" w:hAnsi="Times New Roman"/>
          <w:sz w:val="24"/>
          <w:szCs w:val="24"/>
          <w:lang w:val="ru-RU"/>
        </w:rPr>
        <w:t>результати проведення моніторингу виконання</w:t>
      </w:r>
      <w:r>
        <w:rPr>
          <w:rFonts w:ascii="Times New Roman" w:hAnsi="Times New Roman"/>
          <w:iCs/>
          <w:spacing w:val="4"/>
          <w:sz w:val="24"/>
          <w:szCs w:val="24"/>
          <w:lang w:val="ru-RU"/>
        </w:rPr>
        <w:t xml:space="preserve"> Плану заходів з реалізації Стратегії розвитку Решетилівської міської територіальної громади                на 2023-2025 роки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Романов А.Л. – начальник відділу економічного розвитку, торгівлі та залучення інвестицій</w:t>
      </w:r>
    </w:p>
    <w:p w:rsidR="00164E52" w:rsidRDefault="001C1DC0">
      <w:pPr>
        <w:pStyle w:val="210"/>
        <w:ind w:hanging="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28. </w:t>
      </w: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Про </w:t>
      </w:r>
      <w:r>
        <w:rPr>
          <w:rFonts w:ascii="Times New Roman" w:hAnsi="Times New Roman"/>
          <w:sz w:val="24"/>
          <w:szCs w:val="24"/>
          <w:lang w:val="ru-RU"/>
        </w:rPr>
        <w:t xml:space="preserve">результати </w:t>
      </w:r>
      <w:r>
        <w:rPr>
          <w:rFonts w:ascii="Times New Roman" w:hAnsi="Times New Roman"/>
          <w:sz w:val="24"/>
          <w:szCs w:val="24"/>
          <w:lang w:val="ru-RU"/>
        </w:rPr>
        <w:t xml:space="preserve">проведення моніторингу реалізації </w:t>
      </w:r>
      <w:r>
        <w:rPr>
          <w:rFonts w:ascii="Times New Roman" w:hAnsi="Times New Roman"/>
          <w:iCs/>
          <w:spacing w:val="4"/>
          <w:sz w:val="24"/>
          <w:szCs w:val="24"/>
          <w:lang w:val="ru-RU"/>
        </w:rPr>
        <w:t xml:space="preserve">Стратегії розвитку Решетилівської міської територіальної громади до 2027 року за 2024 рік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Романов А.Л. – начальник відділу економічного розвитку, торгівлі та залучення інвестицій</w:t>
      </w:r>
    </w:p>
    <w:p w:rsidR="00164E52" w:rsidRDefault="001C1DC0">
      <w:pPr>
        <w:pStyle w:val="210"/>
        <w:ind w:hanging="7"/>
        <w:rPr>
          <w:rFonts w:hint="eastAsia"/>
        </w:rPr>
      </w:pPr>
      <w:r>
        <w:rPr>
          <w:rStyle w:val="ad"/>
          <w:rFonts w:ascii="Times New Roman" w:hAnsi="Times New Roman"/>
          <w:sz w:val="24"/>
          <w:szCs w:val="24"/>
          <w:lang w:bidi="hi-IN"/>
        </w:rPr>
        <w:tab/>
      </w:r>
      <w:r>
        <w:rPr>
          <w:rStyle w:val="ad"/>
          <w:rFonts w:ascii="Times New Roman" w:hAnsi="Times New Roman"/>
          <w:sz w:val="24"/>
          <w:szCs w:val="24"/>
          <w:lang w:bidi="hi-IN"/>
        </w:rPr>
        <w:tab/>
        <w:t>29. Про внесення змін до фін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ансового плану на 2024 рік комунального підприємства  „ЕФЕКТ” </w:t>
      </w:r>
      <w:r>
        <w:rPr>
          <w:rFonts w:ascii="Times New Roman" w:hAnsi="Times New Roman"/>
          <w:sz w:val="24"/>
          <w:szCs w:val="24"/>
          <w:lang w:val="ru-RU"/>
        </w:rPr>
        <w:t>Решетилівської міської ради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Полтавської області </w:t>
      </w:r>
      <w:r>
        <w:rPr>
          <w:rFonts w:ascii="Times New Roman" w:hAnsi="Times New Roman" w:cs="Mangal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val="ru-RU" w:bidi="hi-IN"/>
        </w:rPr>
        <w:t>Доповідає: Гриб Р.М. – директор КП «ЕФЕКТ»</w:t>
      </w:r>
    </w:p>
    <w:p w:rsidR="00164E52" w:rsidRDefault="001C1DC0">
      <w:pPr>
        <w:pStyle w:val="210"/>
        <w:ind w:hanging="7"/>
        <w:rPr>
          <w:rFonts w:hint="eastAsia"/>
        </w:rPr>
      </w:pPr>
      <w:r>
        <w:rPr>
          <w:rStyle w:val="ad"/>
          <w:rFonts w:ascii="Times New Roman" w:hAnsi="Times New Roman"/>
          <w:sz w:val="24"/>
          <w:szCs w:val="24"/>
          <w:lang w:bidi="hi-IN"/>
        </w:rPr>
        <w:tab/>
      </w:r>
      <w:r>
        <w:rPr>
          <w:rStyle w:val="ad"/>
          <w:rFonts w:ascii="Times New Roman" w:hAnsi="Times New Roman"/>
          <w:sz w:val="24"/>
          <w:szCs w:val="24"/>
          <w:lang w:bidi="hi-IN"/>
        </w:rPr>
        <w:tab/>
        <w:t xml:space="preserve">30. Про внесення змін до фінансового плану на 2024 рік комунального підприємства  </w:t>
      </w:r>
      <w:r>
        <w:rPr>
          <w:rFonts w:ascii="Times New Roman" w:hAnsi="Times New Roman"/>
          <w:sz w:val="24"/>
          <w:szCs w:val="24"/>
          <w:lang w:val="ru-RU"/>
        </w:rPr>
        <w:t>„Покровський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</w:t>
      </w:r>
      <w:r>
        <w:rPr>
          <w:rFonts w:ascii="Times New Roman" w:hAnsi="Times New Roman"/>
          <w:sz w:val="24"/>
          <w:szCs w:val="24"/>
          <w:lang w:val="ru-RU"/>
        </w:rPr>
        <w:t xml:space="preserve">унгосп” Решетилівської міської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ради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Полтавської області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Доповідає: Приходько М.М. – директор КП «Покровський комунгосп»</w:t>
      </w:r>
    </w:p>
    <w:p w:rsidR="00164E52" w:rsidRDefault="001C1DC0">
      <w:pPr>
        <w:pStyle w:val="a5"/>
        <w:ind w:left="0" w:right="-1" w:hanging="7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ab/>
        <w:t xml:space="preserve">31. Про внесення змін до фінансового плану на 2024 рік Комунального некомерційного підприємства „Центр первинної медико-санітарної 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допомоги </w:t>
      </w:r>
      <w:r>
        <w:rPr>
          <w:rFonts w:ascii="Times New Roman" w:hAnsi="Times New Roman"/>
          <w:lang w:val="ru-RU"/>
        </w:rPr>
        <w:t xml:space="preserve">Решетилівської міської ради 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Полтавської області” </w:t>
      </w:r>
      <w:r>
        <w:rPr>
          <w:rFonts w:ascii="Times New Roman" w:hAnsi="Times New Roman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Доповідає: Лугова Н.І. – директор КНП</w:t>
      </w:r>
    </w:p>
    <w:p w:rsidR="00164E52" w:rsidRDefault="001C1DC0">
      <w:pPr>
        <w:pStyle w:val="210"/>
        <w:ind w:hanging="7"/>
        <w:rPr>
          <w:rFonts w:hint="eastAsia"/>
        </w:rPr>
      </w:pPr>
      <w:r>
        <w:rPr>
          <w:rStyle w:val="ad"/>
          <w:rFonts w:ascii="Times New Roman" w:hAnsi="Times New Roman"/>
          <w:sz w:val="24"/>
          <w:szCs w:val="24"/>
          <w:lang w:bidi="hi-IN"/>
        </w:rPr>
        <w:tab/>
      </w:r>
      <w:r>
        <w:rPr>
          <w:rStyle w:val="ad"/>
          <w:rFonts w:ascii="Times New Roman" w:hAnsi="Times New Roman"/>
          <w:sz w:val="24"/>
          <w:szCs w:val="24"/>
          <w:lang w:bidi="hi-IN"/>
        </w:rPr>
        <w:tab/>
        <w:t>32. Про внесення змін до фінансового плану на 2024 рік Комунального некомерційного підприємства „</w:t>
      </w:r>
      <w:r>
        <w:rPr>
          <w:rFonts w:ascii="Times New Roman" w:hAnsi="Times New Roman"/>
          <w:sz w:val="24"/>
          <w:szCs w:val="24"/>
          <w:lang w:val="ru-RU"/>
        </w:rPr>
        <w:t>Решетилівська центральна лікарня Решетилівської міської рад</w:t>
      </w:r>
      <w:r>
        <w:rPr>
          <w:rFonts w:ascii="Times New Roman" w:hAnsi="Times New Roman"/>
          <w:sz w:val="24"/>
          <w:szCs w:val="24"/>
          <w:lang w:val="ru-RU"/>
        </w:rPr>
        <w:t>и Полтавської області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”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Доповідає: Черкун Ю.Є. – директор КНП «Решетилівка центральна лікарня»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33. Про внесення змін до рішення Решетилівської </w:t>
      </w:r>
      <w:r>
        <w:rPr>
          <w:rFonts w:ascii="Times New Roman" w:hAnsi="Times New Roman"/>
        </w:rPr>
        <w:t>міської ради від 28.05.2021 № 470-8-</w:t>
      </w:r>
      <w:r>
        <w:rPr>
          <w:rFonts w:ascii="Times New Roman" w:hAnsi="Times New Roman"/>
        </w:rPr>
        <w:t>VIII</w:t>
      </w:r>
      <w:r>
        <w:rPr>
          <w:rFonts w:ascii="Times New Roman" w:hAnsi="Times New Roman"/>
        </w:rPr>
        <w:t xml:space="preserve"> ,,</w:t>
      </w:r>
      <w:r>
        <w:rPr>
          <w:rFonts w:ascii="Times New Roman" w:hAnsi="Times New Roman"/>
          <w:shd w:val="clear" w:color="auto" w:fill="FFFFFF"/>
        </w:rPr>
        <w:t>Про затвердження Положення про проведення конкурсу на посаду керівн</w:t>
      </w:r>
      <w:r>
        <w:rPr>
          <w:rFonts w:ascii="Times New Roman" w:hAnsi="Times New Roman"/>
          <w:shd w:val="clear" w:color="auto" w:fill="FFFFFF"/>
        </w:rPr>
        <w:t xml:space="preserve">ика комунального закладу загальної середньої освіти Решетилівської міської ради та </w:t>
      </w:r>
      <w:r>
        <w:rPr>
          <w:rFonts w:ascii="Times New Roman" w:hAnsi="Times New Roman"/>
        </w:rPr>
        <w:t>складу конкурсної комісіїˮ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Костогриз А.М. – начальник відділу освіти</w:t>
      </w:r>
    </w:p>
    <w:p w:rsidR="00164E52" w:rsidRDefault="001C1DC0">
      <w:pPr>
        <w:pStyle w:val="a5"/>
        <w:tabs>
          <w:tab w:val="left" w:pos="0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34. </w:t>
      </w:r>
      <w:r>
        <w:rPr>
          <w:rFonts w:ascii="Times New Roman" w:hAnsi="Times New Roman"/>
          <w:lang w:val="ru-RU"/>
        </w:rPr>
        <w:t>Про хід виконання Програми ,,Освіта Решетилівської громади на 2023-2025 роки’’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</w:t>
      </w:r>
      <w:r>
        <w:rPr>
          <w:rFonts w:ascii="Times New Roman" w:hAnsi="Times New Roman"/>
          <w:lang w:val="ru-RU"/>
        </w:rPr>
        <w:t>дає:</w:t>
      </w:r>
      <w:r>
        <w:rPr>
          <w:rFonts w:ascii="Times New Roman" w:hAnsi="Times New Roman"/>
          <w:bCs/>
        </w:rPr>
        <w:t xml:space="preserve"> Костогриз А.М. – начальник відділу освіти</w:t>
      </w:r>
    </w:p>
    <w:p w:rsidR="00164E52" w:rsidRDefault="001C1DC0">
      <w:pPr>
        <w:pStyle w:val="a5"/>
        <w:tabs>
          <w:tab w:val="left" w:pos="0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35. </w:t>
      </w:r>
      <w:r>
        <w:rPr>
          <w:rFonts w:ascii="Times New Roman" w:hAnsi="Times New Roman"/>
          <w:lang w:val="ru-RU"/>
        </w:rPr>
        <w:t>Про хід виконання Програми організації харчування дітей закладів освіти Решетилівської міської ради на 2024-2026 роки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Костогриз А.М. – начальник відділу освіти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36. </w:t>
      </w:r>
      <w:r>
        <w:rPr>
          <w:rFonts w:ascii="Times New Roman" w:hAnsi="Times New Roman"/>
          <w:lang w:val="ru-RU"/>
        </w:rPr>
        <w:t>Про звіт Решетилівського м</w:t>
      </w:r>
      <w:r>
        <w:rPr>
          <w:rFonts w:ascii="Times New Roman" w:hAnsi="Times New Roman"/>
          <w:lang w:val="ru-RU"/>
        </w:rPr>
        <w:t>іського голови про здійснення державної регуляторної політики виконавчими органами Решетилівської міської ради  за 2024 рік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Дядюнова О.А. – міський голова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eastAsia="ru-RU"/>
        </w:rPr>
        <w:t xml:space="preserve">37. </w:t>
      </w:r>
      <w:r>
        <w:rPr>
          <w:rFonts w:ascii="Times New Roman" w:hAnsi="Times New Roman"/>
          <w:lang w:val="ru-RU" w:eastAsia="ru-RU"/>
        </w:rPr>
        <w:t xml:space="preserve">Про затвердження плану діяльності  з підготовки проєктів регуляторних актів </w:t>
      </w:r>
      <w:r>
        <w:rPr>
          <w:rFonts w:ascii="Times New Roman" w:hAnsi="Times New Roman"/>
          <w:lang w:val="ru-RU" w:eastAsia="ru-RU"/>
        </w:rPr>
        <w:t>Решетилівської міської ради на 2025 рік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Доповідає: Дядюнова О.А. – міський голова</w:t>
      </w:r>
    </w:p>
    <w:p w:rsidR="00164E52" w:rsidRDefault="001C1DC0">
      <w:pPr>
        <w:pStyle w:val="210"/>
        <w:ind w:hanging="7"/>
        <w:rPr>
          <w:rFonts w:hint="eastAsia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38. Про стан виконання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Програми фінансової підтримки Полтавської районної військової (державної) адміністрації Полтавської області на 2024 рік в умовах воєнного стану </w:t>
      </w:r>
      <w:r>
        <w:rPr>
          <w:rFonts w:ascii="Times New Roman" w:hAnsi="Times New Roman"/>
          <w:sz w:val="24"/>
          <w:szCs w:val="24"/>
        </w:rPr>
        <w:t>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Онуфрієнко В.Г. – начальник фінансового управління</w:t>
      </w:r>
    </w:p>
    <w:p w:rsidR="00164E52" w:rsidRDefault="001C1DC0">
      <w:pPr>
        <w:pStyle w:val="a5"/>
        <w:ind w:left="0" w:hanging="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39. </w:t>
      </w:r>
      <w:r>
        <w:rPr>
          <w:rFonts w:ascii="Times New Roman" w:hAnsi="Times New Roman"/>
          <w:lang w:val="ru-RU"/>
        </w:rPr>
        <w:t>Про затвердження рішень виконавчого комітету Решетилівської міської ради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Онуфрієнко В.Г. – начальник фінансового управління</w:t>
      </w:r>
    </w:p>
    <w:p w:rsidR="00164E52" w:rsidRDefault="001C1DC0">
      <w:pPr>
        <w:pStyle w:val="210"/>
        <w:ind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40. </w:t>
      </w:r>
      <w:r>
        <w:rPr>
          <w:rFonts w:ascii="Times New Roman" w:hAnsi="Times New Roman"/>
          <w:sz w:val="24"/>
          <w:szCs w:val="24"/>
          <w:lang w:val="ru-RU"/>
        </w:rPr>
        <w:t>Про бюджет Решетилівської міської  територіальн</w:t>
      </w:r>
      <w:r>
        <w:rPr>
          <w:rFonts w:ascii="Times New Roman" w:hAnsi="Times New Roman"/>
          <w:sz w:val="24"/>
          <w:szCs w:val="24"/>
          <w:lang w:val="ru-RU"/>
        </w:rPr>
        <w:t>ої громади на 2025 рік.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Онуфрієнко В.Г. – начальник фінансового управління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41.Різне.</w:t>
      </w:r>
    </w:p>
    <w:p w:rsidR="00164E52" w:rsidRDefault="00164E52">
      <w:pPr>
        <w:pStyle w:val="a5"/>
        <w:ind w:left="0" w:right="282"/>
        <w:rPr>
          <w:rFonts w:ascii="Times New Roman" w:hAnsi="Times New Roman" w:cs="Lohit Devanagari"/>
        </w:rPr>
      </w:pPr>
    </w:p>
    <w:p w:rsidR="00164E52" w:rsidRDefault="001C1DC0">
      <w:pPr>
        <w:pStyle w:val="a5"/>
        <w:ind w:left="0" w:right="282"/>
        <w:jc w:val="center"/>
        <w:rPr>
          <w:rFonts w:ascii="Times New Roman" w:hAnsi="Times New Roman"/>
        </w:rPr>
      </w:pPr>
      <w:r>
        <w:rPr>
          <w:rFonts w:ascii="Times New Roman" w:hAnsi="Times New Roman" w:cs="Lohit Devanagari"/>
        </w:rPr>
        <w:tab/>
      </w:r>
      <w:r>
        <w:rPr>
          <w:rFonts w:ascii="Times New Roman" w:hAnsi="Times New Roman" w:cs="Lohit Devanagari"/>
        </w:rPr>
        <w:tab/>
      </w:r>
      <w:r>
        <w:rPr>
          <w:rFonts w:ascii="Times New Roman" w:hAnsi="Times New Roman"/>
          <w:b/>
        </w:rPr>
        <w:t>ДОДАТКОВІ ПИТАННЯ:</w:t>
      </w:r>
    </w:p>
    <w:p w:rsidR="00164E52" w:rsidRDefault="001C1DC0">
      <w:pPr>
        <w:pStyle w:val="a7"/>
        <w:ind w:hanging="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1. Про внесення змін до рішення Решетилівської міської ради від 26.01.2022  № 944-18-</w:t>
      </w:r>
      <w:r>
        <w:rPr>
          <w:rFonts w:ascii="Times New Roman" w:hAnsi="Times New Roman" w:cs="Times New Roman"/>
          <w:bCs/>
          <w:sz w:val="24"/>
          <w:szCs w:val="24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Доповідає: Добжинська С.В. – начальник </w:t>
      </w:r>
      <w:r>
        <w:rPr>
          <w:rFonts w:ascii="Times New Roman" w:hAnsi="Times New Roman"/>
        </w:rPr>
        <w:t>відділу земельних ресурсів та охорони навколишнього середовища.</w:t>
      </w:r>
    </w:p>
    <w:p w:rsidR="00164E52" w:rsidRDefault="001C1DC0">
      <w:pPr>
        <w:pStyle w:val="a5"/>
        <w:shd w:val="clear" w:color="auto" w:fill="FFFFFF"/>
        <w:ind w:left="142" w:right="-1" w:hanging="4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ru-RU"/>
        </w:rPr>
        <w:t>Про хід виконання Програми ,,Діяльність у сфері екології та охорони природних ресурсів на території Решетилівської міської територіальної громади Полтавського району Полтавської області н</w:t>
      </w:r>
      <w:r>
        <w:rPr>
          <w:rFonts w:ascii="Times New Roman" w:hAnsi="Times New Roman"/>
          <w:lang w:val="ru-RU"/>
        </w:rPr>
        <w:t>а 2022-2025 роки”.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142" w:right="-1" w:hanging="4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ru-RU"/>
        </w:rPr>
        <w:t xml:space="preserve">Про хід виконання Програми охорони навколишнього природного середовища </w:t>
      </w:r>
      <w:r>
        <w:rPr>
          <w:rFonts w:ascii="Times New Roman" w:hAnsi="Times New Roman"/>
          <w:lang w:val="ru-RU" w:eastAsia="ru-RU"/>
        </w:rPr>
        <w:t>Решетилівської міської територіальної громади на 2024-2026</w:t>
      </w:r>
      <w:r>
        <w:rPr>
          <w:rFonts w:ascii="Times New Roman" w:hAnsi="Times New Roman"/>
          <w:lang w:val="ru-RU" w:eastAsia="ru-RU"/>
        </w:rPr>
        <w:t xml:space="preserve"> роки.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4. Про затвердження звіту про експертну грошову оцінку земельної ділянки несільськогосподарського призначення з кадастровим номером </w:t>
      </w:r>
      <w:r>
        <w:rPr>
          <w:rFonts w:ascii="Times New Roman" w:hAnsi="Times New Roman"/>
          <w:bCs/>
        </w:rPr>
        <w:t xml:space="preserve">5324280901:01:002:0040 та її продаж ТОВАРИСТВУ З ОБМЕЖЕНОЮ ВІДПОВІДАЛЬНІСТЮ </w:t>
      </w:r>
      <w:r>
        <w:rPr>
          <w:rFonts w:ascii="Times New Roman" w:hAnsi="Times New Roman"/>
        </w:rPr>
        <w:t>,,АПК ТЕРМІНАЛ”.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5. </w:t>
      </w:r>
      <w:r>
        <w:rPr>
          <w:rFonts w:ascii="Times New Roman" w:hAnsi="Times New Roman" w:cs="Times New Roman"/>
          <w:bCs/>
        </w:rPr>
        <w:t xml:space="preserve">Про надання дозволу ЧЕРКУНУ Юрію Євгеновичу на розробку </w:t>
      </w:r>
      <w:r>
        <w:rPr>
          <w:rFonts w:ascii="Times New Roman" w:hAnsi="Times New Roman" w:cs="Times New Roman"/>
          <w:bCs/>
        </w:rPr>
        <w:t>проекту землеустрою щодо відведення земельної ділянки для городництва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tabs>
          <w:tab w:val="left" w:pos="0"/>
        </w:tabs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 </w:t>
      </w:r>
      <w:r>
        <w:rPr>
          <w:rFonts w:ascii="Times New Roman" w:hAnsi="Times New Roman"/>
          <w:bCs/>
        </w:rPr>
        <w:t>Про передачу БАКАЛО Миколі Івановичу в оренду земельної ділянки для будівництва</w:t>
      </w:r>
      <w:r>
        <w:rPr>
          <w:rFonts w:ascii="Times New Roman" w:hAnsi="Times New Roman"/>
          <w:bCs/>
        </w:rPr>
        <w:t xml:space="preserve"> та обслуговування будівель торгівлі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0"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7. </w:t>
      </w:r>
      <w:r>
        <w:rPr>
          <w:rFonts w:ascii="Times New Roman" w:hAnsi="Times New Roman"/>
          <w:bCs/>
        </w:rPr>
        <w:t xml:space="preserve">Про передачу ПРИВАТНОМУ ПІДПРИЄМСТВУ </w:t>
      </w:r>
      <w:r>
        <w:rPr>
          <w:rFonts w:ascii="Times New Roman" w:hAnsi="Times New Roman" w:cs="Lohit Devanagari"/>
        </w:rPr>
        <w:t>,,</w:t>
      </w:r>
      <w:r>
        <w:rPr>
          <w:rFonts w:ascii="Times New Roman" w:hAnsi="Times New Roman"/>
          <w:bCs/>
        </w:rPr>
        <w:t>ЮК АЛЬКОР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bCs/>
        </w:rPr>
        <w:t>в оренду земельної ділянки для будівництва та обслуговування б</w:t>
      </w:r>
      <w:r>
        <w:rPr>
          <w:rFonts w:ascii="Times New Roman" w:hAnsi="Times New Roman"/>
          <w:bCs/>
        </w:rPr>
        <w:t>удівель торгівлі</w:t>
      </w:r>
    </w:p>
    <w:p w:rsidR="00164E52" w:rsidRDefault="001C1DC0">
      <w:pPr>
        <w:pStyle w:val="Standarduser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Default"/>
        <w:jc w:val="both"/>
      </w:pPr>
      <w:r>
        <w:tab/>
        <w:t xml:space="preserve">8. Про внесення змін до </w:t>
      </w:r>
      <w:r>
        <w:rPr>
          <w:bCs/>
        </w:rPr>
        <w:t xml:space="preserve">Програми фінансової підтримки </w:t>
      </w:r>
      <w:r>
        <w:t>Комунального некомерційного підприємства ,,Решетилівська центральна лікарня Решет</w:t>
      </w:r>
      <w:r>
        <w:t>илівської міської ради Полтавської області”</w:t>
      </w:r>
      <w:r>
        <w:rPr>
          <w:bCs/>
        </w:rPr>
        <w:t xml:space="preserve"> на 2024 рік.</w:t>
      </w:r>
    </w:p>
    <w:p w:rsidR="00164E52" w:rsidRDefault="001C1DC0">
      <w:pPr>
        <w:pStyle w:val="a5"/>
        <w:ind w:left="0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Черкун Ю.Є. - директор ЦЛ</w:t>
      </w:r>
    </w:p>
    <w:p w:rsidR="00164E52" w:rsidRDefault="001C1DC0">
      <w:pPr>
        <w:pStyle w:val="Default"/>
        <w:ind w:hanging="41"/>
        <w:jc w:val="both"/>
      </w:pPr>
      <w:r>
        <w:tab/>
      </w:r>
      <w:r>
        <w:tab/>
        <w:t xml:space="preserve">9. </w:t>
      </w:r>
      <w:r>
        <w:t xml:space="preserve">Про внесення змін до </w:t>
      </w:r>
      <w:r>
        <w:rPr>
          <w:bCs/>
        </w:rPr>
        <w:t xml:space="preserve">Програми фінансової підтримки </w:t>
      </w:r>
      <w:r>
        <w:t>Комунального некомерційного підприємства «Центр первинної медико - санітарної допомоги Решетилівської місь</w:t>
      </w:r>
      <w:r>
        <w:t>кої  ради Полтавської області» на 2024-2026 роки</w:t>
      </w:r>
      <w:r>
        <w:t>.</w:t>
      </w:r>
    </w:p>
    <w:p w:rsidR="00164E52" w:rsidRDefault="001C1DC0">
      <w:pPr>
        <w:pStyle w:val="a5"/>
        <w:ind w:left="0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Лугова Н.І. - директор ЦПМСД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10. </w:t>
      </w:r>
      <w:r>
        <w:rPr>
          <w:rFonts w:ascii="Times New Roman" w:hAnsi="Times New Roman"/>
          <w:color w:val="000000"/>
          <w:lang w:val="ru-RU"/>
        </w:rPr>
        <w:t xml:space="preserve">Про </w:t>
      </w:r>
      <w:r>
        <w:rPr>
          <w:rFonts w:ascii="Times New Roman" w:eastAsia="Noto Sans CJK SC Regular" w:hAnsi="Times New Roman"/>
          <w:color w:val="000000"/>
          <w:lang w:val="ru-RU"/>
        </w:rPr>
        <w:t>затвердження актів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приймання-передачі предметів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спеціального призначення</w:t>
      </w:r>
    </w:p>
    <w:p w:rsidR="00164E52" w:rsidRDefault="001C1DC0">
      <w:pPr>
        <w:pStyle w:val="a5"/>
        <w:ind w:left="42" w:right="28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Різник Т.В. – начальник відділу оборонної роботи, цивільного захисту та взаємодії з правоохоронними органами.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 xml:space="preserve">11. </w:t>
      </w:r>
      <w:r>
        <w:rPr>
          <w:rFonts w:ascii="Times New Roman" w:hAnsi="Times New Roman"/>
        </w:rPr>
        <w:t xml:space="preserve">Про </w:t>
      </w:r>
      <w:r>
        <w:rPr>
          <w:rFonts w:ascii="Times New Roman" w:hAnsi="Times New Roman"/>
          <w:bCs/>
        </w:rPr>
        <w:t>затвердження штатного розпису Комунальної установи ,,Інклюзивно- ресурс</w:t>
      </w:r>
      <w:r>
        <w:rPr>
          <w:rFonts w:ascii="Times New Roman" w:hAnsi="Times New Roman"/>
          <w:bCs/>
        </w:rPr>
        <w:t xml:space="preserve">ний центр’’ </w:t>
      </w:r>
      <w:r>
        <w:rPr>
          <w:rFonts w:ascii="Times New Roman" w:hAnsi="Times New Roman"/>
        </w:rPr>
        <w:t>Решетилівської міської ради Полтавської області</w:t>
      </w:r>
    </w:p>
    <w:p w:rsidR="00164E52" w:rsidRDefault="001C1DC0">
      <w:pPr>
        <w:pStyle w:val="a5"/>
        <w:ind w:left="42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Костогриз А.М. – начальник відділу освіти.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Добжинську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вітлану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– начальника відділу земельних ресурсів та охорони навколишнього  середовища,</w:t>
      </w:r>
      <w:r>
        <w:rPr>
          <w:rFonts w:ascii="Times New Roman" w:eastAsia="Calibri" w:hAnsi="Times New Roman" w:cs="FreeSans"/>
          <w:bCs/>
          <w:color w:val="000000"/>
          <w:spacing w:val="-8"/>
          <w:kern w:val="0"/>
          <w:lang w:val="ru-RU" w:eastAsia="en-US" w:bidi="ar-SA"/>
        </w:rPr>
        <w:t xml:space="preserve"> я</w:t>
      </w:r>
      <w:r>
        <w:rPr>
          <w:rFonts w:ascii="Times New Roman" w:eastAsia="Calibri" w:hAnsi="Times New Roman" w:cs="FreeSans"/>
          <w:bCs/>
          <w:color w:val="000000"/>
          <w:spacing w:val="-8"/>
          <w:kern w:val="0"/>
          <w:lang w:eastAsia="en-US" w:bidi="ar-SA"/>
        </w:rPr>
        <w:t>ка проінформувала п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en-US" w:bidi="ar-SA"/>
        </w:rPr>
        <w:t>ро</w:t>
      </w:r>
      <w:r>
        <w:rPr>
          <w:rFonts w:ascii="Times New Roman" w:hAnsi="Times New Roman" w:cs="Times New Roman"/>
          <w:bCs/>
        </w:rPr>
        <w:t xml:space="preserve"> посвідчення права комунальної власності за Решетилівською міською радою на земельні ділянки.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Головуюча поставила на голосування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голосування </w:t>
      </w:r>
      <w:r>
        <w:rPr>
          <w:bCs/>
          <w:color w:val="auto"/>
          <w:spacing w:val="-8"/>
          <w:kern w:val="0"/>
          <w:lang w:eastAsia="uk-UA" w:bidi="ar-SA"/>
        </w:rPr>
        <w:t>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доповідаючої про виключення п. 4 з проєкту рішення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</w:t>
      </w:r>
      <w:r>
        <w:rPr>
          <w:bCs/>
          <w:color w:val="auto"/>
          <w:spacing w:val="-8"/>
          <w:kern w:val="0"/>
          <w:lang w:eastAsia="uk-UA" w:bidi="ar-SA"/>
        </w:rPr>
        <w:t>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Виключити з проєкту рішення п. 4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доповідаючої про включення пунктів 5-7.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</w:t>
      </w:r>
      <w:r>
        <w:rPr>
          <w:bCs/>
          <w:color w:val="auto"/>
          <w:spacing w:val="-8"/>
          <w:kern w:val="0"/>
          <w:lang w:eastAsia="uk-UA" w:bidi="ar-SA"/>
        </w:rPr>
        <w:t>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до проєкту рішення п. 5-7.</w:t>
      </w:r>
    </w:p>
    <w:p w:rsidR="00164E52" w:rsidRDefault="001C1DC0">
      <w:pPr>
        <w:pStyle w:val="western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 в цілому.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</w:t>
      </w:r>
      <w:r>
        <w:rPr>
          <w:spacing w:val="-8"/>
          <w:kern w:val="0"/>
          <w:lang w:bidi="ar-SA"/>
        </w:rPr>
        <w:t>цілому зі змінами.</w:t>
      </w:r>
    </w:p>
    <w:p w:rsidR="00164E52" w:rsidRDefault="001C1DC0">
      <w:pPr>
        <w:pStyle w:val="western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spacing w:val="-8"/>
          <w:kern w:val="0"/>
          <w:lang w:bidi="ar-SA"/>
        </w:rPr>
        <w:t xml:space="preserve"> </w:t>
      </w:r>
    </w:p>
    <w:p w:rsidR="00164E52" w:rsidRDefault="001C1DC0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внесення змін до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договорів оренди землі.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Головуюча поставила на голосування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за основу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  <w:r>
        <w:rPr>
          <w:spacing w:val="-8"/>
          <w:kern w:val="0"/>
          <w:lang w:bidi="ar-SA"/>
        </w:rPr>
        <w:t>Головуюча поставила на голосування пропозицію депутата про зміну терміну оренди на 10 років( 27 років від початкового терміну оренди) в п. 4-8.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-4.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</w:t>
      </w:r>
      <w:r>
        <w:rPr>
          <w:bCs/>
          <w:color w:val="auto"/>
          <w:spacing w:val="-8"/>
          <w:kern w:val="0"/>
          <w:lang w:eastAsia="uk-UA" w:bidi="ar-SA"/>
        </w:rPr>
        <w:t>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внесення змін в п.4-8.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доповідача про включення п. 4-11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-1.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внес</w:t>
      </w:r>
      <w:r>
        <w:rPr>
          <w:spacing w:val="-8"/>
          <w:kern w:val="0"/>
          <w:lang w:bidi="ar-SA"/>
        </w:rPr>
        <w:t>ення  п.4-11.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 в цілому.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затвердження документації із землеустрою на земельні ділянки на території Решетилівської міської територіальної громади.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Головуюча поставила на голосування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,,проти”-1, ,,утриматись” -1.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доповідаючої про включення пунктів 3-8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 ,,пр</w:t>
      </w:r>
      <w:r>
        <w:rPr>
          <w:bCs/>
          <w:color w:val="auto"/>
          <w:spacing w:val="-8"/>
          <w:kern w:val="0"/>
          <w:lang w:eastAsia="uk-UA" w:bidi="ar-SA"/>
        </w:rPr>
        <w:t>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пункти до проєкту рішення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депутата про зміну терміну та відсотку оренди землі на 10 років та 12% в п. 7-8 п</w:t>
      </w:r>
      <w:r>
        <w:rPr>
          <w:spacing w:val="-8"/>
          <w:kern w:val="0"/>
          <w:lang w:bidi="ar-SA"/>
        </w:rPr>
        <w:t>роєкту рішення.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Внести зміни до п.7-8 проєкту рішення.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 в цілому.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в цілому.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  <w:bCs/>
          <w:lang w:val="ru-RU"/>
        </w:rPr>
        <w:t xml:space="preserve"> затвердження технічних документацій із землеустрою щодо встановлення (відновлення) меж земельних ділянок в натурі (на місцевості) для </w:t>
      </w:r>
      <w:r>
        <w:rPr>
          <w:rFonts w:ascii="Times New Roman" w:hAnsi="Times New Roman" w:cs="Times New Roman"/>
          <w:bCs/>
          <w:lang w:val="ru-RU"/>
        </w:rPr>
        <w:t>будівництва і обслуговування житлового будинку, господарських будівель і споруд (присадибні ділянки).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ab/>
        <w:t>Головуюча поставила на голосування проєкт рішення за основу.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,,за”- 19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</w:t>
      </w:r>
      <w:r>
        <w:rPr>
          <w:bCs/>
          <w:color w:val="auto"/>
          <w:spacing w:val="-8"/>
          <w:kern w:val="0"/>
          <w:lang w:eastAsia="uk-UA" w:bidi="ar-SA"/>
        </w:rPr>
        <w:t>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доповідаючої про включення п. 2-6 до проєкту рішення.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до проєкту рішення п. 2-6.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 в цілому.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Прогодити проєкт рішення в цілому.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Lohit Devanagari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надання ФЕДОРЧЕНКУ Олегу Васильовичу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дозволу на розробку проектів землеустрою щодо відведення земельних ділянок для городництва.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</w:t>
      </w:r>
      <w:r>
        <w:rPr>
          <w:rStyle w:val="ae"/>
          <w:color w:val="auto"/>
          <w:spacing w:val="-8"/>
          <w:kern w:val="0"/>
          <w:lang w:bidi="ar-SA"/>
        </w:rPr>
        <w:t>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-15.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надання дозволу СУПРУНУ Сергію Миколайовичу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 для ведення товарного сільськогосподар</w:t>
      </w:r>
      <w:r>
        <w:rPr>
          <w:rFonts w:ascii="Times New Roman" w:hAnsi="Times New Roman"/>
          <w:bCs/>
          <w:lang w:val="ru-RU"/>
        </w:rPr>
        <w:t>ського виробництва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,за”- 19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7.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bCs/>
          <w:lang w:val="ru-RU"/>
        </w:rPr>
        <w:t xml:space="preserve"> надання дозволу на розробку документації із землеустрою на території Решетилівської міської територіальної громади.</w:t>
      </w:r>
    </w:p>
    <w:p w:rsidR="00164E52" w:rsidRDefault="001C1DC0">
      <w:pPr>
        <w:pStyle w:val="Standard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ВИСТУПИЛИ: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 xml:space="preserve">Чикриж </w:t>
      </w:r>
      <w:r>
        <w:rPr>
          <w:rFonts w:ascii="Times New Roman" w:hAnsi="Times New Roman"/>
          <w:bCs/>
          <w:lang w:val="ru-RU"/>
        </w:rPr>
        <w:t>Ю.П., який пояснив те, яким чином і для чого він звертається з заявою щодо надання дозволу на отримання в оренду луків для сінокосіння в с. Говтва.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Коцар Олег, який зауважив про те, що в даному проєкті рішення включені всі види цільового призначення земел</w:t>
      </w:r>
      <w:r>
        <w:rPr>
          <w:rFonts w:ascii="Times New Roman" w:hAnsi="Times New Roman"/>
          <w:bCs/>
          <w:lang w:val="ru-RU"/>
        </w:rPr>
        <w:t>ьних ділянок і запропонував виокремити їх в окремі рішення.</w:t>
      </w:r>
    </w:p>
    <w:p w:rsidR="00164E52" w:rsidRDefault="001C1DC0">
      <w:pPr>
        <w:pStyle w:val="Standard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ab/>
        <w:t>Головуюча яка запропонувала в даному проєкті залишити городництво, а сінокосіння та лісосмуги та інші виокремити в окремі проєкти і внести додатковими питаннями.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Головуючий поставив на голосуван</w:t>
      </w:r>
      <w:r>
        <w:rPr>
          <w:rFonts w:ascii="Times New Roman" w:hAnsi="Times New Roman"/>
          <w:bCs/>
          <w:lang w:val="ru-RU"/>
        </w:rPr>
        <w:t>ня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-3.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Головуючий поставив на голосування пропозицію про включення </w:t>
      </w:r>
      <w:r>
        <w:rPr>
          <w:spacing w:val="-8"/>
          <w:kern w:val="0"/>
          <w:lang w:bidi="ar-SA"/>
        </w:rPr>
        <w:t>пунктів щодо надання дозволу Куцеволу В.І. ( це три з/д для городництва).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дані пункти до проєкту рішення.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Головуючий </w:t>
      </w:r>
      <w:r>
        <w:rPr>
          <w:spacing w:val="-8"/>
          <w:kern w:val="0"/>
          <w:lang w:bidi="ar-SA"/>
        </w:rPr>
        <w:t>поставив на голосування проєкт рішення в цілому.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 ,,проти”-1, ,,утриматись” -1.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 зі змінами.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Про</w:t>
      </w:r>
      <w:r>
        <w:rPr>
          <w:rFonts w:ascii="Times New Roman" w:hAnsi="Times New Roman"/>
          <w:bCs/>
        </w:rPr>
        <w:t xml:space="preserve"> надання згоди </w:t>
      </w:r>
      <w:r>
        <w:rPr>
          <w:rFonts w:ascii="Times New Roman" w:hAnsi="Times New Roman"/>
          <w:lang w:eastAsia="uk-UA"/>
        </w:rPr>
        <w:t>ЗІМОВЕЦЬ Олені Володимирівні</w:t>
      </w:r>
      <w:r>
        <w:rPr>
          <w:rFonts w:ascii="Times New Roman" w:hAnsi="Times New Roman"/>
          <w:bCs/>
        </w:rPr>
        <w:t xml:space="preserve"> на передачу орендованої земельної ділянки в суборенду.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18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ро</w:t>
      </w:r>
      <w:r>
        <w:rPr>
          <w:rFonts w:ascii="Times New Roman" w:hAnsi="Times New Roman"/>
          <w:bCs/>
        </w:rPr>
        <w:t xml:space="preserve"> затвердження ПОЛТАВСЬКІЙ ОБЛАСНІЙ ДИТЯЧО-ЮНАЦЬКІЙ РЕАБІЛІТАЦІЙНО-СПОРТИВНІЙ ШКОЛІ ІНВАЛІДІВ проекту землеустрою щодо відведення земельної ділянки та передачі її у пості</w:t>
      </w:r>
      <w:r>
        <w:rPr>
          <w:rFonts w:ascii="Times New Roman" w:hAnsi="Times New Roman"/>
          <w:bCs/>
        </w:rPr>
        <w:t xml:space="preserve">йне користування </w:t>
      </w:r>
      <w:r>
        <w:rPr>
          <w:rFonts w:ascii="Times New Roman" w:hAnsi="Times New Roman"/>
        </w:rPr>
        <w:t>для будівництва і обслуговування санаторно-оздоровчих закладів, яка запропонувала зняти дане питання з розгляду на сесії, так як надійшла заява.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Пр</w:t>
      </w:r>
      <w:r>
        <w:rPr>
          <w:rFonts w:ascii="Times New Roman" w:hAnsi="Times New Roman"/>
          <w:bCs/>
          <w:lang w:val="ru-RU"/>
        </w:rPr>
        <w:t xml:space="preserve">о припинення права постійного користування земельною ділянкою </w:t>
      </w:r>
      <w:r>
        <w:rPr>
          <w:rFonts w:ascii="Times New Roman" w:hAnsi="Times New Roman"/>
          <w:bCs/>
        </w:rPr>
        <w:t>РЕШЕТИЛІВСЬКОМУ СПОЖИВЧОМУ ТОВАРИСТВУ.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bCs/>
        </w:rPr>
        <w:t xml:space="preserve"> внесення змін до рішення Решетилівської міської ради від 26.01.2022  № 944-18-</w:t>
      </w:r>
      <w:r>
        <w:rPr>
          <w:rFonts w:ascii="Times New Roman" w:hAnsi="Times New Roman" w:cs="Times New Roman"/>
          <w:bCs/>
        </w:rPr>
        <w:t>VIII</w:t>
      </w:r>
      <w:r>
        <w:rPr>
          <w:rFonts w:ascii="Times New Roman" w:hAnsi="Times New Roman" w:cs="Times New Roman"/>
          <w:bCs/>
        </w:rPr>
        <w:t>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17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Про</w:t>
      </w:r>
      <w:r>
        <w:rPr>
          <w:rFonts w:ascii="Times New Roman" w:hAnsi="Times New Roman"/>
          <w:lang w:val="ru-RU"/>
        </w:rPr>
        <w:t xml:space="preserve"> хід виконання Програми ,,Діяльність у сфері екології та охорони природних ресурсів на території Решетилівської міської територіальної громади Полтавського району Полтав</w:t>
      </w:r>
      <w:r>
        <w:rPr>
          <w:rFonts w:ascii="Times New Roman" w:hAnsi="Times New Roman"/>
          <w:lang w:val="ru-RU"/>
        </w:rPr>
        <w:t>ської області на 2022-2025 роки”.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,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яка проінформувала </w:t>
      </w:r>
      <w:r>
        <w:rPr>
          <w:rStyle w:val="ad"/>
          <w:rFonts w:ascii="Times New Roman" w:eastAsia="Calibri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Про</w:t>
      </w:r>
      <w:r>
        <w:rPr>
          <w:rFonts w:ascii="Times New Roman" w:hAnsi="Times New Roman"/>
          <w:lang w:val="ru-RU"/>
        </w:rPr>
        <w:t xml:space="preserve"> хід виконання Програми охорони навколишнього природного середовища </w:t>
      </w:r>
      <w:r>
        <w:rPr>
          <w:rFonts w:ascii="Times New Roman" w:hAnsi="Times New Roman"/>
          <w:lang w:val="ru-RU" w:eastAsia="ru-RU"/>
        </w:rPr>
        <w:t>Решетилівської міської територіальної громади на 2024-2026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14.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,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яка проінформувала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Про</w:t>
      </w:r>
      <w:r>
        <w:rPr>
          <w:rFonts w:ascii="Times New Roman" w:hAnsi="Times New Roman"/>
          <w:bCs/>
        </w:rPr>
        <w:t xml:space="preserve"> затвердження звіту про експертну грошову оцінку земельної ділянки несільськогосподарського призначення з кадастровим номером 5324280901:01:002:0040 та її продаж ТОВАРИСТВУ З ОБМЕЖЕНОЮ ВІДПОВІДАЛЬНІСТЮ </w:t>
      </w:r>
      <w:r>
        <w:rPr>
          <w:rFonts w:ascii="Times New Roman" w:hAnsi="Times New Roman"/>
        </w:rPr>
        <w:t>,,АПК ТЕРМІНАЛ”.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,,за”- 18,,пр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оти”-0, ,,утриматись” -0.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,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яка проінформувала </w:t>
      </w:r>
      <w:r>
        <w:rPr>
          <w:rStyle w:val="ad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Про</w:t>
      </w:r>
      <w:r>
        <w:rPr>
          <w:rFonts w:ascii="Times New Roman" w:hAnsi="Times New Roman" w:cs="Times New Roman"/>
          <w:bCs/>
        </w:rPr>
        <w:t xml:space="preserve"> надання дозволу ЧЕРКУНУ Юрію Євгеновичу на розробку проекту землеустрою щодо відведення земельної ділянки для городництва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e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,,за”- 17,,проти”-0,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передачу БАКАЛО Миколі Івановичу в оренду земельної ділянки для будівництва та обслуговування будівель торгівлі.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e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>ро</w:t>
      </w:r>
      <w:r>
        <w:rPr>
          <w:rFonts w:ascii="Times New Roman" w:hAnsi="Times New Roman"/>
          <w:bCs/>
        </w:rPr>
        <w:t xml:space="preserve"> передачу ПРИВАТНОМУ ПІДПРИЄМСТВУ </w:t>
      </w:r>
      <w:r>
        <w:rPr>
          <w:rFonts w:ascii="Times New Roman" w:hAnsi="Times New Roman" w:cs="Lohit Devanagari"/>
        </w:rPr>
        <w:t>,,</w:t>
      </w:r>
      <w:r>
        <w:rPr>
          <w:rFonts w:ascii="Times New Roman" w:hAnsi="Times New Roman"/>
          <w:bCs/>
        </w:rPr>
        <w:t>ЮК АЛЬКОР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bCs/>
        </w:rPr>
        <w:t>в оренду земельної ділянки для будівництва та обслуговування будівель торгівлі.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,,за”- 2,,проти”-0, ,,утриматись” -13.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голосування додається до </w:t>
      </w:r>
      <w:r>
        <w:rPr>
          <w:bCs/>
          <w:color w:val="auto"/>
          <w:spacing w:val="-8"/>
          <w:kern w:val="0"/>
          <w:lang w:eastAsia="uk-UA" w:bidi="ar-SA"/>
        </w:rPr>
        <w:t>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погодити 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Приходька Олега — начальника фінансового управління, який проінформував п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ро </w:t>
      </w:r>
      <w:r>
        <w:rPr>
          <w:rFonts w:ascii="Times New Roman" w:hAnsi="Times New Roman" w:cs="Times New Roman"/>
          <w:bCs/>
          <w:color w:val="000000"/>
          <w:lang w:eastAsia="uk-UA"/>
        </w:rPr>
        <w:t>перейменування провулку в м. Решетилівка.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</w:t>
      </w:r>
      <w:r>
        <w:rPr>
          <w:bCs/>
          <w:color w:val="auto"/>
          <w:spacing w:val="-8"/>
          <w:kern w:val="0"/>
          <w:lang w:eastAsia="uk-UA" w:bidi="ar-SA"/>
        </w:rPr>
        <w:t xml:space="preserve">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Приходька Олега — начальника фінансового управління, який проінформував п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ро перейменування </w:t>
      </w:r>
      <w:r>
        <w:rPr>
          <w:rFonts w:ascii="Times New Roman" w:hAnsi="Times New Roman" w:cs="Times New Roman"/>
          <w:bCs/>
          <w:color w:val="000000"/>
          <w:lang w:eastAsia="uk-UA"/>
        </w:rPr>
        <w:t>вулиці в с. Лобачі.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Приходька Олега — начальника фінансового управління, який проінформував п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ро </w:t>
      </w:r>
      <w:r>
        <w:rPr>
          <w:rFonts w:ascii="Times New Roman" w:hAnsi="Times New Roman" w:cs="Times New Roman"/>
          <w:lang w:val="ru-RU"/>
        </w:rPr>
        <w:t xml:space="preserve"> надання дозволу на розроблення </w:t>
      </w:r>
      <w:r>
        <w:rPr>
          <w:rFonts w:ascii="Times New Roman" w:hAnsi="Times New Roman" w:cs="Times New Roman"/>
          <w:lang w:val="ru-RU"/>
        </w:rPr>
        <w:t>містобудівної документації Генеральних планів населених пунктів Решетилівської міської територіальної громади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>21</w:t>
      </w:r>
      <w:r>
        <w:rPr>
          <w:b/>
          <w:bCs/>
          <w:spacing w:val="-8"/>
          <w:kern w:val="0"/>
          <w:lang w:bidi="ar-SA"/>
        </w:rPr>
        <w:t>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Приходька Олега — начальника фінансового управління, який проінформував п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ро </w:t>
      </w:r>
      <w:r>
        <w:rPr>
          <w:rFonts w:ascii="Times New Roman" w:hAnsi="Times New Roman" w:cs="Times New Roman"/>
          <w:lang w:val="ru-RU"/>
        </w:rPr>
        <w:t xml:space="preserve"> внесення змін до програми „Програма забезпечення містобудівною документацією населених пунктів Решетилівської міської ради на 2019 – 2025 </w:t>
      </w:r>
      <w:r>
        <w:rPr>
          <w:rFonts w:ascii="Times New Roman" w:hAnsi="Times New Roman" w:cs="Times New Roman"/>
          <w:lang w:val="ru-RU"/>
        </w:rPr>
        <w:t>роки”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lang w:bidi="ar-SA"/>
        </w:rPr>
        <w:tab/>
      </w:r>
      <w:r>
        <w:rPr>
          <w:rFonts w:eastAsia="Calibri"/>
          <w:spacing w:val="-8"/>
          <w:kern w:val="0"/>
          <w:lang w:bidi="ar-SA"/>
        </w:rPr>
        <w:t>Приходька Олега — начальника фінансового управління, який проінформував п</w:t>
      </w:r>
      <w:r>
        <w:rPr>
          <w:rFonts w:eastAsia="Calibri"/>
          <w:bCs/>
          <w:spacing w:val="-8"/>
          <w:kern w:val="0"/>
          <w:lang w:eastAsia="uk-UA" w:bidi="ar-SA"/>
        </w:rPr>
        <w:t xml:space="preserve">ро </w:t>
      </w:r>
      <w:r>
        <w:rPr>
          <w:lang w:val="ru-RU"/>
        </w:rPr>
        <w:t xml:space="preserve"> </w:t>
      </w:r>
      <w:r>
        <w:rPr>
          <w:lang w:val="ru-RU"/>
        </w:rPr>
        <w:t xml:space="preserve">визнання такими, що втратили чинність рішення Решетилівської міської ради </w:t>
      </w:r>
      <w:r>
        <w:rPr>
          <w:lang w:val="ru-RU" w:eastAsia="en-US" w:bidi="ar-SA"/>
        </w:rPr>
        <w:t>від 28.05.2021 № 473-8-</w:t>
      </w:r>
      <w:r>
        <w:rPr>
          <w:lang w:eastAsia="en-US" w:bidi="ar-SA"/>
        </w:rPr>
        <w:t>VII</w:t>
      </w:r>
      <w:r>
        <w:rPr>
          <w:lang w:val="ru-RU" w:eastAsia="en-US" w:bidi="ar-SA"/>
        </w:rPr>
        <w:t>І, від 28.05.2021 № 474-8-</w:t>
      </w:r>
      <w:r>
        <w:rPr>
          <w:lang w:eastAsia="en-US" w:bidi="ar-SA"/>
        </w:rPr>
        <w:t>VII</w:t>
      </w:r>
      <w:r>
        <w:rPr>
          <w:lang w:val="ru-RU" w:eastAsia="en-US" w:bidi="ar-SA"/>
        </w:rPr>
        <w:t>І, від 28.05.2021 № 475-8-</w:t>
      </w:r>
      <w:r>
        <w:rPr>
          <w:lang w:eastAsia="en-US" w:bidi="ar-SA"/>
        </w:rPr>
        <w:t>VII</w:t>
      </w:r>
      <w:r>
        <w:rPr>
          <w:lang w:val="ru-RU" w:eastAsia="en-US" w:bidi="ar-SA"/>
        </w:rPr>
        <w:t>І, від 28.05.2021 № 476-8-</w:t>
      </w:r>
      <w:r>
        <w:rPr>
          <w:lang w:eastAsia="en-US" w:bidi="ar-SA"/>
        </w:rPr>
        <w:t>VII</w:t>
      </w:r>
      <w:r>
        <w:rPr>
          <w:lang w:val="ru-RU" w:eastAsia="en-US" w:bidi="ar-SA"/>
        </w:rPr>
        <w:t>І,   від   28.05.2021   № 477-8-</w:t>
      </w:r>
      <w:r>
        <w:rPr>
          <w:lang w:eastAsia="en-US" w:bidi="ar-SA"/>
        </w:rPr>
        <w:t>VII</w:t>
      </w:r>
      <w:r>
        <w:rPr>
          <w:lang w:val="ru-RU" w:eastAsia="en-US" w:bidi="ar-SA"/>
        </w:rPr>
        <w:t>І,  від  28.05.2021 №</w:t>
      </w:r>
      <w:r>
        <w:rPr>
          <w:lang w:eastAsia="en-US" w:bidi="ar-SA"/>
        </w:rPr>
        <w:t> </w:t>
      </w:r>
      <w:r>
        <w:rPr>
          <w:lang w:val="ru-RU" w:eastAsia="en-US" w:bidi="ar-SA"/>
        </w:rPr>
        <w:t>478-8-</w:t>
      </w:r>
      <w:r>
        <w:rPr>
          <w:lang w:eastAsia="en-US" w:bidi="ar-SA"/>
        </w:rPr>
        <w:t>VII</w:t>
      </w:r>
      <w:r>
        <w:rPr>
          <w:lang w:val="ru-RU" w:eastAsia="en-US" w:bidi="ar-SA"/>
        </w:rPr>
        <w:t xml:space="preserve">І, </w:t>
      </w:r>
      <w:r>
        <w:rPr>
          <w:lang w:val="ru-RU" w:eastAsia="en-US" w:bidi="ar-SA"/>
        </w:rPr>
        <w:t xml:space="preserve">  від 28.05.202 1 № 479-8-</w:t>
      </w:r>
      <w:r>
        <w:rPr>
          <w:lang w:eastAsia="en-US" w:bidi="ar-SA"/>
        </w:rPr>
        <w:t>VII</w:t>
      </w:r>
      <w:r>
        <w:rPr>
          <w:lang w:val="ru-RU" w:eastAsia="en-US" w:bidi="ar-SA"/>
        </w:rPr>
        <w:t>І,   від 28.05.2021   № 480-8-</w:t>
      </w:r>
      <w:r>
        <w:rPr>
          <w:lang w:eastAsia="en-US" w:bidi="ar-SA"/>
        </w:rPr>
        <w:t>VII</w:t>
      </w:r>
      <w:r>
        <w:rPr>
          <w:lang w:val="ru-RU" w:eastAsia="en-US" w:bidi="ar-SA"/>
        </w:rPr>
        <w:t>І, від</w:t>
      </w:r>
      <w:r>
        <w:rPr>
          <w:lang w:eastAsia="en-US" w:bidi="ar-SA"/>
        </w:rPr>
        <w:t> </w:t>
      </w:r>
      <w:r>
        <w:rPr>
          <w:lang w:val="ru-RU" w:eastAsia="en-US" w:bidi="ar-SA"/>
        </w:rPr>
        <w:t>22.06.2023 № 1471-34-</w:t>
      </w:r>
      <w:r>
        <w:rPr>
          <w:lang w:eastAsia="en-US" w:bidi="ar-SA"/>
        </w:rPr>
        <w:t>VII</w:t>
      </w:r>
      <w:r>
        <w:rPr>
          <w:lang w:val="ru-RU" w:eastAsia="en-US" w:bidi="ar-SA"/>
        </w:rPr>
        <w:t>І.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>Тищенка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val="ru-RU" w:eastAsia="uk-UA" w:bidi="ar-SA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ru-RU" w:eastAsia="uk-UA"/>
        </w:rPr>
        <w:t>Сергія</w:t>
      </w:r>
      <w:r>
        <w:rPr>
          <w:rFonts w:ascii="Times New Roman" w:hAnsi="Times New Roman" w:cs="Times New Roman"/>
          <w:bCs/>
          <w:color w:val="000000"/>
          <w:lang w:val="ru-RU" w:eastAsia="uk-UA"/>
        </w:rPr>
        <w:t xml:space="preserve"> – начальника відділу житлово-комунального господарства, транспорту, звязку та з питань охорони праці, який проінформував про хід</w:t>
      </w:r>
      <w:r>
        <w:rPr>
          <w:rFonts w:ascii="Times New Roman" w:hAnsi="Times New Roman"/>
          <w:lang w:val="ru-RU"/>
        </w:rPr>
        <w:t xml:space="preserve"> виконання Програми </w:t>
      </w:r>
      <w:r>
        <w:rPr>
          <w:rFonts w:ascii="Times New Roman" w:hAnsi="Times New Roman"/>
          <w:color w:val="000000"/>
          <w:lang w:val="ru-RU"/>
        </w:rPr>
        <w:t xml:space="preserve">фінансової підтримки </w:t>
      </w:r>
      <w:r>
        <w:rPr>
          <w:rFonts w:ascii="Times New Roman" w:hAnsi="Times New Roman"/>
          <w:lang w:val="ru-RU"/>
        </w:rPr>
        <w:t>автобусного маршруту в межах Решетилівської міської територіальної громади на 2024-202</w:t>
      </w:r>
      <w:r>
        <w:rPr>
          <w:rFonts w:ascii="Times New Roman" w:hAnsi="Times New Roman"/>
          <w:lang w:val="ru-RU"/>
        </w:rPr>
        <w:t>5.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Мірошник</w:t>
      </w:r>
      <w:r>
        <w:rPr>
          <w:rFonts w:ascii="Times New Roman" w:eastAsia="Calibri" w:hAnsi="Times New Roman"/>
          <w:lang w:val="ru-RU"/>
        </w:rPr>
        <w:t xml:space="preserve"> Оксану</w:t>
      </w:r>
      <w:r>
        <w:rPr>
          <w:rFonts w:ascii="Times New Roman" w:eastAsia="Calibri" w:hAnsi="Times New Roman"/>
          <w:lang w:val="ru-RU"/>
        </w:rPr>
        <w:t xml:space="preserve"> – начальника відділу органазаційно-інформаційної роботи, документообігу та управління персоналом, яка проінформувала про хід виконання Програми інформатизації Решетилівської міської територіальної громади на 2024-2026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</w:t>
      </w:r>
      <w:r>
        <w:rPr>
          <w:bCs/>
          <w:color w:val="auto"/>
          <w:spacing w:val="-8"/>
          <w:kern w:val="0"/>
          <w:lang w:eastAsia="uk-UA" w:bidi="ar-SA"/>
        </w:rPr>
        <w:t>0,,проти”-0,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uk-UA" w:bidi="ar-SA"/>
        </w:rPr>
        <w:t>Безмєнову</w:t>
      </w:r>
      <w:r>
        <w:rPr>
          <w:rFonts w:ascii="Times New Roman" w:hAnsi="Times New Roman"/>
          <w:lang w:val="ru-RU"/>
        </w:rPr>
        <w:t xml:space="preserve"> Зою</w:t>
      </w:r>
      <w:r>
        <w:rPr>
          <w:rFonts w:ascii="Times New Roman" w:hAnsi="Times New Roman"/>
          <w:lang w:val="ru-RU"/>
        </w:rPr>
        <w:t xml:space="preserve"> – директора КУ «Трудовий архів», яка проінформувала про хід виконання Програми фінансової підтримки та розвитку комунальної установи „Трудовий архів Решетилівської міської ради Полтавської області” на 2024-2026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,,за”- 20,,прот</w:t>
      </w:r>
      <w:r>
        <w:rPr>
          <w:bCs/>
          <w:color w:val="auto"/>
          <w:spacing w:val="-8"/>
          <w:kern w:val="0"/>
          <w:lang w:eastAsia="uk-UA" w:bidi="ar-SA"/>
        </w:rPr>
        <w:t>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>Тітіка</w:t>
      </w:r>
      <w:r>
        <w:rPr>
          <w:rFonts w:ascii="Times New Roman" w:hAnsi="Times New Roman"/>
          <w:color w:val="000000"/>
          <w:lang w:val="ru-RU" w:eastAsia="uk-UA"/>
        </w:rPr>
        <w:t xml:space="preserve"> Михайла – начальника відділу культури, молоді, спорту та туризму, який проінформував про дострокове припинення повноважень молодіжного консультативно-дорадчого органу при Решетилівській міській раді (молодіжна рада).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>Тітіка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 xml:space="preserve"> Михайла – начальника відділу культури, молоді, спорту та туризму, який проінформував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uk-UA" w:bidi="ar-SA"/>
        </w:rPr>
        <w:t>хід</w:t>
      </w:r>
      <w:r>
        <w:rPr>
          <w:rFonts w:ascii="Times New Roman" w:hAnsi="Times New Roman"/>
          <w:bCs/>
          <w:lang w:val="ru-RU"/>
        </w:rPr>
        <w:t xml:space="preserve"> виконання комплексної Програми розвитку фізичної культури та спорту Решетилівської міської ради на 2023-2025 роки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,,за”- 18,,проти”-0, </w:t>
      </w:r>
      <w:r>
        <w:rPr>
          <w:bCs/>
          <w:color w:val="auto"/>
          <w:spacing w:val="-8"/>
          <w:kern w:val="0"/>
          <w:lang w:eastAsia="uk-UA" w:bidi="ar-SA"/>
        </w:rPr>
        <w:t>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 xml:space="preserve">Тітіка Михайла – начальника відділу культури, молоді, спорту та туризму, який проінформував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uk-UA" w:bidi="ar-SA"/>
        </w:rPr>
        <w:t>хід</w:t>
      </w:r>
      <w:r>
        <w:rPr>
          <w:rFonts w:ascii="Times New Roman" w:hAnsi="Times New Roman"/>
          <w:bCs/>
          <w:lang w:val="ru-RU"/>
        </w:rPr>
        <w:t xml:space="preserve"> виконання Програми реалізації молодіжної політики</w:t>
      </w:r>
      <w:r>
        <w:rPr>
          <w:rFonts w:ascii="Times New Roman" w:hAnsi="Times New Roman"/>
          <w:shd w:val="clear" w:color="auto" w:fill="FFFFFF"/>
          <w:lang w:val="ru-RU"/>
        </w:rPr>
        <w:t xml:space="preserve"> на території Решетилівської міської територіальної громади </w:t>
      </w:r>
      <w:r>
        <w:rPr>
          <w:rFonts w:ascii="Times New Roman" w:hAnsi="Times New Roman"/>
          <w:bCs/>
          <w:lang w:val="ru-RU"/>
        </w:rPr>
        <w:t>на 2023-2025 роки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29.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c"/>
          <w:rFonts w:ascii="Times New Roman" w:eastAsia="Calibri" w:hAnsi="Times New Roman" w:cs="Times New Roman"/>
          <w:b/>
          <w:bCs/>
          <w:color w:val="000000"/>
          <w:spacing w:val="-8"/>
          <w:kern w:val="0"/>
          <w:shd w:val="clear" w:color="auto" w:fill="FFFFFF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 xml:space="preserve">Тітіка Михайла – начальника відділу культури, молоді, спорту та туризму, який проінформував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uk-UA" w:bidi="ar-SA"/>
        </w:rPr>
        <w:t>хід</w:t>
      </w:r>
      <w:r>
        <w:rPr>
          <w:rFonts w:ascii="Times New Roman" w:hAnsi="Times New Roman"/>
          <w:bCs/>
          <w:lang w:val="ru-RU"/>
        </w:rPr>
        <w:t xml:space="preserve"> виконання комплексної </w:t>
      </w:r>
      <w:r>
        <w:rPr>
          <w:rFonts w:ascii="Times New Roman" w:hAnsi="Times New Roman"/>
          <w:color w:val="000000"/>
          <w:lang w:val="ru-RU"/>
        </w:rPr>
        <w:t xml:space="preserve">Програми розвитку культури, туризму та охорони культурної спадщини Решетилівської міської територіальної громади на </w:t>
      </w:r>
      <w:r>
        <w:rPr>
          <w:rFonts w:ascii="Times New Roman" w:hAnsi="Times New Roman"/>
          <w:bCs/>
          <w:lang w:val="ru-RU"/>
        </w:rPr>
        <w:t>2023-2025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</w:t>
      </w:r>
      <w:r>
        <w:rPr>
          <w:bCs/>
          <w:color w:val="auto"/>
          <w:spacing w:val="-8"/>
          <w:kern w:val="0"/>
          <w:lang w:eastAsia="uk-UA" w:bidi="ar-SA"/>
        </w:rPr>
        <w:t>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 xml:space="preserve">Тітіка Михайла – начальника відділу культури, молоді, спорту та туризму, який проінформував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val="ru-RU" w:eastAsia="ru-RU" w:bidi="ar-SA"/>
        </w:rPr>
        <w:t>стан</w:t>
      </w: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 xml:space="preserve"> виконання Програми фінансової підтримки Місцевого осередку Громадської організації ,,Всеукраїнське фізкультурно-спортивне товариство ,,Колос” у </w:t>
      </w: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>Решетилівській міській територіальній громаді Полтавської області на 2024 рік.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31.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 xml:space="preserve">Тітіка Михайла – начальника відділу культури, молоді, спорту та туризму, який проінформував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стан</w:t>
      </w:r>
      <w:r>
        <w:rPr>
          <w:rFonts w:ascii="Times New Roman" w:hAnsi="Times New Roman"/>
          <w:lang w:val="ru-RU"/>
        </w:rPr>
        <w:t xml:space="preserve"> в</w:t>
      </w:r>
      <w:r>
        <w:rPr>
          <w:rFonts w:ascii="Times New Roman" w:hAnsi="Times New Roman"/>
          <w:bCs/>
          <w:lang w:val="ru-RU"/>
        </w:rPr>
        <w:t>иконання комплексної Програми фінансової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підтримки ГО „Волейбольний клуб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„Решетилівка” на 2022-2024 роки </w:t>
      </w:r>
      <w:r>
        <w:rPr>
          <w:rFonts w:ascii="Times New Roman" w:eastAsia="Calibri" w:hAnsi="Times New Roman"/>
          <w:bCs/>
          <w:color w:val="000000"/>
          <w:lang w:val="ru-RU" w:eastAsia="ru-RU"/>
        </w:rPr>
        <w:t>та затвердження відповідної Програми на</w:t>
      </w:r>
      <w:r>
        <w:rPr>
          <w:rFonts w:ascii="Times New Roman" w:hAnsi="Times New Roman"/>
          <w:bCs/>
          <w:lang w:val="ru-RU"/>
        </w:rPr>
        <w:t xml:space="preserve"> 2025-2027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-1.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</w:t>
      </w:r>
      <w:r>
        <w:rPr>
          <w:bCs/>
          <w:color w:val="auto"/>
          <w:spacing w:val="-8"/>
          <w:kern w:val="0"/>
          <w:lang w:eastAsia="uk-UA" w:bidi="ar-SA"/>
        </w:rPr>
        <w:t>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32.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uk-UA" w:bidi="ar-SA"/>
        </w:rPr>
        <w:tab/>
        <w:t>Мордик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uk-UA" w:bidi="ar-SA"/>
        </w:rPr>
        <w:t xml:space="preserve"> Ірину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uk-UA" w:bidi="ar-SA"/>
        </w:rPr>
        <w:t xml:space="preserve"> - головного редактора редакції «Релайф», яка проінформувала про хід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виконання комплексної Програми фінансової підтримки редакції радіо „Релайф” Решетилівської міської ради на 2023-2025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-3.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</w:t>
      </w:r>
      <w:r>
        <w:rPr>
          <w:bCs/>
          <w:color w:val="auto"/>
          <w:spacing w:val="-8"/>
          <w:kern w:val="0"/>
          <w:lang w:eastAsia="uk-UA" w:bidi="ar-SA"/>
        </w:rPr>
        <w:t>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33.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Гмирю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Юлію– начальника</w:t>
      </w:r>
      <w:r>
        <w:rPr>
          <w:rFonts w:ascii="Times New Roman" w:hAnsi="Times New Roman"/>
          <w:lang w:val="ru-RU"/>
        </w:rPr>
        <w:t xml:space="preserve"> служби у справах дітей, яка проінформувала про хід виконання Комплексної програми захисту прав дітей та розвитку сімейних форм виховання Решетилівської міської територіальної громади на 2024-2026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,,за”- 20,,проти”-0, ,,утримат</w:t>
      </w:r>
      <w:r>
        <w:rPr>
          <w:bCs/>
          <w:color w:val="auto"/>
          <w:spacing w:val="-8"/>
          <w:kern w:val="0"/>
          <w:lang w:eastAsia="uk-UA" w:bidi="ar-SA"/>
        </w:rPr>
        <w:t>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34.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>Романов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>
        <w:rPr>
          <w:rFonts w:ascii="Times New Roman" w:hAnsi="Times New Roman"/>
          <w:iCs/>
          <w:color w:val="000000"/>
          <w:spacing w:val="4"/>
          <w:lang w:val="ru-RU"/>
        </w:rPr>
        <w:t xml:space="preserve"> А</w:t>
      </w:r>
      <w:r>
        <w:rPr>
          <w:rFonts w:ascii="Times New Roman" w:hAnsi="Times New Roman"/>
          <w:iCs/>
          <w:color w:val="000000"/>
          <w:spacing w:val="4"/>
        </w:rPr>
        <w:t>ндрія</w:t>
      </w:r>
      <w:r>
        <w:rPr>
          <w:rFonts w:ascii="Times New Roman" w:hAnsi="Times New Roman"/>
          <w:iCs/>
          <w:color w:val="000000"/>
          <w:spacing w:val="4"/>
          <w:lang w:val="ru-RU"/>
        </w:rPr>
        <w:t xml:space="preserve"> – начальник</w:t>
      </w:r>
      <w:r>
        <w:rPr>
          <w:rFonts w:ascii="Times New Roman" w:hAnsi="Times New Roman"/>
          <w:iCs/>
          <w:color w:val="000000"/>
          <w:spacing w:val="4"/>
        </w:rPr>
        <w:t>а</w:t>
      </w:r>
      <w:r>
        <w:rPr>
          <w:rFonts w:ascii="Times New Roman" w:hAnsi="Times New Roman"/>
          <w:iCs/>
          <w:color w:val="000000"/>
          <w:spacing w:val="4"/>
          <w:lang w:val="ru-RU"/>
        </w:rPr>
        <w:t xml:space="preserve"> відділу економічного розвитку, торгівлі та залучення інвестицій, </w:t>
      </w:r>
      <w:r>
        <w:rPr>
          <w:rFonts w:ascii="Times New Roman" w:hAnsi="Times New Roman"/>
          <w:iCs/>
          <w:color w:val="000000"/>
          <w:spacing w:val="4"/>
        </w:rPr>
        <w:t xml:space="preserve">який проінформував про </w:t>
      </w:r>
      <w:r>
        <w:rPr>
          <w:rFonts w:ascii="Times New Roman" w:hAnsi="Times New Roman"/>
          <w:iCs/>
          <w:color w:val="000000"/>
          <w:spacing w:val="4"/>
          <w:lang w:val="ru-RU"/>
        </w:rPr>
        <w:t>результати</w:t>
      </w:r>
      <w:r>
        <w:rPr>
          <w:rFonts w:ascii="Times New Roman" w:hAnsi="Times New Roman"/>
          <w:lang w:val="ru-RU"/>
        </w:rPr>
        <w:t xml:space="preserve"> проведення моніторингу виконання</w:t>
      </w:r>
      <w:r>
        <w:rPr>
          <w:rFonts w:ascii="Times New Roman" w:hAnsi="Times New Roman"/>
          <w:iCs/>
          <w:spacing w:val="4"/>
          <w:lang w:val="ru-RU"/>
        </w:rPr>
        <w:t xml:space="preserve"> Плану заходів з реалізації Стратегії розвитку Решетилівської міської територіальної громади  на 2023-20</w:t>
      </w:r>
      <w:r>
        <w:rPr>
          <w:rFonts w:ascii="Times New Roman" w:hAnsi="Times New Roman"/>
          <w:iCs/>
          <w:spacing w:val="4"/>
          <w:lang w:val="ru-RU"/>
        </w:rPr>
        <w:t>25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35.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>Романов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 xml:space="preserve"> 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ндрія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 xml:space="preserve"> відділу економічного розвитку, торгівлі та залучення інвестицій,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 xml:space="preserve">який проінформував про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>результати</w:t>
      </w:r>
      <w:r>
        <w:rPr>
          <w:rFonts w:ascii="Times New Roman" w:hAnsi="Times New Roman"/>
          <w:lang w:val="ru-RU"/>
        </w:rPr>
        <w:t xml:space="preserve"> проведення моніторингу реалізації </w:t>
      </w:r>
      <w:r>
        <w:rPr>
          <w:rFonts w:ascii="Times New Roman" w:hAnsi="Times New Roman"/>
          <w:iCs/>
          <w:spacing w:val="4"/>
          <w:lang w:val="ru-RU"/>
        </w:rPr>
        <w:t>Стратегії розвитку Решетилівської міської територіальної громади до 2027 року за 2024 рік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e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36.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val="ru-RU" w:eastAsia="ru-RU" w:bidi="hi-IN"/>
        </w:rPr>
        <w:t>Гриба</w:t>
      </w:r>
      <w:r>
        <w:rPr>
          <w:rStyle w:val="ad"/>
          <w:rFonts w:ascii="Times New Roman" w:hAnsi="Times New Roman"/>
          <w:color w:val="000000"/>
          <w:sz w:val="24"/>
          <w:szCs w:val="24"/>
          <w:lang w:val="ru-RU" w:bidi="hi-IN"/>
        </w:rPr>
        <w:t xml:space="preserve"> Р</w:t>
      </w:r>
      <w:r>
        <w:rPr>
          <w:rStyle w:val="ad"/>
          <w:rFonts w:ascii="Times New Roman" w:hAnsi="Times New Roman"/>
          <w:color w:val="000000"/>
          <w:sz w:val="24"/>
          <w:szCs w:val="24"/>
          <w:lang w:val="ru-RU" w:bidi="hi-IN"/>
        </w:rPr>
        <w:t>остислава</w:t>
      </w:r>
      <w:r>
        <w:rPr>
          <w:rStyle w:val="ad"/>
          <w:rFonts w:ascii="Times New Roman" w:hAnsi="Times New Roman"/>
          <w:color w:val="000000"/>
          <w:sz w:val="24"/>
          <w:szCs w:val="24"/>
          <w:lang w:val="ru-RU" w:bidi="hi-IN"/>
        </w:rPr>
        <w:t xml:space="preserve"> – директора</w:t>
      </w:r>
      <w:r>
        <w:rPr>
          <w:rStyle w:val="ad"/>
          <w:rFonts w:ascii="Times New Roman" w:hAnsi="Times New Roman"/>
          <w:color w:val="000000"/>
          <w:sz w:val="24"/>
          <w:szCs w:val="24"/>
          <w:lang w:val="ru-RU" w:bidi="hi-IN"/>
        </w:rPr>
        <w:t xml:space="preserve"> КП «ЕФЕКТ», який проінформував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Про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 внесення змін до фінансового плану на 2024 рік комунального підприємства  „ЕФЕКТ” </w:t>
      </w:r>
      <w:r>
        <w:rPr>
          <w:rFonts w:ascii="Times New Roman" w:hAnsi="Times New Roman"/>
          <w:lang w:val="ru-RU"/>
        </w:rPr>
        <w:t>Решетилівської міської ради</w:t>
      </w:r>
      <w:r>
        <w:rPr>
          <w:rFonts w:ascii="Times New Roman" w:hAnsi="Times New Roman"/>
        </w:rPr>
        <w:t xml:space="preserve">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>Полтавської області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</w:t>
      </w:r>
      <w:r>
        <w:rPr>
          <w:bCs/>
          <w:color w:val="auto"/>
          <w:spacing w:val="-8"/>
          <w:kern w:val="0"/>
          <w:lang w:eastAsia="uk-UA" w:bidi="ar-SA"/>
        </w:rPr>
        <w:t>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37.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Приходька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 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М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иколу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 – директора КП «Покровський комунгосп», який проінформував про внесення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 змін до фінансового плану на 2024 рік комунального підприємства  </w:t>
      </w:r>
      <w:r>
        <w:rPr>
          <w:rFonts w:ascii="Times New Roman" w:hAnsi="Times New Roman"/>
          <w:lang w:val="ru-RU"/>
        </w:rPr>
        <w:t>„Покровський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комунгосп” Решетилівської міської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ради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>Полтавської області.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,,за”- 19,,проти”-0, </w:t>
      </w:r>
      <w:r>
        <w:rPr>
          <w:bCs/>
          <w:color w:val="auto"/>
          <w:spacing w:val="-8"/>
          <w:kern w:val="0"/>
          <w:lang w:eastAsia="uk-UA" w:bidi="ar-SA"/>
        </w:rPr>
        <w:t>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38.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Лугову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 Н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аталію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 – директора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 КНП Центр первинної медико-санітарної допомоги </w:t>
      </w:r>
      <w:r>
        <w:rPr>
          <w:rFonts w:ascii="Times New Roman" w:hAnsi="Times New Roman"/>
          <w:lang w:val="ru-RU"/>
        </w:rPr>
        <w:t xml:space="preserve">Решетилівської міської ради 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Полтавської області, яка проінформувала про внесення змін до фінансового плану на 2024 рік Комунального некомерційного підприємства „Центр первинної медико-санітарної допомоги </w:t>
      </w:r>
      <w:r>
        <w:rPr>
          <w:rFonts w:ascii="Times New Roman" w:hAnsi="Times New Roman"/>
          <w:lang w:val="ru-RU"/>
        </w:rPr>
        <w:t>Реше</w:t>
      </w:r>
      <w:r>
        <w:rPr>
          <w:rFonts w:ascii="Times New Roman" w:hAnsi="Times New Roman"/>
          <w:lang w:val="ru-RU"/>
        </w:rPr>
        <w:t xml:space="preserve">тилівської міської ради 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Полтавської області”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39.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Черкуна Юрія — директора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„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 xml:space="preserve">ешетилівська </w:t>
      </w:r>
      <w:r>
        <w:rPr>
          <w:rFonts w:ascii="Times New Roman" w:hAnsi="Times New Roman"/>
          <w:lang w:val="ru-RU"/>
        </w:rPr>
        <w:t>центральна лікарня Решетилівської міської ради Полтавської області</w:t>
      </w:r>
      <w:r>
        <w:rPr>
          <w:rStyle w:val="ad"/>
          <w:rFonts w:ascii="Times New Roman" w:hAnsi="Times New Roman"/>
          <w:sz w:val="24"/>
          <w:szCs w:val="24"/>
          <w:lang w:bidi="hi-IN"/>
        </w:rPr>
        <w:t>”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, який проінформував про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>внесення змін до фінансового плану на 2024 рік Комунального некомерційного підприємства „</w:t>
      </w:r>
      <w:r>
        <w:rPr>
          <w:rFonts w:ascii="Times New Roman" w:hAnsi="Times New Roman"/>
          <w:lang w:val="ru-RU"/>
        </w:rPr>
        <w:t>Решетилівська центральна лікарня Решетилівської міської ради Полтавської об</w:t>
      </w:r>
      <w:r>
        <w:rPr>
          <w:rFonts w:ascii="Times New Roman" w:hAnsi="Times New Roman"/>
          <w:lang w:val="ru-RU"/>
        </w:rPr>
        <w:t>ласті</w:t>
      </w:r>
      <w:r>
        <w:rPr>
          <w:rStyle w:val="ad"/>
          <w:rFonts w:ascii="Times New Roman" w:hAnsi="Times New Roman"/>
          <w:sz w:val="24"/>
          <w:szCs w:val="24"/>
          <w:lang w:bidi="hi-IN"/>
        </w:rPr>
        <w:t>”.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40.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</w:t>
      </w:r>
      <w:r>
        <w:rPr>
          <w:rFonts w:ascii="Times New Roman" w:hAnsi="Times New Roman"/>
          <w:bCs/>
        </w:rPr>
        <w:t xml:space="preserve"> А.М. – начальника відділу освіти, яка проінформувала про внесення змін до рішення Решетилівської </w:t>
      </w:r>
      <w:r>
        <w:rPr>
          <w:rFonts w:ascii="Times New Roman" w:hAnsi="Times New Roman"/>
        </w:rPr>
        <w:t>міської ради від 28.05.2021 № 470-8-</w:t>
      </w:r>
      <w:r>
        <w:rPr>
          <w:rFonts w:ascii="Times New Roman" w:hAnsi="Times New Roman"/>
        </w:rPr>
        <w:t>VIII</w:t>
      </w:r>
      <w:r>
        <w:rPr>
          <w:rFonts w:ascii="Times New Roman" w:hAnsi="Times New Roman"/>
        </w:rPr>
        <w:t xml:space="preserve"> ,,</w:t>
      </w:r>
      <w:r>
        <w:rPr>
          <w:rFonts w:ascii="Times New Roman" w:hAnsi="Times New Roman"/>
          <w:shd w:val="clear" w:color="auto" w:fill="FFFFFF"/>
        </w:rPr>
        <w:t>Про затвердження Положення про проведення конкурсу на посаду керівника комунального закладу загальної середньої осв</w:t>
      </w:r>
      <w:r>
        <w:rPr>
          <w:rFonts w:ascii="Times New Roman" w:hAnsi="Times New Roman"/>
          <w:shd w:val="clear" w:color="auto" w:fill="FFFFFF"/>
        </w:rPr>
        <w:t xml:space="preserve">іти Решетилівської міської ради та </w:t>
      </w:r>
      <w:r>
        <w:rPr>
          <w:rFonts w:ascii="Times New Roman" w:hAnsi="Times New Roman"/>
        </w:rPr>
        <w:t>складу конкурсної комісіїˮ</w:t>
      </w:r>
      <w:r>
        <w:rPr>
          <w:rFonts w:ascii="Times New Roman" w:hAnsi="Times New Roman"/>
          <w:bCs/>
        </w:rPr>
        <w:t>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41.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Костогриз А.М. – начальника відділу освіти,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хід</w:t>
      </w:r>
      <w:r>
        <w:rPr>
          <w:rFonts w:ascii="Times New Roman" w:hAnsi="Times New Roman"/>
          <w:lang w:val="ru-RU"/>
        </w:rPr>
        <w:t xml:space="preserve"> виконання Програми ,,Освіта Решетилівської громади на 2023-2025 роки’’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42.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Костогриз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А.М. – начальника відділу освіти,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хід</w:t>
      </w:r>
      <w:r>
        <w:rPr>
          <w:rFonts w:ascii="Times New Roman" w:hAnsi="Times New Roman"/>
          <w:lang w:val="ru-RU"/>
        </w:rPr>
        <w:t xml:space="preserve"> виконання Програми організації харчування дітей закладів освіти Решетилівської міської ради на 2024-2026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</w:t>
      </w:r>
      <w:r>
        <w:rPr>
          <w:bCs/>
          <w:color w:val="auto"/>
          <w:spacing w:val="-8"/>
          <w:kern w:val="0"/>
          <w:lang w:eastAsia="uk-UA" w:bidi="ar-SA"/>
        </w:rPr>
        <w:t>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43.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А.М. – начальника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відділу освіти, яка проінформувала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затвердження</w:t>
      </w:r>
      <w:r>
        <w:rPr>
          <w:rFonts w:ascii="Times New Roman" w:hAnsi="Times New Roman"/>
          <w:bCs/>
        </w:rPr>
        <w:t xml:space="preserve"> штатного розпису Комунальної установи ,,Інклюзивно- ресурсний центр’’ </w:t>
      </w:r>
      <w:r>
        <w:rPr>
          <w:rFonts w:ascii="Times New Roman" w:hAnsi="Times New Roman"/>
        </w:rPr>
        <w:t>Решетилівської міської ради Полтавської області.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</w:t>
      </w:r>
      <w:r>
        <w:rPr>
          <w:bCs/>
          <w:color w:val="auto"/>
          <w:spacing w:val="-8"/>
          <w:kern w:val="0"/>
          <w:lang w:eastAsia="uk-UA" w:bidi="ar-SA"/>
        </w:rPr>
        <w:t>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44.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Дядюнову Оксану - міського голову,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звіт</w:t>
      </w:r>
      <w:r>
        <w:rPr>
          <w:rFonts w:ascii="Times New Roman" w:hAnsi="Times New Roman"/>
          <w:lang w:val="ru-RU"/>
        </w:rPr>
        <w:t xml:space="preserve"> Решетилівського міського голови про здійснення державної регуляторної політики виконавчими органами Решетилівської міської ради  за 2024 рік.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</w:t>
      </w:r>
      <w:r>
        <w:rPr>
          <w:bCs/>
          <w:color w:val="auto"/>
          <w:spacing w:val="-8"/>
          <w:kern w:val="0"/>
          <w:lang w:eastAsia="uk-UA" w:bidi="ar-SA"/>
        </w:rPr>
        <w:t>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western"/>
        <w:spacing w:before="0" w:after="0" w:line="240" w:lineRule="auto"/>
        <w:jc w:val="both"/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45.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Колотій Наталію - начальника відділу з юридичних питань та управління комунальним майном, яка проінформувала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затвердження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плану діяльності  з підготовки проєктів регуляторних актів Решетилівської міської ради на 2025 рік.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46.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Онуфрієнка</w:t>
      </w:r>
      <w:r>
        <w:rPr>
          <w:rFonts w:ascii="Times New Roman" w:hAnsi="Times New Roman"/>
        </w:rPr>
        <w:t xml:space="preserve"> Віктора – начальника фінансового управління, який проінформував про стан виконання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>Програми фінансової підтримки Полтавської районної військової (державної) адміністрації Полтавської області на 2024 рік в умовах воєнного стану.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47.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Онуфрієнка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Віктора – начальника фінансового управління, який проінформував про </w:t>
      </w:r>
      <w:r>
        <w:rPr>
          <w:rFonts w:ascii="Times New Roman" w:hAnsi="Times New Roman"/>
          <w:lang w:val="ru-RU"/>
        </w:rPr>
        <w:t>затвердження рішень виконавчого комітету Решетилівської міської ради.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>Головуюча поставила на голосування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</w:t>
      </w:r>
      <w:r>
        <w:rPr>
          <w:bCs/>
          <w:color w:val="auto"/>
          <w:spacing w:val="-8"/>
          <w:kern w:val="0"/>
          <w:lang w:eastAsia="uk-UA" w:bidi="ar-SA"/>
        </w:rPr>
        <w:t>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</w:t>
      </w:r>
      <w:r>
        <w:rPr>
          <w:spacing w:val="-8"/>
          <w:kern w:val="0"/>
          <w:lang w:bidi="ar-SA"/>
        </w:rPr>
        <w:t xml:space="preserve">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доповідача про доповнення проєкта рішення п.5,6.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Допо</w:t>
      </w:r>
      <w:r>
        <w:rPr>
          <w:spacing w:val="-8"/>
          <w:kern w:val="0"/>
          <w:lang w:bidi="ar-SA"/>
        </w:rPr>
        <w:t>внити проєкт рішення п.5,6.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Головуюча поставила на голосування проєкт рішення в цілому.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48.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Онуфрієнка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Віктора – начальника фінансового управління,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бюджет</w:t>
      </w:r>
      <w:r>
        <w:rPr>
          <w:rFonts w:ascii="Times New Roman" w:hAnsi="Times New Roman"/>
          <w:lang w:val="ru-RU"/>
        </w:rPr>
        <w:t xml:space="preserve"> Решетилівської міської  територіальної громади на 2025 рік.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ВИСТУПИЛИ: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Кошовий Петро, який запитав про видатки на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держуправління.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ab/>
        <w:t>Момот Світлана, яка детально доповіла про витрати за 2024 рік керівного складу, та середньомісячні оклади інших працівників.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,,за”- 14,,проти”-1, ,,утрима</w:t>
      </w:r>
      <w:r>
        <w:rPr>
          <w:bCs/>
          <w:color w:val="auto"/>
          <w:spacing w:val="-8"/>
          <w:kern w:val="0"/>
          <w:lang w:eastAsia="uk-UA" w:bidi="ar-SA"/>
        </w:rPr>
        <w:t>тись” -2.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Головуюча поставила на голосування пропозицію доповідача про внесення змін до п.1 проєкту рішення в частині збільшення дохідної та видаткової частини бюджету в звязку з надходженням державної субвенції ( додаток 1,3,5,7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).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,,за”- 15,,проти”-1,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Головуюча поставила на голосування проєкт рішення в цілому.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,,за”- 15,,проти”-1, ,,утриматись” -1.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 в цілому.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49.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Черкуна Юрія — директора КНП ,,Ре</w:t>
      </w:r>
      <w:r>
        <w:rPr>
          <w:rFonts w:ascii="Times New Roman" w:hAnsi="Times New Roman"/>
        </w:rPr>
        <w:t>шетилівська центральна лікарня Решетилівської міської ради Полтавської області”</w:t>
      </w:r>
      <w:r>
        <w:rPr>
          <w:rFonts w:ascii="Times New Roman" w:hAnsi="Times New Roman"/>
          <w:bCs/>
        </w:rPr>
        <w:t xml:space="preserve">, який проінформував про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внесення змін до </w:t>
      </w:r>
      <w:r>
        <w:rPr>
          <w:rFonts w:ascii="Times New Roman" w:hAnsi="Times New Roman"/>
          <w:bCs/>
        </w:rPr>
        <w:t xml:space="preserve">Програми фінансової підтримки </w:t>
      </w:r>
      <w:r>
        <w:rPr>
          <w:rFonts w:ascii="Times New Roman" w:hAnsi="Times New Roman"/>
        </w:rPr>
        <w:t xml:space="preserve">Комунального </w:t>
      </w:r>
      <w:r>
        <w:rPr>
          <w:rFonts w:ascii="Times New Roman" w:hAnsi="Times New Roman"/>
        </w:rPr>
        <w:t>некомерційного підприємства ,,Решетилівська центральна лікарня Решетилівської міської ради Полтавської області”</w:t>
      </w:r>
      <w:r>
        <w:rPr>
          <w:rFonts w:ascii="Times New Roman" w:hAnsi="Times New Roman"/>
          <w:bCs/>
        </w:rPr>
        <w:t xml:space="preserve"> на 2024 рік.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</w:t>
      </w:r>
      <w:r>
        <w:rPr>
          <w:spacing w:val="-8"/>
          <w:kern w:val="0"/>
          <w:lang w:bidi="ar-SA"/>
        </w:rPr>
        <w:t>годити проєкт рішення в цілому.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50.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Лугову</w:t>
      </w:r>
      <w:r>
        <w:rPr>
          <w:rFonts w:ascii="Times New Roman" w:hAnsi="Times New Roman"/>
        </w:rPr>
        <w:t xml:space="preserve"> Наталію - директора ЦПМСД, яка проінформувала про внесення</w:t>
      </w:r>
      <w:r>
        <w:rPr>
          <w:rFonts w:ascii="Times New Roman" w:hAnsi="Times New Roman"/>
        </w:rPr>
        <w:t xml:space="preserve"> змін до </w:t>
      </w:r>
      <w:r>
        <w:rPr>
          <w:rFonts w:ascii="Times New Roman" w:hAnsi="Times New Roman"/>
          <w:bCs/>
        </w:rPr>
        <w:t xml:space="preserve">Програми фінансової підтримки </w:t>
      </w:r>
      <w:r>
        <w:rPr>
          <w:rFonts w:ascii="Times New Roman" w:hAnsi="Times New Roman"/>
        </w:rPr>
        <w:t>Комунального некомерційного підприємства «Центр первинної медико - санітарної допомоги Решетилівської міської  ради Полтавської області» на 2024-2026 роки.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,,за”- 19,,проти”-0, ,,утриматись”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51.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Різник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Тетяну – начальника відділу оборонної роботи, цивільного захисту та взаємодії з правоохоронними органами, яка проінформувала про </w:t>
      </w:r>
      <w:r>
        <w:rPr>
          <w:rFonts w:ascii="Times New Roman" w:eastAsia="Noto Sans CJK SC Regular" w:hAnsi="Times New Roman"/>
          <w:color w:val="000000"/>
          <w:lang w:val="ru-RU"/>
        </w:rPr>
        <w:t>затвердження актів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приймання-передачі предметів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спеціального призначення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,,за”- 20,,проти”-0, ,,утримат</w:t>
      </w:r>
      <w:r>
        <w:rPr>
          <w:bCs/>
          <w:color w:val="auto"/>
          <w:spacing w:val="-8"/>
          <w:kern w:val="0"/>
          <w:lang w:eastAsia="uk-UA" w:bidi="ar-SA"/>
        </w:rPr>
        <w:t>ись” -0.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52. 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Різне.</w:t>
      </w: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64E52">
      <w:pPr>
        <w:pStyle w:val="Standard"/>
        <w:jc w:val="both"/>
        <w:rPr>
          <w:rFonts w:hint="eastAsia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__________________Захарченко В.Г.</w:t>
      </w:r>
    </w:p>
    <w:p w:rsidR="00164E52" w:rsidRDefault="001C1DC0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__________________Лугова Н.І.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 І.О.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__________________Хиль О.В.</w:t>
      </w: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64E52">
      <w:pPr>
        <w:pStyle w:val="Standard"/>
        <w:jc w:val="both"/>
        <w:rPr>
          <w:rFonts w:ascii="Times New Roman" w:hAnsi="Times New Roman"/>
        </w:rPr>
      </w:pPr>
    </w:p>
    <w:p w:rsidR="00164E52" w:rsidRDefault="001C1DC0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</w:p>
    <w:p w:rsidR="00164E52" w:rsidRDefault="001C1DC0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2851200</wp:posOffset>
            </wp:positionH>
            <wp:positionV relativeFrom="paragraph">
              <wp:posOffset>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64E52" w:rsidRDefault="00164E52">
      <w:pPr>
        <w:pStyle w:val="Standard"/>
        <w:jc w:val="center"/>
        <w:rPr>
          <w:rFonts w:ascii="Times New Roman" w:hAnsi="Times New Roman"/>
        </w:rPr>
      </w:pPr>
    </w:p>
    <w:p w:rsidR="00164E52" w:rsidRDefault="00164E52">
      <w:pPr>
        <w:pStyle w:val="Standard"/>
        <w:jc w:val="center"/>
        <w:rPr>
          <w:rFonts w:ascii="Times New Roman" w:hAnsi="Times New Roman"/>
        </w:rPr>
      </w:pPr>
    </w:p>
    <w:p w:rsidR="00164E52" w:rsidRDefault="00164E52">
      <w:pPr>
        <w:pStyle w:val="Standard"/>
        <w:jc w:val="center"/>
        <w:rPr>
          <w:rFonts w:ascii="Times New Roman" w:hAnsi="Times New Roman"/>
        </w:rPr>
      </w:pPr>
    </w:p>
    <w:p w:rsidR="00164E52" w:rsidRDefault="001C1DC0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164E52" w:rsidRDefault="001C1DC0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VIII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164E52" w:rsidRDefault="001C1DC0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164E52" w:rsidRDefault="001C1DC0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>48</w:t>
      </w:r>
      <w:r>
        <w:rPr>
          <w:rFonts w:ascii="Times New Roman" w:hAnsi="Times New Roman"/>
          <w:b/>
          <w:bCs/>
          <w:color w:val="auto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lang w:val="uk-UA"/>
        </w:rPr>
        <w:t>спільного засідання постійних комісій міської ради</w:t>
      </w:r>
    </w:p>
    <w:p w:rsidR="00164E52" w:rsidRDefault="001C1DC0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24.12.2024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164E52" w:rsidRDefault="001C1DC0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164E52" w:rsidRDefault="001C1DC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164E52" w:rsidRDefault="001C1DC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52 чергової сесії міської ради</w:t>
      </w:r>
    </w:p>
    <w:p w:rsidR="00164E52" w:rsidRDefault="001C1DC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164E52" w:rsidRDefault="001C1DC0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Розгляну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та обговори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питання порядку денного </w:t>
      </w:r>
      <w:r>
        <w:rPr>
          <w:rFonts w:ascii="Times New Roman" w:hAnsi="Times New Roman" w:cs="Times New Roman"/>
        </w:rPr>
        <w:t xml:space="preserve">спільного засідання постійних комісій міської ради 52 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164E52" w:rsidRDefault="00164E52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164E52" w:rsidRDefault="001C1DC0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164E52" w:rsidRDefault="00164E52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164E52" w:rsidRDefault="001C1DC0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>1.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посвідчення права комунальної власності за Решетилівською міською радою на земельні ділянки.</w:t>
      </w:r>
    </w:p>
    <w:p w:rsidR="00164E52" w:rsidRDefault="001C1DC0">
      <w:pPr>
        <w:pStyle w:val="PreformattedTex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Доповідає: Добжинська Світлана –начальник відділу земельних ресурсів та охорони навколишнього середовища</w:t>
      </w:r>
    </w:p>
    <w:p w:rsidR="00164E52" w:rsidRDefault="001C1DC0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  <w:lang w:val="ru-RU"/>
        </w:rPr>
        <w:t>Про внесення змін до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договорів оренди землі</w:t>
      </w:r>
      <w:r>
        <w:rPr>
          <w:rFonts w:ascii="Times New Roman" w:hAnsi="Times New Roman"/>
          <w:bCs/>
          <w:lang w:val="ru-RU"/>
        </w:rPr>
        <w:tab/>
      </w:r>
    </w:p>
    <w:p w:rsidR="00164E52" w:rsidRDefault="001C1DC0">
      <w:pPr>
        <w:pStyle w:val="PreformattedText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Доповідає: Добжинська Світлана –начальник відділу земельних ресурсів та охорони навколишнього середовища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3. </w:t>
      </w:r>
      <w:r>
        <w:rPr>
          <w:rFonts w:ascii="Times New Roman" w:hAnsi="Times New Roman"/>
          <w:bCs/>
          <w:lang w:val="ru-RU"/>
        </w:rPr>
        <w:t>Про затвердження документації із землеустрою на земельні ділянки на території Решетилівської міської територіальної громад</w:t>
      </w:r>
      <w:r>
        <w:rPr>
          <w:rFonts w:ascii="Times New Roman" w:hAnsi="Times New Roman"/>
          <w:bCs/>
          <w:lang w:val="ru-RU"/>
        </w:rPr>
        <w:t>и</w:t>
      </w:r>
    </w:p>
    <w:p w:rsidR="00164E52" w:rsidRDefault="001C1DC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Доповідає: Добжинська Світлана –начальник відділу земельних ресурсів та охорони навколишнього середовища</w:t>
      </w:r>
      <w:r>
        <w:rPr>
          <w:rFonts w:ascii="Times New Roman" w:hAnsi="Times New Roman" w:cs="Lohit Devanagari"/>
          <w:bCs/>
          <w:sz w:val="24"/>
          <w:szCs w:val="24"/>
          <w:lang w:val="ru-RU"/>
        </w:rPr>
        <w:tab/>
      </w:r>
    </w:p>
    <w:p w:rsidR="00164E52" w:rsidRDefault="001C1DC0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Lohit Devanagari"/>
          <w:bCs/>
          <w:sz w:val="24"/>
          <w:szCs w:val="24"/>
        </w:rPr>
        <w:tab/>
        <w:t>4.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цтва і обслуговування житлового будинку, господарських будівель і споруд (присадибні ділянки)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/>
          <w:bCs/>
          <w:lang w:val="ru-RU"/>
        </w:rPr>
        <w:t>Про надання ФЕДОРЧЕНКУ Олегу Васильовичу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дозволу на роз</w:t>
      </w:r>
      <w:r>
        <w:rPr>
          <w:rFonts w:ascii="Times New Roman" w:hAnsi="Times New Roman"/>
          <w:bCs/>
          <w:lang w:val="ru-RU"/>
        </w:rPr>
        <w:t>робку проектів землеустрою щодо відведення земельних ділянок для городництва</w:t>
      </w:r>
    </w:p>
    <w:p w:rsidR="00164E52" w:rsidRDefault="001C1DC0">
      <w:pPr>
        <w:pStyle w:val="Standardus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6. </w:t>
      </w:r>
      <w:r>
        <w:rPr>
          <w:rFonts w:ascii="Times New Roman" w:hAnsi="Times New Roman"/>
          <w:bCs/>
          <w:lang w:val="ru-RU"/>
        </w:rPr>
        <w:t>Про надання дозволу СУПРУНУ Сергію Миколайовичу на розробку технічної до</w:t>
      </w:r>
      <w:r>
        <w:rPr>
          <w:rFonts w:ascii="Times New Roman" w:hAnsi="Times New Roman"/>
          <w:bCs/>
          <w:lang w:val="ru-RU"/>
        </w:rPr>
        <w:t>кументації із землеустрою щодо встановлення (відновлення) меж земельної ділянки в натурі (на місцевості) на земельну частку (пай) для ведення товарного сільськогосподарського виробництва</w:t>
      </w:r>
    </w:p>
    <w:p w:rsidR="00164E52" w:rsidRDefault="001C1DC0">
      <w:pPr>
        <w:pStyle w:val="Standardus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Доповідає: Добжинська С.В. – начальник відділу земельних ресурсів та </w:t>
      </w:r>
      <w:r>
        <w:rPr>
          <w:rFonts w:ascii="Times New Roman" w:hAnsi="Times New Roman"/>
          <w:bCs/>
        </w:rPr>
        <w:t>охорони навколишнього середовища.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 xml:space="preserve">7. </w:t>
      </w:r>
      <w:r>
        <w:rPr>
          <w:rFonts w:ascii="Times New Roman" w:hAnsi="Times New Roman"/>
          <w:bCs/>
          <w:lang w:val="ru-RU"/>
        </w:rPr>
        <w:t>Про надання дозволу на розробку документації із землеустрою на території Решетилівської міської територіальної громади</w:t>
      </w:r>
    </w:p>
    <w:p w:rsidR="00164E52" w:rsidRDefault="001C1DC0">
      <w:pPr>
        <w:pStyle w:val="Standardus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Добжинська С.В. – начальник відділу земельних ресурсів та охорони навколишнього середови</w:t>
      </w:r>
      <w:r>
        <w:rPr>
          <w:rFonts w:ascii="Times New Roman" w:hAnsi="Times New Roman"/>
          <w:bCs/>
        </w:rPr>
        <w:t>ща.</w:t>
      </w:r>
    </w:p>
    <w:p w:rsidR="00164E52" w:rsidRDefault="001C1DC0">
      <w:pPr>
        <w:pStyle w:val="a5"/>
        <w:ind w:left="0" w:hanging="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Lohit Devanagari"/>
          <w:bCs/>
        </w:rPr>
        <w:t xml:space="preserve">8. </w:t>
      </w:r>
      <w:r>
        <w:rPr>
          <w:rFonts w:ascii="Times New Roman" w:hAnsi="Times New Roman"/>
          <w:bCs/>
        </w:rPr>
        <w:t xml:space="preserve">Про надання згоди </w:t>
      </w:r>
      <w:r>
        <w:rPr>
          <w:rFonts w:ascii="Times New Roman" w:hAnsi="Times New Roman"/>
          <w:lang w:eastAsia="uk-UA"/>
        </w:rPr>
        <w:t>ЗІМОВЕЦЬ Олені Володимирівні</w:t>
      </w:r>
      <w:r>
        <w:rPr>
          <w:rFonts w:ascii="Times New Roman" w:hAnsi="Times New Roman"/>
          <w:bCs/>
        </w:rPr>
        <w:t xml:space="preserve"> на передачу орендованої земельної ділянки в суборенду</w:t>
      </w:r>
    </w:p>
    <w:p w:rsidR="00164E52" w:rsidRDefault="001C1DC0">
      <w:pPr>
        <w:pStyle w:val="Standarduser"/>
        <w:jc w:val="both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0"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9. Про затвердження ПОЛТАВСЬКІЙ ОБЛАСНІЙ ДИТЯЧО-ЮНАЦЬКІЙ РЕАБІЛІТАЦІЙНО-СПОРТИВНІЙ ШКОЛІ </w:t>
      </w:r>
      <w:r>
        <w:rPr>
          <w:rFonts w:ascii="Times New Roman" w:hAnsi="Times New Roman"/>
          <w:bCs/>
        </w:rPr>
        <w:t xml:space="preserve">ІНВАЛІДІВ проекту землеустрою щодо відведення земельної ділянки та передачі її у постійне користування </w:t>
      </w:r>
      <w:r>
        <w:rPr>
          <w:rFonts w:ascii="Times New Roman" w:hAnsi="Times New Roman"/>
        </w:rPr>
        <w:t>для будівництва і обслуговування санаторно-оздоровчих закладів</w:t>
      </w:r>
    </w:p>
    <w:p w:rsidR="00164E52" w:rsidRDefault="001C1DC0">
      <w:pPr>
        <w:pStyle w:val="a5"/>
        <w:ind w:left="0"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Доповідає: Добжинська С.В. – начальник відділу земельних ресурсів та охорони навколишньог</w:t>
      </w:r>
      <w:r>
        <w:rPr>
          <w:rFonts w:ascii="Times New Roman" w:hAnsi="Times New Roman"/>
        </w:rPr>
        <w:t>о середовища.</w:t>
      </w:r>
    </w:p>
    <w:p w:rsidR="00164E52" w:rsidRDefault="001C1DC0">
      <w:pPr>
        <w:pStyle w:val="a5"/>
        <w:ind w:left="0"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10.</w:t>
      </w:r>
      <w:r>
        <w:rPr>
          <w:rFonts w:ascii="Times New Roman" w:hAnsi="Times New Roman"/>
          <w:bCs/>
          <w:lang w:val="ru-RU"/>
        </w:rPr>
        <w:t xml:space="preserve">Про припинення права постійного користування земельною ділянкою </w:t>
      </w:r>
      <w:r>
        <w:rPr>
          <w:rFonts w:ascii="Times New Roman" w:hAnsi="Times New Roman"/>
          <w:bCs/>
        </w:rPr>
        <w:t>РЕШЕТИЛІВСЬКОМУ СПОЖИВЧОМУ ТОВАРИСТВУ</w:t>
      </w:r>
    </w:p>
    <w:p w:rsidR="00164E52" w:rsidRDefault="001C1DC0">
      <w:pPr>
        <w:pStyle w:val="Standarduser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  <w:t xml:space="preserve">11.Про перейменування провулку </w:t>
      </w:r>
      <w:r>
        <w:rPr>
          <w:rFonts w:ascii="Times New Roman" w:hAnsi="Times New Roman" w:cs="Times New Roman"/>
          <w:bCs/>
          <w:color w:val="000000"/>
          <w:lang w:eastAsia="uk-UA"/>
        </w:rPr>
        <w:t>в м. Решетилівка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Приходько О.В. – начальник відділу архітектури та містобудування</w:t>
      </w:r>
    </w:p>
    <w:p w:rsidR="00164E52" w:rsidRDefault="001C1DC0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  <w:t>12. Про перейменування вулиці в с. Лобачі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Приходько О.В. – начальник відділу архітектури та містобудування</w:t>
      </w:r>
    </w:p>
    <w:p w:rsidR="00164E52" w:rsidRDefault="001C1DC0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Mangal"/>
          <w:lang w:val="ru-RU"/>
        </w:rPr>
        <w:tab/>
      </w:r>
      <w:r>
        <w:rPr>
          <w:rFonts w:ascii="Times New Roman" w:hAnsi="Times New Roman" w:cs="Mangal"/>
        </w:rPr>
        <w:t xml:space="preserve">13. </w:t>
      </w:r>
      <w:r>
        <w:rPr>
          <w:rFonts w:ascii="Times New Roman" w:hAnsi="Times New Roman" w:cs="Times New Roman"/>
          <w:lang w:val="ru-RU"/>
        </w:rPr>
        <w:t>Про внесення змін до програми „Програма</w:t>
      </w:r>
      <w:r>
        <w:rPr>
          <w:rFonts w:ascii="Times New Roman" w:hAnsi="Times New Roman" w:cs="Times New Roman"/>
          <w:lang w:val="ru-RU"/>
        </w:rPr>
        <w:t xml:space="preserve"> забезпечення містобудівною документацією населених пунктів Решетилівської міської ради на 2019 – 2025 роки”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Приходько О.В. – начальник відділу архітектури та містобудування</w:t>
      </w:r>
    </w:p>
    <w:p w:rsidR="00164E52" w:rsidRDefault="001C1DC0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  <w:lang w:val="ru-RU"/>
        </w:rPr>
        <w:t>Про надання дозволу на розроблення містобудівної документації Гене</w:t>
      </w:r>
      <w:r>
        <w:rPr>
          <w:rFonts w:ascii="Times New Roman" w:hAnsi="Times New Roman" w:cs="Times New Roman"/>
          <w:lang w:val="ru-RU"/>
        </w:rPr>
        <w:t>ральних планів населених пунктів Решетилівської міської територіальної громади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Приходько О.В. – начальник відділу архітектури та містобудування</w:t>
      </w:r>
    </w:p>
    <w:p w:rsidR="00164E52" w:rsidRDefault="001C1DC0">
      <w:pPr>
        <w:pStyle w:val="a5"/>
        <w:tabs>
          <w:tab w:val="left" w:pos="0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  <w:lang w:val="ru-RU"/>
        </w:rPr>
        <w:t xml:space="preserve">Про визнання такими, що втратили чинність рішення Решетилівської міської ради </w:t>
      </w:r>
      <w:r>
        <w:rPr>
          <w:rFonts w:ascii="Times New Roman" w:hAnsi="Times New Roman" w:cs="Times New Roman"/>
          <w:lang w:val="ru-RU" w:eastAsia="en-US" w:bidi="ar-SA"/>
        </w:rPr>
        <w:t>від 28.05.2021 №</w:t>
      </w:r>
      <w:r>
        <w:rPr>
          <w:rFonts w:ascii="Times New Roman" w:hAnsi="Times New Roman" w:cs="Times New Roman"/>
          <w:lang w:val="ru-RU" w:eastAsia="en-US" w:bidi="ar-SA"/>
        </w:rPr>
        <w:t xml:space="preserve"> 473-8-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від 28.05.2021 № 474-8-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від 28.05.2021 № 475-8-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від 28.05.2021 № 476-8-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  від   28.05.2021   № 477-8-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 від  28.05.2021 №</w:t>
      </w:r>
      <w:r>
        <w:rPr>
          <w:rFonts w:ascii="Times New Roman" w:hAnsi="Times New Roman" w:cs="Times New Roman"/>
          <w:lang w:eastAsia="en-US" w:bidi="ar-SA"/>
        </w:rPr>
        <w:t> </w:t>
      </w:r>
      <w:r>
        <w:rPr>
          <w:rFonts w:ascii="Times New Roman" w:hAnsi="Times New Roman" w:cs="Times New Roman"/>
          <w:lang w:val="ru-RU" w:eastAsia="en-US" w:bidi="ar-SA"/>
        </w:rPr>
        <w:t>478-8-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  від 28.05.202 1 № 479-8-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  від 28.05.2021   № 480-8-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І, від</w:t>
      </w:r>
      <w:r>
        <w:rPr>
          <w:rFonts w:ascii="Times New Roman" w:hAnsi="Times New Roman" w:cs="Times New Roman"/>
          <w:lang w:eastAsia="en-US" w:bidi="ar-SA"/>
        </w:rPr>
        <w:t> </w:t>
      </w:r>
      <w:r>
        <w:rPr>
          <w:rFonts w:ascii="Times New Roman" w:hAnsi="Times New Roman" w:cs="Times New Roman"/>
          <w:lang w:val="ru-RU" w:eastAsia="en-US" w:bidi="ar-SA"/>
        </w:rPr>
        <w:t>22.06.2023 № 1471-34-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>Доповідає: Приходько О.В. – начальник відділу архітектури та містобудування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lang w:val="ru-RU"/>
        </w:rPr>
        <w:t xml:space="preserve">Про хід виконання Програми </w:t>
      </w:r>
      <w:r>
        <w:rPr>
          <w:rFonts w:ascii="Times New Roman" w:hAnsi="Times New Roman"/>
          <w:color w:val="000000"/>
          <w:lang w:val="ru-RU"/>
        </w:rPr>
        <w:t xml:space="preserve">фінансової підтримки </w:t>
      </w:r>
      <w:r>
        <w:rPr>
          <w:rFonts w:ascii="Times New Roman" w:hAnsi="Times New Roman"/>
          <w:lang w:val="ru-RU"/>
        </w:rPr>
        <w:t>автобусного маршруту в межах Решетилівської міської територіальної громади на 2024-2025</w:t>
      </w:r>
    </w:p>
    <w:p w:rsidR="00164E52" w:rsidRDefault="001C1DC0">
      <w:pPr>
        <w:pStyle w:val="Standarduser"/>
        <w:jc w:val="both"/>
        <w:rPr>
          <w:rFonts w:ascii="Times New Roman" w:hAnsi="Times New Roman" w:cs="Times New Roman"/>
          <w:bCs/>
          <w:color w:val="000000"/>
          <w:lang w:val="ru-RU" w:eastAsia="uk-UA"/>
        </w:rPr>
      </w:pPr>
      <w:r>
        <w:rPr>
          <w:rFonts w:ascii="Times New Roman" w:hAnsi="Times New Roman" w:cs="Times New Roman"/>
          <w:bCs/>
          <w:color w:val="000000"/>
          <w:lang w:val="ru-RU" w:eastAsia="uk-UA"/>
        </w:rPr>
        <w:t xml:space="preserve">Доповідає: Тищенко С.С. – </w:t>
      </w:r>
      <w:r>
        <w:rPr>
          <w:rFonts w:ascii="Times New Roman" w:hAnsi="Times New Roman" w:cs="Times New Roman"/>
          <w:bCs/>
          <w:color w:val="000000"/>
          <w:lang w:val="ru-RU" w:eastAsia="uk-UA"/>
        </w:rPr>
        <w:t>начальник відділу житлово-комунального господарства, транспорту, звязку та з питань охорони праці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val="ru-RU"/>
        </w:rPr>
        <w:tab/>
      </w:r>
      <w:r>
        <w:rPr>
          <w:rFonts w:ascii="Times New Roman" w:eastAsia="Calibri" w:hAnsi="Times New Roman"/>
        </w:rPr>
        <w:t xml:space="preserve">17. </w:t>
      </w:r>
      <w:r>
        <w:rPr>
          <w:rFonts w:ascii="Times New Roman" w:eastAsia="Calibri" w:hAnsi="Times New Roman"/>
          <w:lang w:val="ru-RU"/>
        </w:rPr>
        <w:t>Про хід виконання Програми інформатизації Решетилівської міської територіальної громади на 2024-2026 роки.</w:t>
      </w:r>
    </w:p>
    <w:p w:rsidR="00164E52" w:rsidRDefault="001C1DC0">
      <w:pPr>
        <w:pStyle w:val="a5"/>
        <w:ind w:left="0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Доповідає: Мірошник Оксана – начальник відділу</w:t>
      </w:r>
      <w:r>
        <w:rPr>
          <w:rFonts w:ascii="Times New Roman" w:eastAsia="Calibri" w:hAnsi="Times New Roman"/>
          <w:lang w:val="ru-RU"/>
        </w:rPr>
        <w:t xml:space="preserve"> органазаційно-інформаційної роботи, документообігу та управління персоналом.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18. </w:t>
      </w:r>
      <w:r>
        <w:rPr>
          <w:rFonts w:ascii="Times New Roman" w:hAnsi="Times New Roman"/>
          <w:lang w:val="ru-RU"/>
        </w:rPr>
        <w:t>Про хід виконання Програми фінансової підтримки та розвитку комунальної установи „Трудовий архів Решетилівської міської ради Полтавської області” на 2024-2026 роки.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</w:t>
      </w:r>
      <w:r>
        <w:rPr>
          <w:rFonts w:ascii="Times New Roman" w:hAnsi="Times New Roman"/>
          <w:lang w:val="ru-RU"/>
        </w:rPr>
        <w:t>є: Безмєнова З.В. – директор КУ «Трудовий архів»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 w:eastAsia="uk-UA"/>
        </w:rPr>
        <w:tab/>
      </w:r>
      <w:r>
        <w:rPr>
          <w:rFonts w:ascii="Times New Roman" w:hAnsi="Times New Roman"/>
          <w:color w:val="000000"/>
          <w:lang w:val="ru-RU" w:eastAsia="uk-UA"/>
        </w:rPr>
        <w:tab/>
      </w:r>
      <w:r>
        <w:rPr>
          <w:rFonts w:ascii="Times New Roman" w:hAnsi="Times New Roman"/>
          <w:color w:val="000000"/>
          <w:lang w:eastAsia="uk-UA"/>
        </w:rPr>
        <w:t xml:space="preserve">19. </w:t>
      </w:r>
      <w:r>
        <w:rPr>
          <w:rFonts w:ascii="Times New Roman" w:hAnsi="Times New Roman"/>
          <w:color w:val="000000"/>
          <w:lang w:val="ru-RU" w:eastAsia="uk-UA"/>
        </w:rPr>
        <w:t>Про дострокове припинення повноважень молодіжного консультативно-дорадчого органу при Решетилівській міській раді (молодіжна рада)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 xml:space="preserve">Доповідає: Тітік М.С. – начальник відділу культури, молоді, спорту та </w:t>
      </w:r>
      <w:r>
        <w:rPr>
          <w:rFonts w:ascii="Times New Roman" w:hAnsi="Times New Roman"/>
          <w:color w:val="000000"/>
          <w:lang w:val="ru-RU" w:eastAsia="uk-UA"/>
        </w:rPr>
        <w:t>туризму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20.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>хід виконання комплексної Програми розвитку фізичної культури та спорту Решетилівської міської ради на 2023-2025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Тітік М.С. – начальник відділу культури, молоді, спорту та туризму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21.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 xml:space="preserve">хід виконання комплексної </w:t>
      </w:r>
      <w:r>
        <w:rPr>
          <w:rFonts w:ascii="Times New Roman" w:hAnsi="Times New Roman"/>
          <w:lang w:val="ru-RU"/>
        </w:rPr>
        <w:t>Програми фінансової підтримки редакції радіо „Релайф” Решетилівської міської ради на 2023-2025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Мордик Ірина — головний редактор редакції «Релайф»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22.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>хід виконання Програми реалізації молодіжної політики</w:t>
      </w:r>
      <w:r>
        <w:rPr>
          <w:rFonts w:ascii="Times New Roman" w:hAnsi="Times New Roman"/>
          <w:shd w:val="clear" w:color="auto" w:fill="FFFFFF"/>
          <w:lang w:val="ru-RU"/>
        </w:rPr>
        <w:t xml:space="preserve"> на території Решетилівської мі</w:t>
      </w:r>
      <w:r>
        <w:rPr>
          <w:rFonts w:ascii="Times New Roman" w:hAnsi="Times New Roman"/>
          <w:shd w:val="clear" w:color="auto" w:fill="FFFFFF"/>
          <w:lang w:val="ru-RU"/>
        </w:rPr>
        <w:t xml:space="preserve">ської територіальної громади </w:t>
      </w:r>
      <w:r>
        <w:rPr>
          <w:rFonts w:ascii="Times New Roman" w:hAnsi="Times New Roman"/>
          <w:bCs/>
          <w:lang w:val="ru-RU"/>
        </w:rPr>
        <w:t>на 2023-2025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Тітік М.С. – начальник відділу культури, молоді, спорту та туризму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23.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 xml:space="preserve">хід виконання комплексної </w:t>
      </w:r>
      <w:r>
        <w:rPr>
          <w:rFonts w:ascii="Times New Roman" w:hAnsi="Times New Roman"/>
          <w:color w:val="000000"/>
          <w:lang w:val="ru-RU"/>
        </w:rPr>
        <w:t>Програми розвитку культури, туризму та охорони культурної спадщини Решетилівської міської терит</w:t>
      </w:r>
      <w:r>
        <w:rPr>
          <w:rFonts w:ascii="Times New Roman" w:hAnsi="Times New Roman"/>
          <w:color w:val="000000"/>
          <w:lang w:val="ru-RU"/>
        </w:rPr>
        <w:t xml:space="preserve">оріальної громади на </w:t>
      </w:r>
      <w:r>
        <w:rPr>
          <w:rFonts w:ascii="Times New Roman" w:hAnsi="Times New Roman"/>
          <w:bCs/>
          <w:lang w:val="ru-RU"/>
        </w:rPr>
        <w:t>2023-2025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Тітік М.С. – начальник відділу культури, молоді, спорту та туризму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ab/>
      </w: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ab/>
      </w:r>
      <w:r>
        <w:rPr>
          <w:rFonts w:ascii="Times New Roman" w:eastAsia="Calibri" w:hAnsi="Times New Roman"/>
          <w:bCs/>
          <w:color w:val="000000"/>
          <w:shd w:val="clear" w:color="auto" w:fill="FFFFFF"/>
          <w:lang w:eastAsia="ru-RU"/>
        </w:rPr>
        <w:t xml:space="preserve">24. </w:t>
      </w: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>Про стан виконання Програми фінансової підтримки Місцевого осередку Громадської організації ,,Всеукраїнське фізкультурно-спортивне товар</w:t>
      </w:r>
      <w:r>
        <w:rPr>
          <w:rFonts w:ascii="Times New Roman" w:eastAsia="Calibri" w:hAnsi="Times New Roman"/>
          <w:bCs/>
          <w:color w:val="000000"/>
          <w:shd w:val="clear" w:color="auto" w:fill="FFFFFF"/>
          <w:lang w:val="ru-RU" w:eastAsia="ru-RU"/>
        </w:rPr>
        <w:t>иство ,,Колос” у Решетилівській міській територіальній громаді Полтавської області на 2024 рік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Тітік М.С. – начальник відділу культури, молоді, спорту та туризму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25.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bCs/>
          <w:lang w:val="ru-RU"/>
        </w:rPr>
        <w:t>стан виконання комплексної Програми фінансової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підтримки ГО „Волейбольний клуб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„Решетилівка” на 2022-2024 роки </w:t>
      </w:r>
      <w:r>
        <w:rPr>
          <w:rFonts w:ascii="Times New Roman" w:eastAsia="Calibri" w:hAnsi="Times New Roman"/>
          <w:bCs/>
          <w:color w:val="000000"/>
          <w:lang w:val="ru-RU" w:eastAsia="ru-RU"/>
        </w:rPr>
        <w:t>та затвердження відповідної Програми на</w:t>
      </w:r>
      <w:r>
        <w:rPr>
          <w:rFonts w:ascii="Times New Roman" w:hAnsi="Times New Roman"/>
          <w:bCs/>
          <w:lang w:val="ru-RU"/>
        </w:rPr>
        <w:t xml:space="preserve"> 2025-2027 роки</w:t>
      </w:r>
    </w:p>
    <w:p w:rsidR="00164E52" w:rsidRDefault="001C1DC0">
      <w:pPr>
        <w:pStyle w:val="a5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ru-RU" w:eastAsia="uk-UA"/>
        </w:rPr>
        <w:t>Доповідає: Котьман С.В.-директор ВК «Решетилівка»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26. </w:t>
      </w:r>
      <w:r>
        <w:rPr>
          <w:rFonts w:ascii="Times New Roman" w:hAnsi="Times New Roman"/>
          <w:lang w:val="ru-RU"/>
        </w:rPr>
        <w:t xml:space="preserve">Про хід виконання Комплексної програми захисту прав дітей та розвитку сімейних </w:t>
      </w:r>
      <w:r>
        <w:rPr>
          <w:rFonts w:ascii="Times New Roman" w:hAnsi="Times New Roman"/>
          <w:lang w:val="ru-RU"/>
        </w:rPr>
        <w:t>форм виховання Решетилівської міської територіальної громади на 2024-2026 роки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Гмиря Ю.А. – начальник служби у справах дітей</w:t>
      </w:r>
    </w:p>
    <w:p w:rsidR="00164E52" w:rsidRDefault="001C1DC0">
      <w:pPr>
        <w:pStyle w:val="210"/>
        <w:ind w:hanging="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27. </w:t>
      </w: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Про </w:t>
      </w:r>
      <w:r>
        <w:rPr>
          <w:rFonts w:ascii="Times New Roman" w:hAnsi="Times New Roman"/>
          <w:sz w:val="24"/>
          <w:szCs w:val="24"/>
          <w:lang w:val="ru-RU"/>
        </w:rPr>
        <w:t>результати проведення моніторингу виконання</w:t>
      </w:r>
      <w:r>
        <w:rPr>
          <w:rFonts w:ascii="Times New Roman" w:hAnsi="Times New Roman"/>
          <w:iCs/>
          <w:spacing w:val="4"/>
          <w:sz w:val="24"/>
          <w:szCs w:val="24"/>
          <w:lang w:val="ru-RU"/>
        </w:rPr>
        <w:t xml:space="preserve"> Плану заходів з реалізації Стратегії розвитку Решетилівської міськ</w:t>
      </w:r>
      <w:r>
        <w:rPr>
          <w:rFonts w:ascii="Times New Roman" w:hAnsi="Times New Roman"/>
          <w:iCs/>
          <w:spacing w:val="4"/>
          <w:sz w:val="24"/>
          <w:szCs w:val="24"/>
          <w:lang w:val="ru-RU"/>
        </w:rPr>
        <w:t xml:space="preserve">ої територіальної громади                на 2023-2025 роки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Романов А.Л. – начальник відділу економічного розвитку, торгівлі та залучення інвестицій</w:t>
      </w:r>
    </w:p>
    <w:p w:rsidR="00164E52" w:rsidRDefault="001C1DC0">
      <w:pPr>
        <w:pStyle w:val="210"/>
        <w:ind w:hanging="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28. </w:t>
      </w:r>
      <w:r>
        <w:rPr>
          <w:rFonts w:ascii="Times New Roman" w:eastAsia="Calibri" w:hAnsi="Times New Roman"/>
          <w:bCs/>
          <w:sz w:val="24"/>
          <w:szCs w:val="24"/>
          <w:lang w:val="ru-RU" w:eastAsia="ru-RU"/>
        </w:rPr>
        <w:t xml:space="preserve">Про </w:t>
      </w:r>
      <w:r>
        <w:rPr>
          <w:rFonts w:ascii="Times New Roman" w:hAnsi="Times New Roman"/>
          <w:sz w:val="24"/>
          <w:szCs w:val="24"/>
          <w:lang w:val="ru-RU"/>
        </w:rPr>
        <w:t xml:space="preserve">результати проведення моніторингу реалізації </w:t>
      </w:r>
      <w:r>
        <w:rPr>
          <w:rFonts w:ascii="Times New Roman" w:hAnsi="Times New Roman"/>
          <w:iCs/>
          <w:spacing w:val="4"/>
          <w:sz w:val="24"/>
          <w:szCs w:val="24"/>
          <w:lang w:val="ru-RU"/>
        </w:rPr>
        <w:t xml:space="preserve">Стратегії розвитку Решетилівської </w:t>
      </w:r>
      <w:r>
        <w:rPr>
          <w:rFonts w:ascii="Times New Roman" w:hAnsi="Times New Roman"/>
          <w:iCs/>
          <w:spacing w:val="4"/>
          <w:sz w:val="24"/>
          <w:szCs w:val="24"/>
          <w:lang w:val="ru-RU"/>
        </w:rPr>
        <w:t xml:space="preserve">міської територіальної громади до 2027 року за 2024 рік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ascii="Times New Roman" w:hAnsi="Times New Roman"/>
          <w:iCs/>
          <w:color w:val="000000"/>
          <w:spacing w:val="4"/>
          <w:lang w:val="ru-RU"/>
        </w:rPr>
      </w:pPr>
      <w:r>
        <w:rPr>
          <w:rFonts w:ascii="Times New Roman" w:hAnsi="Times New Roman"/>
          <w:iCs/>
          <w:color w:val="000000"/>
          <w:spacing w:val="4"/>
          <w:lang w:val="ru-RU"/>
        </w:rPr>
        <w:t>Доповідає: Романов А.Л. – начальник відділу економічного розвитку, торгівлі та залучення інвестицій</w:t>
      </w:r>
    </w:p>
    <w:p w:rsidR="00164E52" w:rsidRDefault="001C1DC0">
      <w:pPr>
        <w:pStyle w:val="210"/>
        <w:ind w:hanging="7"/>
        <w:rPr>
          <w:rFonts w:hint="eastAsia"/>
        </w:rPr>
      </w:pPr>
      <w:r>
        <w:rPr>
          <w:rStyle w:val="ad"/>
          <w:rFonts w:ascii="Times New Roman" w:hAnsi="Times New Roman"/>
          <w:sz w:val="24"/>
          <w:szCs w:val="24"/>
          <w:lang w:bidi="hi-IN"/>
        </w:rPr>
        <w:tab/>
      </w:r>
      <w:r>
        <w:rPr>
          <w:rStyle w:val="ad"/>
          <w:rFonts w:ascii="Times New Roman" w:hAnsi="Times New Roman"/>
          <w:sz w:val="24"/>
          <w:szCs w:val="24"/>
          <w:lang w:bidi="hi-IN"/>
        </w:rPr>
        <w:tab/>
        <w:t xml:space="preserve">29. Про внесення змін до фінансового плану на 2024 рік комунального підприємства  „ЕФЕКТ” </w:t>
      </w:r>
      <w:r>
        <w:rPr>
          <w:rFonts w:ascii="Times New Roman" w:hAnsi="Times New Roman"/>
          <w:sz w:val="24"/>
          <w:szCs w:val="24"/>
          <w:lang w:val="ru-RU"/>
        </w:rPr>
        <w:t>Решети</w:t>
      </w:r>
      <w:r>
        <w:rPr>
          <w:rFonts w:ascii="Times New Roman" w:hAnsi="Times New Roman"/>
          <w:sz w:val="24"/>
          <w:szCs w:val="24"/>
          <w:lang w:val="ru-RU"/>
        </w:rPr>
        <w:t>лівської міської ради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Полтавської області </w:t>
      </w:r>
      <w:r>
        <w:rPr>
          <w:rFonts w:ascii="Times New Roman" w:hAnsi="Times New Roman" w:cs="Mangal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val="ru-RU" w:bidi="hi-IN"/>
        </w:rPr>
        <w:t>Доповідає: Гриб Р.М. – директор КП «ЕФЕКТ»</w:t>
      </w:r>
    </w:p>
    <w:p w:rsidR="00164E52" w:rsidRDefault="001C1DC0">
      <w:pPr>
        <w:pStyle w:val="210"/>
        <w:ind w:hanging="7"/>
        <w:rPr>
          <w:rFonts w:hint="eastAsia"/>
        </w:rPr>
      </w:pPr>
      <w:r>
        <w:rPr>
          <w:rStyle w:val="ad"/>
          <w:rFonts w:ascii="Times New Roman" w:hAnsi="Times New Roman"/>
          <w:sz w:val="24"/>
          <w:szCs w:val="24"/>
          <w:lang w:bidi="hi-IN"/>
        </w:rPr>
        <w:tab/>
      </w:r>
      <w:r>
        <w:rPr>
          <w:rStyle w:val="ad"/>
          <w:rFonts w:ascii="Times New Roman" w:hAnsi="Times New Roman"/>
          <w:sz w:val="24"/>
          <w:szCs w:val="24"/>
          <w:lang w:bidi="hi-IN"/>
        </w:rPr>
        <w:tab/>
        <w:t xml:space="preserve">30. Про внесення змін до фінансового плану на 2024 рік комунального підприємства  </w:t>
      </w:r>
      <w:r>
        <w:rPr>
          <w:rFonts w:ascii="Times New Roman" w:hAnsi="Times New Roman"/>
          <w:sz w:val="24"/>
          <w:szCs w:val="24"/>
          <w:lang w:val="ru-RU"/>
        </w:rPr>
        <w:t>„Покровський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комунгосп” Решетилівської міської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ради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Полтавської області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: Приходько М.М. – директор КП «Покровський комунгосп»</w:t>
      </w:r>
    </w:p>
    <w:p w:rsidR="00164E52" w:rsidRDefault="001C1DC0">
      <w:pPr>
        <w:pStyle w:val="a5"/>
        <w:ind w:left="0" w:right="-1" w:hanging="7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ab/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ab/>
        <w:t xml:space="preserve">31. Про внесення змін до фінансового плану на 2024 рік Комунального некомерційного підприємства „Центр первинної медико-санітарної допомоги </w:t>
      </w:r>
      <w:r>
        <w:rPr>
          <w:rFonts w:ascii="Times New Roman" w:hAnsi="Times New Roman"/>
          <w:lang w:val="ru-RU"/>
        </w:rPr>
        <w:t xml:space="preserve">Решетилівської міської ради 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 xml:space="preserve">Полтавської області” </w:t>
      </w:r>
      <w:r>
        <w:rPr>
          <w:rFonts w:ascii="Times New Roman" w:hAnsi="Times New Roman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Доповідає: Лугова Н.І. – директор КНП</w:t>
      </w:r>
    </w:p>
    <w:p w:rsidR="00164E52" w:rsidRDefault="001C1DC0">
      <w:pPr>
        <w:pStyle w:val="210"/>
        <w:ind w:hanging="7"/>
        <w:rPr>
          <w:rFonts w:hint="eastAsia"/>
        </w:rPr>
      </w:pPr>
      <w:r>
        <w:rPr>
          <w:rStyle w:val="ad"/>
          <w:rFonts w:ascii="Times New Roman" w:hAnsi="Times New Roman"/>
          <w:sz w:val="24"/>
          <w:szCs w:val="24"/>
          <w:lang w:bidi="hi-IN"/>
        </w:rPr>
        <w:tab/>
      </w:r>
      <w:r>
        <w:rPr>
          <w:rStyle w:val="ad"/>
          <w:rFonts w:ascii="Times New Roman" w:hAnsi="Times New Roman"/>
          <w:sz w:val="24"/>
          <w:szCs w:val="24"/>
          <w:lang w:bidi="hi-IN"/>
        </w:rPr>
        <w:tab/>
        <w:t>32. Про внесення змін до фінансового плану на 2024 рік Комунального некомерційного підприємства „</w:t>
      </w:r>
      <w:r>
        <w:rPr>
          <w:rFonts w:ascii="Times New Roman" w:hAnsi="Times New Roman"/>
          <w:sz w:val="24"/>
          <w:szCs w:val="24"/>
          <w:lang w:val="ru-RU"/>
        </w:rPr>
        <w:t>Решетилівська центральна лікарня Решетилівської міської ради Полтавської області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”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64E52" w:rsidRDefault="001C1DC0">
      <w:pPr>
        <w:pStyle w:val="a5"/>
        <w:ind w:left="0" w:right="-1"/>
        <w:jc w:val="both"/>
        <w:rPr>
          <w:rFonts w:hint="eastAsia"/>
        </w:rPr>
      </w:pP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Доповідає: Черкун Ю.Є. – директор К</w:t>
      </w:r>
      <w:r>
        <w:rPr>
          <w:rStyle w:val="ad"/>
          <w:rFonts w:ascii="Times New Roman" w:hAnsi="Times New Roman"/>
          <w:color w:val="000000"/>
          <w:sz w:val="24"/>
          <w:szCs w:val="24"/>
          <w:lang w:bidi="hi-IN"/>
        </w:rPr>
        <w:t>НП «Решетилівка центральна лікарня»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33. Про внесення змін до рішення Решетилівської </w:t>
      </w:r>
      <w:r>
        <w:rPr>
          <w:rFonts w:ascii="Times New Roman" w:hAnsi="Times New Roman"/>
        </w:rPr>
        <w:t>міської ради від 28.05.2021 № 470-8-</w:t>
      </w:r>
      <w:r>
        <w:rPr>
          <w:rFonts w:ascii="Times New Roman" w:hAnsi="Times New Roman"/>
        </w:rPr>
        <w:t>VIII</w:t>
      </w:r>
      <w:r>
        <w:rPr>
          <w:rFonts w:ascii="Times New Roman" w:hAnsi="Times New Roman"/>
        </w:rPr>
        <w:t xml:space="preserve"> ,,</w:t>
      </w:r>
      <w:r>
        <w:rPr>
          <w:rFonts w:ascii="Times New Roman" w:hAnsi="Times New Roman"/>
          <w:shd w:val="clear" w:color="auto" w:fill="FFFFFF"/>
        </w:rPr>
        <w:t>Про затвердження Положення про проведення конкурсу на посаду керівника комунального закладу загальної середньої освіти Решетилі</w:t>
      </w:r>
      <w:r>
        <w:rPr>
          <w:rFonts w:ascii="Times New Roman" w:hAnsi="Times New Roman"/>
          <w:shd w:val="clear" w:color="auto" w:fill="FFFFFF"/>
        </w:rPr>
        <w:t xml:space="preserve">вської міської ради та </w:t>
      </w:r>
      <w:r>
        <w:rPr>
          <w:rFonts w:ascii="Times New Roman" w:hAnsi="Times New Roman"/>
        </w:rPr>
        <w:t>складу конкурсної комісіїˮ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Костогриз А.М. – начальник відділу освіти</w:t>
      </w:r>
    </w:p>
    <w:p w:rsidR="00164E52" w:rsidRDefault="001C1DC0">
      <w:pPr>
        <w:pStyle w:val="a5"/>
        <w:tabs>
          <w:tab w:val="left" w:pos="0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34. </w:t>
      </w:r>
      <w:r>
        <w:rPr>
          <w:rFonts w:ascii="Times New Roman" w:hAnsi="Times New Roman"/>
          <w:lang w:val="ru-RU"/>
        </w:rPr>
        <w:t>Про хід виконання Програми ,,Освіта Решетилівської громади на 2023-2025 роки’’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</w:t>
      </w:r>
      <w:r>
        <w:rPr>
          <w:rFonts w:ascii="Times New Roman" w:hAnsi="Times New Roman"/>
          <w:bCs/>
        </w:rPr>
        <w:t xml:space="preserve"> Костогриз А.М. – начальник відділу освіти</w:t>
      </w:r>
    </w:p>
    <w:p w:rsidR="00164E52" w:rsidRDefault="001C1DC0">
      <w:pPr>
        <w:pStyle w:val="a5"/>
        <w:tabs>
          <w:tab w:val="left" w:pos="0"/>
        </w:tabs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35. </w:t>
      </w:r>
      <w:r>
        <w:rPr>
          <w:rFonts w:ascii="Times New Roman" w:hAnsi="Times New Roman"/>
          <w:lang w:val="ru-RU"/>
        </w:rPr>
        <w:t>Про хід</w:t>
      </w:r>
      <w:r>
        <w:rPr>
          <w:rFonts w:ascii="Times New Roman" w:hAnsi="Times New Roman"/>
          <w:lang w:val="ru-RU"/>
        </w:rPr>
        <w:t xml:space="preserve"> виконання Програми організації харчування дітей закладів освіти Решетилівської міської ради на 2024-2026 роки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Доповідає: Костогриз А.М. – начальник відділу освіти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36. </w:t>
      </w:r>
      <w:r>
        <w:rPr>
          <w:rFonts w:ascii="Times New Roman" w:hAnsi="Times New Roman"/>
          <w:lang w:val="ru-RU"/>
        </w:rPr>
        <w:t>Про звіт Решетилівського міського голови про здійснення державної регуляторної політик</w:t>
      </w:r>
      <w:r>
        <w:rPr>
          <w:rFonts w:ascii="Times New Roman" w:hAnsi="Times New Roman"/>
          <w:lang w:val="ru-RU"/>
        </w:rPr>
        <w:t>и виконавчими органами Решетилівської міської ради  за 2024 рік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Дядюнова О.А. – міський голова</w:t>
      </w:r>
    </w:p>
    <w:p w:rsidR="00164E52" w:rsidRDefault="001C1DC0">
      <w:pPr>
        <w:pStyle w:val="a5"/>
        <w:ind w:left="0" w:hanging="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eastAsia="ru-RU"/>
        </w:rPr>
        <w:t xml:space="preserve">37. </w:t>
      </w:r>
      <w:r>
        <w:rPr>
          <w:rFonts w:ascii="Times New Roman" w:hAnsi="Times New Roman"/>
          <w:lang w:val="ru-RU" w:eastAsia="ru-RU"/>
        </w:rPr>
        <w:t>Про затвердження плану діяльності  з підготовки проєктів регуляторних актів Решетилівської міської ради на 2025 рік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Доповідає: Дядюнова О.А. – </w:t>
      </w:r>
      <w:r>
        <w:rPr>
          <w:rFonts w:ascii="Times New Roman" w:hAnsi="Times New Roman"/>
          <w:lang w:val="ru-RU" w:eastAsia="ru-RU"/>
        </w:rPr>
        <w:t>міський голова</w:t>
      </w:r>
    </w:p>
    <w:p w:rsidR="00164E52" w:rsidRDefault="001C1DC0">
      <w:pPr>
        <w:pStyle w:val="210"/>
        <w:ind w:hanging="7"/>
        <w:rPr>
          <w:rFonts w:hint="eastAsia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38. Про стан виконання </w:t>
      </w:r>
      <w:r>
        <w:rPr>
          <w:rStyle w:val="ad"/>
          <w:rFonts w:ascii="Times New Roman" w:hAnsi="Times New Roman"/>
          <w:sz w:val="24"/>
          <w:szCs w:val="24"/>
          <w:lang w:bidi="hi-IN"/>
        </w:rPr>
        <w:t xml:space="preserve">Програми фінансової підтримки Полтавської районної військової (державної) адміністрації Полтавської області на 2024 рік в умовах воєнного стану </w:t>
      </w:r>
      <w:r>
        <w:rPr>
          <w:rFonts w:ascii="Times New Roman" w:hAnsi="Times New Roman"/>
          <w:sz w:val="24"/>
          <w:szCs w:val="24"/>
        </w:rPr>
        <w:t>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Онуфрієнко В.Г. – начальник фінансового управління</w:t>
      </w:r>
    </w:p>
    <w:p w:rsidR="00164E52" w:rsidRDefault="001C1DC0">
      <w:pPr>
        <w:pStyle w:val="a5"/>
        <w:ind w:left="0" w:hanging="7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39. </w:t>
      </w:r>
      <w:r>
        <w:rPr>
          <w:rFonts w:ascii="Times New Roman" w:hAnsi="Times New Roman"/>
          <w:lang w:val="ru-RU"/>
        </w:rPr>
        <w:t>Пр</w:t>
      </w:r>
      <w:r>
        <w:rPr>
          <w:rFonts w:ascii="Times New Roman" w:hAnsi="Times New Roman"/>
          <w:lang w:val="ru-RU"/>
        </w:rPr>
        <w:t>о затвердження рішень виконавчого комітету Решетилівської міської ради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Онуфрієнко В.Г. – начальник фінансового управління</w:t>
      </w:r>
    </w:p>
    <w:p w:rsidR="00164E52" w:rsidRDefault="001C1DC0">
      <w:pPr>
        <w:pStyle w:val="210"/>
        <w:ind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40. </w:t>
      </w:r>
      <w:r>
        <w:rPr>
          <w:rFonts w:ascii="Times New Roman" w:hAnsi="Times New Roman"/>
          <w:sz w:val="24"/>
          <w:szCs w:val="24"/>
          <w:lang w:val="ru-RU"/>
        </w:rPr>
        <w:t>Про бюджет Решетилівської міської  територіальної громади на 2025 рік.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Онуфрієнко В.Г. – начальник фінанс</w:t>
      </w:r>
      <w:r>
        <w:rPr>
          <w:rFonts w:ascii="Times New Roman" w:hAnsi="Times New Roman"/>
        </w:rPr>
        <w:t>ового управління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41.Різне.</w:t>
      </w:r>
    </w:p>
    <w:p w:rsidR="00164E52" w:rsidRDefault="00164E52">
      <w:pPr>
        <w:pStyle w:val="a5"/>
        <w:ind w:left="0" w:right="282"/>
        <w:rPr>
          <w:rFonts w:ascii="Times New Roman" w:hAnsi="Times New Roman" w:cs="Lohit Devanagari"/>
        </w:rPr>
      </w:pPr>
    </w:p>
    <w:p w:rsidR="00164E52" w:rsidRDefault="001C1DC0">
      <w:pPr>
        <w:pStyle w:val="a5"/>
        <w:ind w:left="0" w:right="282"/>
        <w:jc w:val="center"/>
        <w:rPr>
          <w:rFonts w:ascii="Times New Roman" w:hAnsi="Times New Roman"/>
        </w:rPr>
      </w:pPr>
      <w:r>
        <w:rPr>
          <w:rFonts w:ascii="Times New Roman" w:hAnsi="Times New Roman" w:cs="Lohit Devanagari"/>
        </w:rPr>
        <w:tab/>
      </w:r>
      <w:r>
        <w:rPr>
          <w:rFonts w:ascii="Times New Roman" w:hAnsi="Times New Roman" w:cs="Lohit Devanagari"/>
        </w:rPr>
        <w:tab/>
      </w:r>
      <w:r>
        <w:rPr>
          <w:rFonts w:ascii="Times New Roman" w:hAnsi="Times New Roman"/>
          <w:b/>
        </w:rPr>
        <w:t>ДОДАТКОВІ ПИТАННЯ:</w:t>
      </w:r>
    </w:p>
    <w:p w:rsidR="00164E52" w:rsidRDefault="001C1DC0">
      <w:pPr>
        <w:pStyle w:val="a7"/>
        <w:ind w:hanging="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1. Про внесення змін до рішення Решетилівської міської ради від 26.01.2022  № 944-18-</w:t>
      </w:r>
      <w:r>
        <w:rPr>
          <w:rFonts w:ascii="Times New Roman" w:hAnsi="Times New Roman" w:cs="Times New Roman"/>
          <w:bCs/>
          <w:sz w:val="24"/>
          <w:szCs w:val="24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shd w:val="clear" w:color="auto" w:fill="FFFFFF"/>
        <w:ind w:left="142" w:right="-1" w:hanging="4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lang w:val="ru-RU"/>
        </w:rPr>
        <w:t>хід виконання Програми ,,Діяльність у сфері екології та охорони природних ресурсів на території Решетилівської міської територіальної громади Полтавського району Полтавської області на 2022-2025 роки”.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</w:t>
      </w:r>
      <w:r>
        <w:rPr>
          <w:rFonts w:ascii="Times New Roman" w:hAnsi="Times New Roman"/>
        </w:rPr>
        <w:t>их ресурсів та охорони навколишнього середовища.</w:t>
      </w:r>
    </w:p>
    <w:p w:rsidR="00164E52" w:rsidRDefault="001C1DC0">
      <w:pPr>
        <w:pStyle w:val="a5"/>
        <w:ind w:left="142" w:right="-1" w:hanging="4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ru-RU"/>
        </w:rPr>
        <w:t xml:space="preserve">Про хід виконання Програми охорони навколишнього природного середовища </w:t>
      </w:r>
      <w:r>
        <w:rPr>
          <w:rFonts w:ascii="Times New Roman" w:hAnsi="Times New Roman"/>
          <w:lang w:val="ru-RU" w:eastAsia="ru-RU"/>
        </w:rPr>
        <w:t>Решетилівської міської територіальної громади на 2024-2026 роки.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Доповідає: Добжинська С.В. – начальник відділу земельних ресурсів </w:t>
      </w:r>
      <w:r>
        <w:rPr>
          <w:rFonts w:ascii="Times New Roman" w:hAnsi="Times New Roman"/>
        </w:rPr>
        <w:t>та охорони навколишнього середовища.</w:t>
      </w:r>
    </w:p>
    <w:p w:rsidR="00164E52" w:rsidRDefault="001C1DC0">
      <w:pPr>
        <w:pStyle w:val="a5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4. Про затвердження звіту про експертну грошову оцінку земельної ділянки несільськогосподарського призначення з кадастровим номером 5324280901:01:002:0040 та її продаж ТОВАРИСТВУ З ОБМЕЖЕНОЮ ВІДПОВІДАЛЬНІСТЮ </w:t>
      </w:r>
      <w:r>
        <w:rPr>
          <w:rFonts w:ascii="Times New Roman" w:hAnsi="Times New Roman"/>
        </w:rPr>
        <w:t xml:space="preserve">,,АПК </w:t>
      </w:r>
      <w:r>
        <w:rPr>
          <w:rFonts w:ascii="Times New Roman" w:hAnsi="Times New Roman"/>
        </w:rPr>
        <w:t>ТЕРМІНАЛ”.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5. </w:t>
      </w:r>
      <w:r>
        <w:rPr>
          <w:rFonts w:ascii="Times New Roman" w:hAnsi="Times New Roman" w:cs="Times New Roman"/>
          <w:bCs/>
        </w:rPr>
        <w:t>Про надання дозволу ЧЕРКУНУ Юрію Євгеновичу на розробку проекту землеустрою щодо відведення земельної ділянки для городництва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</w:t>
      </w:r>
      <w:r>
        <w:rPr>
          <w:rFonts w:ascii="Times New Roman" w:hAnsi="Times New Roman"/>
        </w:rPr>
        <w:t>обжинська С.В. – начальник відділу земельних ресурсів та охорони навколишнього середовища.</w:t>
      </w:r>
    </w:p>
    <w:p w:rsidR="00164E52" w:rsidRDefault="001C1DC0">
      <w:pPr>
        <w:pStyle w:val="a5"/>
        <w:tabs>
          <w:tab w:val="left" w:pos="0"/>
        </w:tabs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 </w:t>
      </w:r>
      <w:r>
        <w:rPr>
          <w:rFonts w:ascii="Times New Roman" w:hAnsi="Times New Roman"/>
          <w:bCs/>
        </w:rPr>
        <w:t>Про передачу БАКАЛО Миколі Івановичу в оренду земельної ділянки для будівництва та обслуговування будівель торгівлі</w:t>
      </w:r>
    </w:p>
    <w:p w:rsidR="00164E52" w:rsidRDefault="001C1DC0">
      <w:pPr>
        <w:pStyle w:val="Standarduser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</w:t>
      </w:r>
      <w:r>
        <w:rPr>
          <w:rFonts w:ascii="Times New Roman" w:hAnsi="Times New Roman"/>
        </w:rPr>
        <w:t>у земельних ресурсів та охорони навколишнього середовища.</w:t>
      </w:r>
    </w:p>
    <w:p w:rsidR="00164E52" w:rsidRDefault="001C1DC0">
      <w:pPr>
        <w:pStyle w:val="a5"/>
        <w:ind w:left="0"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7. </w:t>
      </w:r>
      <w:r>
        <w:rPr>
          <w:rFonts w:ascii="Times New Roman" w:hAnsi="Times New Roman"/>
          <w:bCs/>
        </w:rPr>
        <w:t xml:space="preserve">Про передачу ПРИВАТНОМУ ПІДПРИЄМСТВУ </w:t>
      </w:r>
      <w:r>
        <w:rPr>
          <w:rFonts w:ascii="Times New Roman" w:hAnsi="Times New Roman" w:cs="Lohit Devanagari"/>
        </w:rPr>
        <w:t>,,</w:t>
      </w:r>
      <w:r>
        <w:rPr>
          <w:rFonts w:ascii="Times New Roman" w:hAnsi="Times New Roman"/>
          <w:bCs/>
        </w:rPr>
        <w:t>ЮК АЛЬКОР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bCs/>
        </w:rPr>
        <w:t>в оренду земельної ділянки для будівництва та обслуговування будівель торгівлі</w:t>
      </w:r>
    </w:p>
    <w:p w:rsidR="00164E52" w:rsidRDefault="001C1DC0">
      <w:pPr>
        <w:pStyle w:val="Standarduser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С.В. – начальник відділу земельних ресурсів</w:t>
      </w:r>
      <w:r>
        <w:rPr>
          <w:rFonts w:ascii="Times New Roman" w:hAnsi="Times New Roman"/>
        </w:rPr>
        <w:t xml:space="preserve"> та охорони навколишнього середовища.</w:t>
      </w:r>
    </w:p>
    <w:p w:rsidR="00164E52" w:rsidRDefault="001C1DC0">
      <w:pPr>
        <w:pStyle w:val="Default"/>
        <w:jc w:val="both"/>
      </w:pPr>
      <w:r>
        <w:tab/>
        <w:t xml:space="preserve">8. Про внесення змін до </w:t>
      </w:r>
      <w:r>
        <w:rPr>
          <w:bCs/>
        </w:rPr>
        <w:t xml:space="preserve">Програми фінансової підтримки </w:t>
      </w:r>
      <w:r>
        <w:t>Комунального некомерційного підприємства ,,Решетилівська центральна лікарня Решетилівської міської ради Полтавської області”</w:t>
      </w:r>
      <w:r>
        <w:rPr>
          <w:bCs/>
        </w:rPr>
        <w:t xml:space="preserve"> на 2024 рік.</w:t>
      </w:r>
    </w:p>
    <w:p w:rsidR="00164E52" w:rsidRDefault="001C1DC0">
      <w:pPr>
        <w:pStyle w:val="a5"/>
        <w:ind w:left="0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Доповідає: Черкун Ю.Є. - </w:t>
      </w:r>
      <w:r>
        <w:rPr>
          <w:rFonts w:ascii="Times New Roman" w:hAnsi="Times New Roman"/>
        </w:rPr>
        <w:t>директор ЦЛ</w:t>
      </w:r>
    </w:p>
    <w:p w:rsidR="00164E52" w:rsidRDefault="001C1DC0">
      <w:pPr>
        <w:pStyle w:val="Default"/>
        <w:ind w:hanging="41"/>
        <w:jc w:val="both"/>
      </w:pPr>
      <w:r>
        <w:tab/>
      </w:r>
      <w:r>
        <w:tab/>
        <w:t xml:space="preserve">9. </w:t>
      </w:r>
      <w:r>
        <w:t xml:space="preserve">Про внесення змін до </w:t>
      </w:r>
      <w:r>
        <w:rPr>
          <w:bCs/>
        </w:rPr>
        <w:t xml:space="preserve">Програми фінансової підтримки </w:t>
      </w:r>
      <w:r>
        <w:t>Комунального некомерційного підприємства «Центр первинної медико - санітарної допомоги Решетилівської міської  ради Полтавської області» на 2024-2026 роки</w:t>
      </w:r>
      <w:r>
        <w:t>.</w:t>
      </w:r>
    </w:p>
    <w:p w:rsidR="00164E52" w:rsidRDefault="001C1DC0">
      <w:pPr>
        <w:pStyle w:val="a5"/>
        <w:ind w:left="0" w:right="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Доповідає: Лугова Н.І. - </w:t>
      </w:r>
      <w:r>
        <w:rPr>
          <w:rFonts w:ascii="Times New Roman" w:hAnsi="Times New Roman"/>
        </w:rPr>
        <w:t>директор ЦПМСД</w:t>
      </w:r>
    </w:p>
    <w:p w:rsidR="00164E52" w:rsidRDefault="001C1DC0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 xml:space="preserve">10. </w:t>
      </w:r>
      <w:r>
        <w:rPr>
          <w:rFonts w:ascii="Times New Roman" w:hAnsi="Times New Roman"/>
          <w:color w:val="000000"/>
          <w:lang w:val="ru-RU"/>
        </w:rPr>
        <w:t xml:space="preserve">Про </w:t>
      </w:r>
      <w:r>
        <w:rPr>
          <w:rFonts w:ascii="Times New Roman" w:eastAsia="Noto Sans CJK SC Regular" w:hAnsi="Times New Roman"/>
          <w:color w:val="000000"/>
          <w:lang w:val="ru-RU"/>
        </w:rPr>
        <w:t>затвердження актів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приймання-передачі предметів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спеціального призначення</w:t>
      </w:r>
    </w:p>
    <w:p w:rsidR="00164E52" w:rsidRDefault="001C1DC0">
      <w:pPr>
        <w:pStyle w:val="a5"/>
        <w:ind w:left="42" w:right="28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Різник Т.В. – начальник відділу оборонної роботи, цивільного захисту та взаємодії з правоохоронними органами.</w:t>
      </w:r>
    </w:p>
    <w:p w:rsidR="00164E52" w:rsidRDefault="001C1DC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 xml:space="preserve">11. </w:t>
      </w:r>
      <w:r>
        <w:rPr>
          <w:rFonts w:ascii="Times New Roman" w:hAnsi="Times New Roman"/>
        </w:rPr>
        <w:t xml:space="preserve">Про </w:t>
      </w:r>
      <w:r>
        <w:rPr>
          <w:rFonts w:ascii="Times New Roman" w:hAnsi="Times New Roman"/>
          <w:bCs/>
        </w:rPr>
        <w:t>затвердження штатного розпису</w:t>
      </w:r>
      <w:r>
        <w:rPr>
          <w:rFonts w:ascii="Times New Roman" w:hAnsi="Times New Roman"/>
          <w:bCs/>
        </w:rPr>
        <w:t xml:space="preserve"> Комунальної установи ,,Інклюзивно- ресурсний центр’’ </w:t>
      </w:r>
      <w:r>
        <w:rPr>
          <w:rFonts w:ascii="Times New Roman" w:hAnsi="Times New Roman"/>
        </w:rPr>
        <w:t>Решетилівської міської ради Полтавської області</w:t>
      </w:r>
    </w:p>
    <w:p w:rsidR="00164E52" w:rsidRDefault="001C1DC0">
      <w:pPr>
        <w:pStyle w:val="a5"/>
        <w:ind w:left="42" w:right="282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>Доповідає: Костогриз А.М. – начальник відділу освіти.</w:t>
      </w:r>
    </w:p>
    <w:p w:rsidR="00164E52" w:rsidRDefault="00164E52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</w:rPr>
      </w:pPr>
    </w:p>
    <w:p w:rsidR="00164E52" w:rsidRDefault="001C1DC0">
      <w:pPr>
        <w:pStyle w:val="a5"/>
        <w:ind w:left="0" w:firstLine="510"/>
        <w:jc w:val="both"/>
        <w:rPr>
          <w:rFonts w:ascii="Times New Roman" w:hAnsi="Times New Roman" w:cs="Lohit Devanagari"/>
        </w:rPr>
      </w:pPr>
      <w:r>
        <w:rPr>
          <w:rFonts w:ascii="Times New Roman" w:hAnsi="Times New Roman"/>
          <w:b/>
          <w:bCs/>
          <w:lang w:val="ru-RU"/>
        </w:rPr>
        <w:t>Погод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или всі проєкти рішень винесені на 52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 чергову сесію, крім питання ,,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val="ru-RU" w:eastAsia="en-US" w:bidi="ar-SA"/>
        </w:rPr>
        <w:t>Про надання ФЕДОРЧЕНКУ Олегу Васильовичу дозволу на розробку проектів землеустрою щодо відведення земельних ділянок для городництва“, ,,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Про передачу ПРИВАТНОМУ ПІДПРИЄМСТВУ ,,ЮК АЛЬКОР” в оренду земельної ділянки для </w:t>
      </w:r>
      <w:r>
        <w:rPr>
          <w:rFonts w:ascii="Times New Roman" w:eastAsia="Calibri" w:hAnsi="Times New Roman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будівництва та обслуговування будівель торгівлі”.</w:t>
      </w:r>
    </w:p>
    <w:p w:rsidR="00164E52" w:rsidRDefault="001C1DC0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164E52" w:rsidRDefault="001C1DC0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164E52" w:rsidRDefault="001C1DC0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164E52" w:rsidRDefault="001C1DC0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</w:t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>ва Н.І.</w:t>
      </w:r>
      <w:bookmarkStart w:id="1" w:name="__DdeLink__711_5406671821"/>
      <w:bookmarkStart w:id="2" w:name="__DdeLink__508_37523461536"/>
      <w:bookmarkStart w:id="3" w:name="__DdeLink__1378_3133124136"/>
      <w:bookmarkStart w:id="4" w:name="__DdeLink__3373_36816937714"/>
      <w:bookmarkStart w:id="5" w:name="__DdeLink__6363_8341362974"/>
      <w:bookmarkStart w:id="6" w:name="__DdeLink__508_37523461535"/>
      <w:bookmarkStart w:id="7" w:name="__DdeLink__551_26632209569"/>
      <w:bookmarkStart w:id="8" w:name="__DdeLink__486_13635014711"/>
      <w:bookmarkStart w:id="9" w:name="__DdeLink__2462_27869297381"/>
      <w:bookmarkStart w:id="10" w:name="__DdeLink__106_24716966821"/>
      <w:bookmarkStart w:id="11" w:name="__DdeLink__6363_8341362973"/>
      <w:bookmarkStart w:id="12" w:name="__DdeLink__508_37523461534"/>
      <w:bookmarkStart w:id="13" w:name="_GoBack111"/>
      <w:bookmarkStart w:id="14" w:name="__DdeLink__6020_31525298111"/>
      <w:bookmarkStart w:id="15" w:name="__DdeLink__551_26632209568"/>
      <w:bookmarkStart w:id="16" w:name="__DdeLink__486_1363501471"/>
      <w:bookmarkStart w:id="17" w:name="__DdeLink__2462_2786929738"/>
      <w:bookmarkStart w:id="18" w:name="__DdeLink__106_2471696682"/>
      <w:bookmarkStart w:id="19" w:name="_Hlk1686649981"/>
      <w:bookmarkStart w:id="20" w:name="__DdeLink__2224_18019742301"/>
      <w:bookmarkStart w:id="21" w:name="__DdeLink__4325_30700522592"/>
      <w:bookmarkStart w:id="22" w:name="_Hlk168664998"/>
      <w:bookmarkStart w:id="23" w:name="__DdeLink__551_26632209566"/>
      <w:bookmarkStart w:id="24" w:name="__DdeLink__508_37523461532"/>
      <w:bookmarkStart w:id="25" w:name="__DdeLink__673_1752361361"/>
      <w:bookmarkStart w:id="26" w:name="__DdeLink__166_9943110242"/>
      <w:bookmarkStart w:id="27" w:name="__DdeLink__6363_8341362972"/>
      <w:bookmarkStart w:id="28" w:name="__DdeLink__6020_3152529819"/>
      <w:bookmarkStart w:id="29" w:name="_GoBack19"/>
      <w:bookmarkStart w:id="30" w:name="__DdeLink__2224_1801974230"/>
      <w:bookmarkStart w:id="31" w:name="__DdeLink__4325_30700522591"/>
      <w:bookmarkStart w:id="32" w:name="__DdeLink__4325_3070052259"/>
      <w:bookmarkStart w:id="33" w:name="__DdeLink__6020_3152529818"/>
      <w:bookmarkStart w:id="34" w:name="_GoBack18"/>
      <w:bookmarkStart w:id="35" w:name="__DdeLink__508_37523461531"/>
      <w:bookmarkStart w:id="36" w:name="__DdeLink__3373_3681693771"/>
      <w:bookmarkStart w:id="37" w:name="__DdeLink__360_313356244111"/>
      <w:bookmarkStart w:id="38" w:name="__DdeLink__5339_26854506692"/>
      <w:bookmarkStart w:id="39" w:name="_Hlk1184647632"/>
      <w:bookmarkStart w:id="40" w:name="__DdeLink__5339_26854506691"/>
      <w:bookmarkStart w:id="41" w:name="_Hlk1184647631"/>
      <w:bookmarkStart w:id="42" w:name="__DdeLink__1214_2797060701"/>
      <w:bookmarkStart w:id="43" w:name="__DdeLink__6020_3152529813"/>
      <w:bookmarkStart w:id="44" w:name="_GoBack13"/>
      <w:bookmarkStart w:id="45" w:name="__DdeLink__3373_36816937711"/>
      <w:bookmarkStart w:id="46" w:name="__DdeLink__551_266322095611"/>
      <w:bookmarkStart w:id="47" w:name="__DdeLink__97_22603565941"/>
      <w:bookmarkStart w:id="48" w:name="__DdeLink__551_26632209562"/>
      <w:bookmarkStart w:id="49" w:name="__DdeLink__6020_3152529811"/>
      <w:bookmarkStart w:id="50" w:name="_GoBack11"/>
      <w:bookmarkStart w:id="51" w:name="__DdeLink__138_503216674"/>
      <w:bookmarkStart w:id="52" w:name="__DdeLink__551_26632209561"/>
      <w:bookmarkStart w:id="53" w:name="__DdeLink__97_2260356594"/>
      <w:bookmarkStart w:id="54" w:name="__DdeLink__551_2663220956"/>
      <w:bookmarkStart w:id="55" w:name="__DdeLink__6020_315252981"/>
      <w:bookmarkStart w:id="56" w:name="__DdeLink__138_5032166741"/>
      <w:bookmarkStart w:id="57" w:name="__DdeLink__175_2552414"/>
      <w:bookmarkStart w:id="58" w:name="__DdeLink__551_26632209563"/>
      <w:bookmarkStart w:id="59" w:name="_GoBack12"/>
      <w:bookmarkStart w:id="60" w:name="__DdeLink__6020_3152529812"/>
      <w:bookmarkStart w:id="61" w:name="__DdeLink__1214_279706070"/>
      <w:bookmarkStart w:id="62" w:name="_Hlk118464763"/>
      <w:bookmarkStart w:id="63" w:name="__DdeLink__5339_2685450669"/>
      <w:bookmarkStart w:id="64" w:name="__DdeLink__360_31335624411"/>
      <w:bookmarkStart w:id="65" w:name="__DdeLink__175_25524141"/>
      <w:bookmarkStart w:id="66" w:name="__DdeLink__551_26632209564"/>
      <w:bookmarkStart w:id="67" w:name="_Hlk1184647633"/>
      <w:bookmarkStart w:id="68" w:name="__DdeLink__3373_36816937712"/>
      <w:bookmarkStart w:id="69" w:name="__DdeLink__6363_834136297"/>
      <w:bookmarkStart w:id="70" w:name="__DdeLink__6020_3152529814"/>
      <w:bookmarkStart w:id="71" w:name="_GoBack14"/>
      <w:bookmarkStart w:id="72" w:name="__DdeLink__34511_2587446950"/>
      <w:bookmarkStart w:id="73" w:name="__DdeLink__11142_933315387"/>
      <w:bookmarkStart w:id="74" w:name="__DdeLink__6020_3152529815"/>
      <w:bookmarkStart w:id="75" w:name="_GoBack15"/>
      <w:bookmarkStart w:id="76" w:name="__DdeLink__34511_25874469501"/>
      <w:bookmarkStart w:id="77" w:name="_Hlk1184647634"/>
      <w:bookmarkStart w:id="78" w:name="__DdeLink__3373_36816937713"/>
      <w:bookmarkStart w:id="79" w:name="__DdeLink__6363_8341362971"/>
      <w:bookmarkStart w:id="80" w:name="__DdeLink__11142_9333153871"/>
      <w:bookmarkStart w:id="81" w:name="__DdeLink__551_26632209565"/>
      <w:bookmarkStart w:id="82" w:name="__DdeLink__175_25524142"/>
      <w:bookmarkStart w:id="83" w:name="__DdeLink__166_994311024"/>
      <w:bookmarkStart w:id="84" w:name="__DdeLink__508_3752346153"/>
      <w:bookmarkStart w:id="85" w:name="_GoBack16"/>
      <w:bookmarkStart w:id="86" w:name="__DdeLink__6020_3152529816"/>
      <w:bookmarkStart w:id="87" w:name="__DdeLink__711_540667182"/>
      <w:bookmarkStart w:id="88" w:name="_GoBack17"/>
      <w:bookmarkStart w:id="89" w:name="__DdeLink__6020_3152529817"/>
      <w:bookmarkStart w:id="90" w:name="__DdeLink__166_9943110241"/>
      <w:bookmarkStart w:id="91" w:name="__DdeLink__551_26632209567"/>
      <w:bookmarkStart w:id="92" w:name="__DdeLink__508_37523461533"/>
      <w:bookmarkStart w:id="93" w:name="__DdeLink__1064_3223834890"/>
      <w:bookmarkStart w:id="94" w:name="__DdeLink__6020_31525298110"/>
      <w:bookmarkStart w:id="95" w:name="_GoBack110"/>
      <w:bookmarkStart w:id="96" w:name="__DdeLink__5339_26854506693"/>
      <w:bookmarkStart w:id="97" w:name="__DdeLink__5339_26854506694"/>
      <w:bookmarkStart w:id="98" w:name="_Hlk1686649982"/>
      <w:bookmarkStart w:id="99" w:name="__DdeLink__5339_26854506695"/>
      <w:bookmarkStart w:id="100" w:name="__DdeLink__120_4294267544"/>
      <w:bookmarkStart w:id="101" w:name="__DdeLink__352_1736178227"/>
      <w:bookmarkStart w:id="102" w:name="_Hlk1686649983"/>
      <w:bookmarkStart w:id="103" w:name="__DdeLink__5339_26854506696"/>
      <w:bookmarkStart w:id="104" w:name="__DdeLink__120_42942675441"/>
      <w:bookmarkStart w:id="105" w:name="__DdeLink__352_17361782271"/>
      <w:bookmarkStart w:id="106" w:name="_GoBack1"/>
      <w:bookmarkStart w:id="107" w:name="__DdeLink__508_3752346153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sectPr w:rsidR="00164E52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C0" w:rsidRDefault="001C1DC0">
      <w:pPr>
        <w:rPr>
          <w:rFonts w:hint="eastAsia"/>
        </w:rPr>
      </w:pPr>
      <w:r>
        <w:separator/>
      </w:r>
    </w:p>
  </w:endnote>
  <w:endnote w:type="continuationSeparator" w:id="0">
    <w:p w:rsidR="001C1DC0" w:rsidRDefault="001C1D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FreeSans">
    <w:charset w:val="00"/>
    <w:family w:val="auto"/>
    <w:pitch w:val="variable"/>
  </w:font>
  <w:font w:name="Lohit Devanagari">
    <w:charset w:val="00"/>
    <w:family w:val="auto"/>
    <w:pitch w:val="variable"/>
  </w:font>
  <w:font w:name="Noto Sans CJK SC Regular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C0" w:rsidRDefault="001C1D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1DC0" w:rsidRDefault="001C1D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628"/>
    <w:multiLevelType w:val="multilevel"/>
    <w:tmpl w:val="E436845A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2D803C6C"/>
    <w:multiLevelType w:val="multilevel"/>
    <w:tmpl w:val="86968A64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">
    <w:nsid w:val="2E3B4212"/>
    <w:multiLevelType w:val="multilevel"/>
    <w:tmpl w:val="C592FE0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E6E3DE4"/>
    <w:multiLevelType w:val="multilevel"/>
    <w:tmpl w:val="27C2BFF2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EEA4E2F"/>
    <w:multiLevelType w:val="multilevel"/>
    <w:tmpl w:val="43243636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40A36221"/>
    <w:multiLevelType w:val="multilevel"/>
    <w:tmpl w:val="9022EFE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6E1A1CA7"/>
    <w:multiLevelType w:val="multilevel"/>
    <w:tmpl w:val="E622224E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4E52"/>
    <w:rsid w:val="00164E52"/>
    <w:rsid w:val="001C1DC0"/>
    <w:rsid w:val="007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3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3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12703</TotalTime>
  <Pages>1</Pages>
  <Words>34888</Words>
  <Characters>19887</Characters>
  <Application>Microsoft Office Word</Application>
  <DocSecurity>0</DocSecurity>
  <Lines>165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 засідань Сесії</dc:creator>
  <cp:lastModifiedBy>User</cp:lastModifiedBy>
  <cp:revision>2</cp:revision>
  <cp:lastPrinted>2024-12-27T08:28:00Z</cp:lastPrinted>
  <dcterms:created xsi:type="dcterms:W3CDTF">2021-02-08T17:06:00Z</dcterms:created>
  <dcterms:modified xsi:type="dcterms:W3CDTF">2024-12-27T13:08:00Z</dcterms:modified>
</cp:coreProperties>
</file>