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46" w:rsidRDefault="00DD3A2E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C3646" w:rsidRDefault="000C3646">
      <w:pPr>
        <w:pStyle w:val="Standard"/>
        <w:jc w:val="center"/>
        <w:rPr>
          <w:rFonts w:ascii="Times New Roman" w:hAnsi="Times New Roman"/>
        </w:rPr>
      </w:pPr>
    </w:p>
    <w:p w:rsidR="000C3646" w:rsidRDefault="000C3646">
      <w:pPr>
        <w:pStyle w:val="Standard"/>
        <w:jc w:val="center"/>
        <w:rPr>
          <w:rFonts w:ascii="Times New Roman" w:hAnsi="Times New Roman"/>
        </w:rPr>
      </w:pPr>
    </w:p>
    <w:p w:rsidR="000C3646" w:rsidRDefault="000C3646">
      <w:pPr>
        <w:pStyle w:val="Standard"/>
        <w:jc w:val="center"/>
        <w:rPr>
          <w:rFonts w:ascii="Times New Roman" w:hAnsi="Times New Roman"/>
        </w:rPr>
      </w:pPr>
    </w:p>
    <w:p w:rsidR="000C3646" w:rsidRDefault="00DD3A2E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0C3646" w:rsidRDefault="00DD3A2E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0C3646" w:rsidRDefault="00DD3A2E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47</w:t>
      </w:r>
    </w:p>
    <w:p w:rsidR="000C3646" w:rsidRDefault="00DD3A2E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0C3646" w:rsidRDefault="00DD3A2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(51 позачергового пленарного засідання ради)</w:t>
      </w:r>
    </w:p>
    <w:p w:rsidR="000C3646" w:rsidRDefault="000C3646">
      <w:pPr>
        <w:pStyle w:val="Standard"/>
        <w:jc w:val="center"/>
        <w:rPr>
          <w:rFonts w:hint="eastAsia"/>
        </w:rPr>
      </w:pPr>
    </w:p>
    <w:p w:rsidR="000C3646" w:rsidRDefault="00DD3A2E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25 листопада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2024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.00</w:t>
      </w:r>
    </w:p>
    <w:p w:rsidR="000C3646" w:rsidRDefault="00DD3A2E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</w:p>
    <w:p w:rsidR="000C3646" w:rsidRDefault="00DD3A2E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Решетилівка</w:t>
      </w:r>
    </w:p>
    <w:p w:rsidR="000C3646" w:rsidRDefault="000C3646">
      <w:pPr>
        <w:pStyle w:val="Standard"/>
        <w:rPr>
          <w:rFonts w:hint="eastAsia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 xml:space="preserve">Бережний Віктор - голова постійної комісії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з питань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освіти, культури, спорту, соціального захисту та охорони здоров'я, головуючий.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  <w:t xml:space="preserve">Ткачук Ірина - секретар 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постійної комісії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з питань освіти, культури, спорту, соціального захисту та охорони здоров'я.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0C3646" w:rsidRDefault="00DD3A2E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Бережний </w:t>
            </w:r>
            <w:r>
              <w:rPr>
                <w:rFonts w:ascii="Times New Roman" w:hAnsi="Times New Roman"/>
              </w:rPr>
              <w:t>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>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Федорченко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>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0C3646" w:rsidRDefault="000C3646">
      <w:pPr>
        <w:pStyle w:val="Standard"/>
        <w:jc w:val="center"/>
        <w:rPr>
          <w:rFonts w:hint="eastAsia"/>
        </w:rPr>
      </w:pPr>
    </w:p>
    <w:p w:rsidR="000C3646" w:rsidRDefault="00DD3A2E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відсутні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</w:t>
            </w:r>
            <w:r>
              <w:rPr>
                <w:rFonts w:ascii="Times New Roman" w:hAnsi="Times New Roman"/>
                <w:color w:val="000000"/>
              </w:rPr>
              <w:t xml:space="preserve">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0C3646" w:rsidRDefault="000C3646">
      <w:pPr>
        <w:pStyle w:val="Standard"/>
        <w:jc w:val="center"/>
        <w:rPr>
          <w:rFonts w:hint="eastAsia"/>
        </w:rPr>
      </w:pPr>
    </w:p>
    <w:p w:rsidR="000C3646" w:rsidRDefault="00DD3A2E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Керівники виконавчих органів, структурних підрозділів, керівників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Кириченко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В.о. начальника</w:t>
            </w:r>
            <w:r>
              <w:rPr>
                <w:rFonts w:ascii="Times New Roman" w:hAnsi="Times New Roman"/>
                <w:color w:val="000000"/>
              </w:rPr>
              <w:t xml:space="preserve"> відділу з юридичних питань та управління комунальним майном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начальника відділу сім'ї, соціального захисту та охорони здоров'я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Головний спеціаліст відділу оборонної роботи, цивільного захисту та взаємодії з правоохоронними органами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</w:t>
            </w:r>
            <w:r>
              <w:rPr>
                <w:rFonts w:ascii="Times New Roman" w:hAnsi="Times New Roman"/>
                <w:color w:val="000000"/>
              </w:rPr>
              <w:t>формаційної роботи, документообігу та управління персоналом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Олег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архітектури та містобудування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Різник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оборонної роботи, цивільного захисту </w:t>
            </w:r>
            <w:r>
              <w:rPr>
                <w:rFonts w:ascii="Times New Roman" w:hAnsi="Times New Roman"/>
                <w:color w:val="000000"/>
              </w:rPr>
              <w:t>та взаємодії з правоохоронними органами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житлово-комунального господарства, транспорту, зв'язку та з питань охорони праці</w:t>
            </w:r>
          </w:p>
        </w:tc>
      </w:tr>
      <w:tr w:rsidR="000C3646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646" w:rsidRDefault="00DD3A2E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Представник народного депутата Кулинича О.І.</w:t>
            </w:r>
          </w:p>
        </w:tc>
      </w:tr>
    </w:tbl>
    <w:p w:rsidR="000C3646" w:rsidRDefault="00DD3A2E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0C3646" w:rsidRDefault="00DD3A2E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 xml:space="preserve">1. Про </w:t>
      </w:r>
      <w:r>
        <w:rPr>
          <w:rFonts w:ascii="Times New Roman" w:hAnsi="Times New Roman" w:cs="Times New Roman"/>
          <w:bCs/>
        </w:rPr>
        <w:t>посвідчення права комунальної власності за Решетилівською міською радою на земельні ділянки.</w:t>
      </w:r>
    </w:p>
    <w:p w:rsidR="000C3646" w:rsidRDefault="00DD3A2E">
      <w:pPr>
        <w:pStyle w:val="PreformattedText"/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Доповідає: Добжинська Світлана –начальник відділу земельних ресурсів та охорони навколишнього середовища ( з № 1 по № 15).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2.</w:t>
      </w:r>
      <w:r>
        <w:rPr>
          <w:rFonts w:ascii="Times New Roman" w:hAnsi="Times New Roman"/>
          <w:bCs/>
          <w:lang w:val="ru-RU"/>
        </w:rPr>
        <w:t xml:space="preserve">Про надання дозволу КОЛБАСІНУ Сергію </w:t>
      </w:r>
      <w:r>
        <w:rPr>
          <w:rFonts w:ascii="Times New Roman" w:hAnsi="Times New Roman"/>
          <w:bCs/>
          <w:lang w:val="ru-RU"/>
        </w:rPr>
        <w:t>Миколайовичу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на розробку проектів землеустрою щодо відведення земельних ділянок для сінокосіння і випасання худоби.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  <w:bCs/>
          <w:lang w:val="ru-RU"/>
        </w:rPr>
        <w:t>Про внесення змін до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договорів оренди землі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4. </w:t>
      </w:r>
      <w:r>
        <w:rPr>
          <w:rFonts w:ascii="Times New Roman" w:hAnsi="Times New Roman"/>
          <w:bCs/>
          <w:lang w:val="ru-RU"/>
        </w:rPr>
        <w:t>Про затвердження проектів землеустрою щодо відведення земельних ділянок та передачу їх в</w:t>
      </w:r>
      <w:r>
        <w:rPr>
          <w:rFonts w:ascii="Times New Roman" w:hAnsi="Times New Roman"/>
          <w:bCs/>
          <w:lang w:val="ru-RU"/>
        </w:rPr>
        <w:t xml:space="preserve"> оренду для городництва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5. </w:t>
      </w:r>
      <w:r>
        <w:rPr>
          <w:rFonts w:ascii="Times New Roman" w:hAnsi="Times New Roman"/>
          <w:bCs/>
          <w:lang w:val="ru-RU"/>
        </w:rPr>
        <w:t>Про затвердження проектів землеустрою щодо відведення земельних ділянок та передачу їх в оренду для сінокосіння і випасання худоби</w:t>
      </w:r>
    </w:p>
    <w:p w:rsidR="000C3646" w:rsidRDefault="00DD3A2E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6. </w:t>
      </w:r>
      <w:r>
        <w:rPr>
          <w:rFonts w:ascii="Times New Roman" w:hAnsi="Times New Roman"/>
          <w:bCs/>
          <w:lang w:val="ru-RU"/>
        </w:rPr>
        <w:t xml:space="preserve">Про затвердження проектів землеустрою щодо відведення земельних ділянок та передачу їх в </w:t>
      </w:r>
      <w:r>
        <w:rPr>
          <w:rFonts w:ascii="Times New Roman" w:hAnsi="Times New Roman"/>
          <w:bCs/>
          <w:lang w:val="ru-RU"/>
        </w:rPr>
        <w:t>оренду для іншого сільськогосподарського призначення</w:t>
      </w:r>
    </w:p>
    <w:p w:rsidR="000C3646" w:rsidRDefault="00DD3A2E">
      <w:pPr>
        <w:pStyle w:val="a5"/>
        <w:ind w:left="0"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7. </w:t>
      </w:r>
      <w:r>
        <w:rPr>
          <w:rFonts w:ascii="Times New Roman" w:hAnsi="Times New Roman"/>
          <w:bCs/>
          <w:lang w:val="ru-RU"/>
        </w:rPr>
        <w:t>Про затвердження АТ ,,ПОЛТАВАОБЛЕНЕРГО” проекту землеустрою щодо відведення земельної ділянки та передачу її в оренду для розміщення, будівництва, експлуатації та обслуговування будівель і споруд об</w:t>
      </w:r>
      <w:r>
        <w:rPr>
          <w:rFonts w:ascii="Times New Roman" w:hAnsi="Times New Roman"/>
          <w:bCs/>
          <w:lang w:val="ru-RU"/>
        </w:rPr>
        <w:t>’єктів передачі електричної енергії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8. </w:t>
      </w:r>
      <w:r>
        <w:rPr>
          <w:rFonts w:ascii="Times New Roman" w:hAnsi="Times New Roman"/>
          <w:bCs/>
          <w:lang w:val="ru-RU"/>
        </w:rPr>
        <w:t>Про затвердження документації із землеустрою на земельні ділянки на території Решетилівської міської територіальної громади</w:t>
      </w:r>
    </w:p>
    <w:p w:rsidR="000C3646" w:rsidRDefault="00DD3A2E">
      <w:pPr>
        <w:pStyle w:val="Standarduser"/>
        <w:ind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9. </w:t>
      </w:r>
      <w:r>
        <w:rPr>
          <w:rFonts w:ascii="Times New Roman" w:hAnsi="Times New Roman" w:cs="Times New Roman"/>
          <w:bCs/>
          <w:lang w:val="ru-RU"/>
        </w:rPr>
        <w:t xml:space="preserve">Про затвердження технічних документацій із землеустрою щодо встановлення (відновлення) </w:t>
      </w:r>
      <w:r>
        <w:rPr>
          <w:rFonts w:ascii="Times New Roman" w:hAnsi="Times New Roman" w:cs="Times New Roman"/>
          <w:bCs/>
          <w:lang w:val="ru-RU"/>
        </w:rPr>
        <w:t>меж земельних ділянок в натурі (на місцевості) для будівництва і обслуговування житлового будинку, господарських будівель і споруд (присадибні ділянки)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10. </w:t>
      </w:r>
      <w:r>
        <w:rPr>
          <w:rFonts w:ascii="Times New Roman" w:hAnsi="Times New Roman"/>
          <w:bCs/>
          <w:lang w:val="ru-RU"/>
        </w:rPr>
        <w:t>Про надання дозволу на розробку проектів землеустрою щодо відведення земельних ділянок для городниц</w:t>
      </w:r>
      <w:r>
        <w:rPr>
          <w:rFonts w:ascii="Times New Roman" w:hAnsi="Times New Roman"/>
          <w:bCs/>
          <w:lang w:val="ru-RU"/>
        </w:rPr>
        <w:t>тва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11. </w:t>
      </w:r>
      <w:r>
        <w:rPr>
          <w:rFonts w:ascii="Times New Roman" w:hAnsi="Times New Roman"/>
          <w:bCs/>
          <w:lang w:val="ru-RU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0C3646" w:rsidRDefault="00DD3A2E">
      <w:pPr>
        <w:pStyle w:val="a5"/>
        <w:ind w:left="0" w:hanging="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12.Про надання згоди </w:t>
      </w:r>
      <w:r>
        <w:rPr>
          <w:rFonts w:ascii="Times New Roman" w:hAnsi="Times New Roman"/>
          <w:lang w:eastAsia="uk-UA"/>
        </w:rPr>
        <w:t>БУТЕНКУ Анатолію Івановичу</w:t>
      </w:r>
      <w:r>
        <w:rPr>
          <w:rFonts w:ascii="Times New Roman" w:hAnsi="Times New Roman"/>
          <w:bCs/>
        </w:rPr>
        <w:t xml:space="preserve"> на передачу орендованої земельної ділянки в суборенду</w:t>
      </w:r>
    </w:p>
    <w:p w:rsidR="000C3646" w:rsidRDefault="00DD3A2E">
      <w:pPr>
        <w:pStyle w:val="a7"/>
        <w:ind w:right="-1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 погодження ст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ворення ботанічних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пам’яток природи місцевого значення та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проектів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землеустрою щодо організації і встановлення меж територій природно-заповідного фонду та іншого природоохоронного призначення на території Решетилівської міської територіальної громади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lang w:val="ru-RU"/>
        </w:rPr>
        <w:tab/>
      </w:r>
      <w:r>
        <w:rPr>
          <w:rFonts w:ascii="Times New Roman" w:eastAsia="Calibri" w:hAnsi="Times New Roman" w:cs="Times New Roman"/>
          <w:color w:val="000000"/>
        </w:rPr>
        <w:t>14.</w:t>
      </w:r>
      <w:r>
        <w:rPr>
          <w:rFonts w:ascii="Times New Roman" w:eastAsia="Calibri" w:hAnsi="Times New Roman" w:cs="Times New Roman"/>
          <w:color w:val="000000"/>
          <w:lang w:val="ru-RU"/>
        </w:rPr>
        <w:t>Про внесення змін до Статуту Опорного закладу ,,Решетилівський ліцей імені І.Л. Олійника Решетилівської міської ради” Полтавської області</w:t>
      </w:r>
    </w:p>
    <w:p w:rsidR="000C3646" w:rsidRDefault="00DD3A2E">
      <w:pPr>
        <w:pStyle w:val="a5"/>
        <w:ind w:left="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>Доповідає: Костогриз А.М. – начальник відділу освіти.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15. </w:t>
      </w:r>
      <w:r>
        <w:rPr>
          <w:rFonts w:ascii="Times New Roman" w:hAnsi="Times New Roman"/>
          <w:bCs/>
          <w:lang w:val="ru-RU"/>
        </w:rPr>
        <w:t xml:space="preserve">Про внесення змін до Статуту </w:t>
      </w:r>
      <w:r>
        <w:rPr>
          <w:rFonts w:ascii="Times New Roman" w:hAnsi="Times New Roman"/>
          <w:lang w:val="ru-RU"/>
        </w:rPr>
        <w:t>Покровського опорного закладу</w:t>
      </w:r>
      <w:r>
        <w:rPr>
          <w:rFonts w:ascii="Times New Roman" w:hAnsi="Times New Roman"/>
          <w:lang w:val="ru-RU"/>
        </w:rPr>
        <w:t xml:space="preserve"> загальної середньої освіти І-ІІІ ступенів Решетилівської міської ради Полтавської області</w:t>
      </w:r>
    </w:p>
    <w:p w:rsidR="000C3646" w:rsidRDefault="00DD3A2E">
      <w:pPr>
        <w:pStyle w:val="a5"/>
        <w:ind w:left="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>Доповідає: Костогриз А.М. – начальник відділу освіти.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lang w:val="ru-RU"/>
        </w:rPr>
        <w:t>Про внесення змін до Програми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„Шкільний автобус”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на 2022-2024 роки</w:t>
      </w:r>
    </w:p>
    <w:p w:rsidR="000C3646" w:rsidRDefault="00DD3A2E">
      <w:pPr>
        <w:pStyle w:val="Standard"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>Доповідає: Костогриз А.М. – начальник в</w:t>
      </w:r>
      <w:r>
        <w:rPr>
          <w:rFonts w:ascii="Times New Roman" w:eastAsia="Calibri" w:hAnsi="Times New Roman" w:cs="Times New Roman"/>
          <w:color w:val="000000"/>
          <w:lang w:val="ru-RU"/>
        </w:rPr>
        <w:t>ідділу освіти.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ab/>
      </w:r>
      <w:r>
        <w:rPr>
          <w:rFonts w:ascii="Times New Roman" w:eastAsia="Calibri" w:hAnsi="Times New Roman" w:cs="Times New Roman"/>
          <w:color w:val="000000"/>
        </w:rPr>
        <w:t xml:space="preserve">17. </w:t>
      </w:r>
      <w:r>
        <w:rPr>
          <w:rFonts w:ascii="Times New Roman" w:hAnsi="Times New Roman"/>
          <w:lang w:val="ru-RU"/>
        </w:rPr>
        <w:t>Про стан виконання Програми „Шкільний автобус” на 2022-2024 роки та затвердження відповідної Програми на 2025-2027 роки</w:t>
      </w:r>
    </w:p>
    <w:p w:rsidR="000C3646" w:rsidRDefault="00DD3A2E">
      <w:pPr>
        <w:pStyle w:val="a5"/>
        <w:ind w:left="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>Доповідає: Костогриз А.М. – начальник відділу освіти.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 xml:space="preserve">18. </w:t>
      </w:r>
      <w:r>
        <w:rPr>
          <w:rFonts w:ascii="Times New Roman" w:hAnsi="Times New Roman"/>
          <w:shd w:val="clear" w:color="auto" w:fill="FFFFFF"/>
          <w:lang w:val="ru-RU"/>
        </w:rPr>
        <w:t>Про хід виконання</w:t>
      </w:r>
      <w:r>
        <w:rPr>
          <w:rFonts w:ascii="Times New Roman" w:hAnsi="Times New Roman"/>
          <w:b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  <w:lang w:val="ru-RU"/>
        </w:rPr>
        <w:t>Програми забезпечення цивільного захист</w:t>
      </w:r>
      <w:r>
        <w:rPr>
          <w:rFonts w:ascii="Times New Roman" w:hAnsi="Times New Roman"/>
          <w:shd w:val="clear" w:color="auto" w:fill="FFFFFF"/>
          <w:lang w:val="ru-RU"/>
        </w:rPr>
        <w:t>у Решетилівської  міської  територіальної громади на 2024-2027 роки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Любиченко М.В. – головний спеціаліст відділу оборонної роботи, цивільного захисту та взаємодії з правоохоронними органами.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19. </w:t>
      </w:r>
      <w:r>
        <w:rPr>
          <w:rFonts w:ascii="Times New Roman" w:hAnsi="Times New Roman" w:cs="Times New Roman"/>
          <w:bCs/>
          <w:lang w:val="ru-RU"/>
        </w:rPr>
        <w:t xml:space="preserve">Про внесення змін до програми по боротьбі зі </w:t>
      </w:r>
      <w:r>
        <w:rPr>
          <w:rFonts w:ascii="Times New Roman" w:hAnsi="Times New Roman" w:cs="Times New Roman"/>
          <w:bCs/>
          <w:lang w:val="ru-RU"/>
        </w:rPr>
        <w:t>злочинністю на території Решетилівської міської територіальної громади на 2024-2026 роки та хід її виконання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Доповідає:Різник Т.В. – начальник відділу </w:t>
      </w:r>
      <w:r>
        <w:rPr>
          <w:rFonts w:ascii="Times New Roman" w:hAnsi="Times New Roman"/>
          <w:lang w:val="ru-RU"/>
        </w:rPr>
        <w:t>оборонної роботи, цивільного захисту та взаємодії з правоохоронними органами.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 xml:space="preserve">20. </w:t>
      </w:r>
      <w:r>
        <w:rPr>
          <w:rFonts w:ascii="Times New Roman" w:hAnsi="Times New Roman"/>
          <w:shd w:val="clear" w:color="auto" w:fill="FFFFFF"/>
          <w:lang w:val="ru-RU"/>
        </w:rPr>
        <w:t>Про</w:t>
      </w:r>
      <w:r>
        <w:rPr>
          <w:rFonts w:ascii="Times New Roman" w:hAnsi="Times New Roman"/>
          <w:bCs/>
          <w:shd w:val="clear" w:color="auto" w:fill="FFFFFF"/>
          <w:lang w:val="ru-RU"/>
        </w:rPr>
        <w:t xml:space="preserve"> хід виконання </w:t>
      </w:r>
      <w:r>
        <w:rPr>
          <w:rFonts w:ascii="Times New Roman" w:hAnsi="Times New Roman"/>
          <w:shd w:val="clear" w:color="auto" w:fill="FFFFFF"/>
          <w:lang w:val="ru-RU"/>
        </w:rPr>
        <w:t>прог</w:t>
      </w:r>
      <w:r>
        <w:rPr>
          <w:rFonts w:ascii="Times New Roman" w:hAnsi="Times New Roman"/>
          <w:shd w:val="clear" w:color="auto" w:fill="FFFFFF"/>
          <w:lang w:val="ru-RU"/>
        </w:rPr>
        <w:t>рами реалізації Концепції допризовної підготовки, забезпечення приписки громадян до призовної дільниці, призову до лав Збройних Сил України та підтримки заходів територіальної оборони на 2024-2026 роки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Доповідає:Різник Т.В. – начальник відділу </w:t>
      </w:r>
      <w:r>
        <w:rPr>
          <w:rFonts w:ascii="Times New Roman" w:hAnsi="Times New Roman"/>
          <w:lang w:val="ru-RU"/>
        </w:rPr>
        <w:t>оборонної ро</w:t>
      </w:r>
      <w:r>
        <w:rPr>
          <w:rFonts w:ascii="Times New Roman" w:hAnsi="Times New Roman"/>
          <w:lang w:val="ru-RU"/>
        </w:rPr>
        <w:t>боти, цивільного захисту та взаємодії з правоохоронними органами.</w:t>
      </w:r>
    </w:p>
    <w:p w:rsidR="000C3646" w:rsidRDefault="00DD3A2E">
      <w:pPr>
        <w:pStyle w:val="Standarduser"/>
        <w:tabs>
          <w:tab w:val="left" w:pos="0"/>
        </w:tabs>
        <w:ind w:hanging="7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21. </w:t>
      </w:r>
      <w:r>
        <w:rPr>
          <w:rFonts w:ascii="Times New Roman" w:hAnsi="Times New Roman" w:cs="Times New Roman"/>
          <w:lang w:val="ru-RU"/>
        </w:rPr>
        <w:t xml:space="preserve">Про </w:t>
      </w:r>
      <w:r>
        <w:rPr>
          <w:rFonts w:ascii="Times New Roman" w:hAnsi="Times New Roman" w:cs="Times New Roman"/>
          <w:bCs/>
          <w:lang w:val="ru-RU"/>
        </w:rPr>
        <w:t xml:space="preserve">хід виконання Програми фінансової підтримки </w:t>
      </w:r>
      <w:r>
        <w:rPr>
          <w:rStyle w:val="af1"/>
          <w:rFonts w:ascii="Times New Roman" w:hAnsi="Times New Roman" w:cs="Times New Roman"/>
          <w:b w:val="0"/>
          <w:lang w:val="ru-RU"/>
        </w:rPr>
        <w:t>комунальної установи  „Місцева  пожежна охорона Решетилівської міської ради  Полтавської  області”</w:t>
      </w:r>
      <w:r>
        <w:rPr>
          <w:rFonts w:ascii="Times New Roman" w:hAnsi="Times New Roman" w:cs="Times New Roman"/>
          <w:lang w:val="ru-RU"/>
        </w:rPr>
        <w:t xml:space="preserve"> на 2024-2027 роки.</w:t>
      </w:r>
    </w:p>
    <w:p w:rsidR="000C3646" w:rsidRDefault="00DD3A2E">
      <w:pPr>
        <w:pStyle w:val="Standarduser"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</w:t>
      </w:r>
      <w:r>
        <w:rPr>
          <w:rFonts w:ascii="Times New Roman" w:hAnsi="Times New Roman"/>
          <w:lang w:val="ru-RU"/>
        </w:rPr>
        <w:t>Любиченко М.В. – головний спеціаліст відділу оборонної роботи, цивільного захисту та взаємодії з правоохоронними органами.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22. П</w:t>
      </w:r>
      <w:r>
        <w:rPr>
          <w:rFonts w:ascii="Times New Roman" w:hAnsi="Times New Roman" w:cs="Times New Roman"/>
          <w:color w:val="000000"/>
          <w:lang w:val="ru-RU"/>
        </w:rPr>
        <w:t>ро закупівлю матеріальних цінностей для забезпечення військової частин</w:t>
      </w:r>
      <w:r>
        <w:rPr>
          <w:rFonts w:ascii="Times New Roman" w:hAnsi="Times New Roman" w:cs="Times New Roman"/>
          <w:color w:val="000000"/>
        </w:rPr>
        <w:t>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Доповідає:Різник Т.В. – начальник відділу </w:t>
      </w:r>
      <w:r>
        <w:rPr>
          <w:rFonts w:ascii="Times New Roman" w:hAnsi="Times New Roman"/>
          <w:lang w:val="ru-RU"/>
        </w:rPr>
        <w:t xml:space="preserve">оборонної </w:t>
      </w:r>
      <w:r>
        <w:rPr>
          <w:rFonts w:ascii="Times New Roman" w:hAnsi="Times New Roman"/>
          <w:lang w:val="ru-RU"/>
        </w:rPr>
        <w:t>роботи, цивільного захисту та взаємодії з правоохоронними органами.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23. </w:t>
      </w:r>
      <w:r>
        <w:rPr>
          <w:rFonts w:ascii="Times New Roman" w:hAnsi="Times New Roman"/>
          <w:lang w:val="ru-RU"/>
        </w:rPr>
        <w:t>Про виконання Комплексної програми „Розвиток житлово-комунального господарства  Решетилівської  міської територіальної  громади  на 2022 - 2024 роки” та  затвердження відповідної Про</w:t>
      </w:r>
      <w:r>
        <w:rPr>
          <w:rFonts w:ascii="Times New Roman" w:hAnsi="Times New Roman"/>
          <w:lang w:val="ru-RU"/>
        </w:rPr>
        <w:t xml:space="preserve">грами на 2025-2027 роки   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Тищенко С.С. – начальник відділу ЖКГ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24. </w:t>
      </w:r>
      <w:r>
        <w:rPr>
          <w:rFonts w:ascii="Times New Roman" w:hAnsi="Times New Roman"/>
          <w:lang w:val="ru-RU"/>
        </w:rPr>
        <w:t xml:space="preserve">Про стан виконання </w:t>
      </w:r>
      <w:r>
        <w:rPr>
          <w:rFonts w:ascii="Times New Roman" w:hAnsi="Times New Roman"/>
          <w:bCs/>
          <w:lang w:val="ru-RU"/>
        </w:rPr>
        <w:t xml:space="preserve">Програми фінансової підтримки </w:t>
      </w:r>
      <w:r>
        <w:rPr>
          <w:rFonts w:ascii="Times New Roman" w:hAnsi="Times New Roman"/>
          <w:lang w:val="ru-RU"/>
        </w:rPr>
        <w:t>Комунального некомерційного підприємства ,,Решетилівська центральна лікарня Решетилівської міської ради Полтавської області”</w:t>
      </w:r>
      <w:r>
        <w:rPr>
          <w:rFonts w:ascii="Times New Roman" w:hAnsi="Times New Roman"/>
          <w:bCs/>
          <w:lang w:val="ru-RU"/>
        </w:rPr>
        <w:t xml:space="preserve"> з</w:t>
      </w:r>
      <w:r>
        <w:rPr>
          <w:rFonts w:ascii="Times New Roman" w:hAnsi="Times New Roman"/>
          <w:bCs/>
          <w:lang w:val="ru-RU"/>
        </w:rPr>
        <w:t>а 2024 рік</w:t>
      </w:r>
      <w:r>
        <w:rPr>
          <w:rFonts w:ascii="Times New Roman" w:hAnsi="Times New Roman"/>
          <w:lang w:val="ru-RU"/>
        </w:rPr>
        <w:t xml:space="preserve"> та затвердження відповідної Програми на 2025 рік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Коваленко А.В. – заступник начальника відділу сім’ї, соціального захисту та охорони здоров’я.</w:t>
      </w:r>
    </w:p>
    <w:p w:rsidR="000C3646" w:rsidRDefault="00DD3A2E">
      <w:pPr>
        <w:pStyle w:val="a5"/>
        <w:tabs>
          <w:tab w:val="left" w:pos="0"/>
        </w:tabs>
        <w:ind w:left="0" w:right="4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25. </w:t>
      </w:r>
      <w:r>
        <w:rPr>
          <w:rFonts w:ascii="Times New Roman" w:hAnsi="Times New Roman"/>
          <w:lang w:val="ru-RU"/>
        </w:rPr>
        <w:t>Про затвердження структури 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загальної чисельності працівників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Центру надання соціаль</w:t>
      </w:r>
      <w:r>
        <w:rPr>
          <w:rFonts w:ascii="Times New Roman" w:hAnsi="Times New Roman"/>
          <w:lang w:val="ru-RU"/>
        </w:rPr>
        <w:t xml:space="preserve">них послуг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Решетилівської міської ради</w:t>
      </w:r>
    </w:p>
    <w:p w:rsidR="000C3646" w:rsidRDefault="00DD3A2E">
      <w:pPr>
        <w:pStyle w:val="a5"/>
        <w:tabs>
          <w:tab w:val="left" w:pos="0"/>
        </w:tabs>
        <w:ind w:left="0" w:right="4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Хиль О.В. – директор ЦНСП</w:t>
      </w:r>
    </w:p>
    <w:p w:rsidR="000C3646" w:rsidRDefault="00DD3A2E">
      <w:pPr>
        <w:pStyle w:val="a6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uk-UA"/>
        </w:rPr>
        <w:tab/>
        <w:t>26. Про надання послуг на безоплатній основі Центром надання соціальних послуг Решетилівської міської ради у 2025 році</w:t>
      </w:r>
    </w:p>
    <w:p w:rsidR="000C3646" w:rsidRDefault="00DD3A2E">
      <w:pPr>
        <w:pStyle w:val="a5"/>
        <w:tabs>
          <w:tab w:val="left" w:pos="0"/>
        </w:tabs>
        <w:ind w:left="0" w:right="4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Хиль О.В. – директор ЦНСП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  <w:lang w:val="ru-RU"/>
        </w:rPr>
        <w:t>Про стан виконанн</w:t>
      </w:r>
      <w:r>
        <w:rPr>
          <w:rFonts w:ascii="Times New Roman" w:hAnsi="Times New Roman" w:cs="Times New Roman"/>
          <w:lang w:val="ru-RU"/>
        </w:rPr>
        <w:t>я Програми сприяння Управлінню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рік.</w:t>
      </w:r>
    </w:p>
    <w:p w:rsidR="000C3646" w:rsidRDefault="00DD3A2E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Доповідає:Онуфрієнко В.Г. – начальник </w:t>
      </w:r>
      <w:r>
        <w:rPr>
          <w:rFonts w:ascii="Times New Roman" w:hAnsi="Times New Roman" w:cs="Times New Roman"/>
          <w:lang w:val="ru-RU"/>
        </w:rPr>
        <w:t>фінуправління</w:t>
      </w:r>
    </w:p>
    <w:p w:rsidR="000C3646" w:rsidRDefault="00DD3A2E">
      <w:pPr>
        <w:pStyle w:val="a5"/>
        <w:tabs>
          <w:tab w:val="left" w:pos="-142"/>
        </w:tabs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  <w:lang w:val="ru-RU"/>
        </w:rPr>
        <w:t>Про стан виконання Програми ,,Утримання об’єктів спільного користування чи ліквідації негативних наслідків діяльності об’єктів спільного користування на 2024 рік” та затвердження відповідної Програми на 2025 рік”</w:t>
      </w:r>
    </w:p>
    <w:p w:rsidR="000C3646" w:rsidRDefault="00DD3A2E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Доповідає:Онуфрієнко В.Г</w:t>
      </w:r>
      <w:r>
        <w:rPr>
          <w:rFonts w:ascii="Times New Roman" w:hAnsi="Times New Roman" w:cs="Times New Roman"/>
          <w:lang w:val="ru-RU"/>
        </w:rPr>
        <w:t>. – начальник фінуправління</w:t>
      </w:r>
    </w:p>
    <w:p w:rsidR="000C3646" w:rsidRDefault="00DD3A2E">
      <w:pPr>
        <w:pStyle w:val="a5"/>
        <w:tabs>
          <w:tab w:val="left" w:pos="0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29. </w:t>
      </w:r>
      <w:r>
        <w:rPr>
          <w:rFonts w:ascii="Times New Roman" w:hAnsi="Times New Roman"/>
          <w:lang w:val="ru-RU"/>
        </w:rPr>
        <w:t>Про внесення змін до показників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бюджету міської територіальної громади на 2024 рік</w:t>
      </w:r>
    </w:p>
    <w:p w:rsidR="000C3646" w:rsidRDefault="00DD3A2E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Доповідає:Онуфрієнко В.Г. – начальник фінуправління</w:t>
      </w:r>
    </w:p>
    <w:p w:rsidR="000C3646" w:rsidRDefault="00DD3A2E">
      <w:pPr>
        <w:pStyle w:val="a5"/>
        <w:ind w:left="0" w:hanging="7"/>
        <w:jc w:val="both"/>
        <w:rPr>
          <w:rFonts w:hint="eastAsia"/>
        </w:rPr>
      </w:pP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eastAsia="ru-RU"/>
        </w:rPr>
        <w:t xml:space="preserve">30. </w:t>
      </w:r>
      <w:r>
        <w:rPr>
          <w:rFonts w:ascii="Times New Roman" w:hAnsi="Times New Roman" w:cs="Times New Roman"/>
          <w:lang w:val="ru-RU" w:eastAsia="ru-RU"/>
        </w:rPr>
        <w:t xml:space="preserve">Про присвоєння старостам </w:t>
      </w:r>
      <w:r>
        <w:rPr>
          <w:rFonts w:ascii="Times New Roman" w:hAnsi="Times New Roman" w:cs="Times New Roman"/>
          <w:lang w:val="ru-RU" w:eastAsia="ru-RU"/>
        </w:rPr>
        <w:t xml:space="preserve">рангів </w:t>
      </w:r>
      <w:r>
        <w:rPr>
          <w:rStyle w:val="ac"/>
          <w:rFonts w:ascii="Times New Roman" w:hAnsi="Times New Roman" w:cs="Times New Roman"/>
          <w:bCs/>
          <w:color w:val="000000"/>
          <w:shd w:val="clear" w:color="auto" w:fill="FFFFFF"/>
          <w:lang w:val="ru-RU" w:eastAsia="ru-RU"/>
        </w:rPr>
        <w:t>посадової особи місцевого самоврядування</w:t>
      </w:r>
    </w:p>
    <w:p w:rsidR="000C3646" w:rsidRDefault="00DD3A2E">
      <w:pPr>
        <w:pStyle w:val="a5"/>
        <w:ind w:left="0"/>
        <w:rPr>
          <w:rFonts w:hint="eastAsia"/>
        </w:rPr>
      </w:pP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>Доповідає: Мірошник О.О. –начальник відділу організаційно-інформаційної роботи, документообігу та управління персоналом.</w:t>
      </w:r>
    </w:p>
    <w:p w:rsidR="000C3646" w:rsidRDefault="00DD3A2E">
      <w:pPr>
        <w:pStyle w:val="22"/>
        <w:ind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31. Про присвоєння чергового рангу посадової особи місцевогосамоврядування Оксані Дядюновій</w:t>
      </w:r>
    </w:p>
    <w:p w:rsidR="000C3646" w:rsidRDefault="00DD3A2E">
      <w:pPr>
        <w:pStyle w:val="a5"/>
        <w:ind w:left="57"/>
        <w:jc w:val="both"/>
        <w:rPr>
          <w:rFonts w:hint="eastAsia"/>
        </w:rPr>
      </w:pP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 xml:space="preserve">Доповідає: Мірошник О.О. –начальник </w:t>
      </w: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>відділу організаційно-інформаційної роботи, документообігу та управління персоналом.</w:t>
      </w:r>
    </w:p>
    <w:p w:rsidR="000C3646" w:rsidRDefault="00DD3A2E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32. </w:t>
      </w:r>
      <w:r>
        <w:rPr>
          <w:rFonts w:ascii="Times New Roman" w:hAnsi="Times New Roman" w:cs="Times New Roman"/>
          <w:lang w:val="ru-RU"/>
        </w:rPr>
        <w:t>Різне.</w:t>
      </w:r>
    </w:p>
    <w:p w:rsidR="000C3646" w:rsidRDefault="000C3646">
      <w:pPr>
        <w:pStyle w:val="a5"/>
        <w:ind w:left="0" w:right="-1"/>
        <w:jc w:val="both"/>
        <w:rPr>
          <w:rFonts w:ascii="Times New Roman" w:hAnsi="Times New Roman" w:cs="Times New Roman"/>
          <w:lang w:val="ru-RU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Добжинську С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вітлану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– начальника відділу земельних ресурсів та охорони навколишнього  середовища,</w:t>
      </w:r>
      <w:r>
        <w:rPr>
          <w:rFonts w:ascii="Times New Roman" w:eastAsia="Calibri" w:hAnsi="Times New Roman" w:cs="FreeSans"/>
          <w:bCs/>
          <w:color w:val="000000"/>
          <w:spacing w:val="-8"/>
          <w:kern w:val="0"/>
          <w:lang w:val="ru-RU" w:eastAsia="en-US" w:bidi="ar-SA"/>
        </w:rPr>
        <w:t xml:space="preserve"> я</w:t>
      </w:r>
      <w:r>
        <w:rPr>
          <w:rFonts w:ascii="Times New Roman" w:eastAsia="Calibri" w:hAnsi="Times New Roman" w:cs="FreeSans"/>
          <w:bCs/>
          <w:color w:val="000000"/>
          <w:spacing w:val="-8"/>
          <w:kern w:val="0"/>
          <w:lang w:eastAsia="en-US" w:bidi="ar-SA"/>
        </w:rPr>
        <w:t>ка проінформувала п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en-US" w:bidi="ar-SA"/>
        </w:rPr>
        <w:t>ро</w:t>
      </w:r>
      <w:r>
        <w:rPr>
          <w:rFonts w:ascii="Times New Roman" w:hAnsi="Times New Roman" w:cs="Times New Roman"/>
          <w:bCs/>
        </w:rPr>
        <w:t xml:space="preserve"> посвідчення права комунальної власності за Решетилівською міською радою на земельні ділянки.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46" w:rsidRDefault="00DD3A2E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Lohit Devanagari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надання дозволу КОЛБАСІНУ Сергію Миколайовичу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на розробку проектів землеустрою щодо відведення земельних ділянок для сінокосіння і випасання худоби.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</w:t>
      </w:r>
      <w:r>
        <w:rPr>
          <w:rStyle w:val="ae"/>
          <w:color w:val="auto"/>
          <w:spacing w:val="-8"/>
          <w:kern w:val="0"/>
          <w:lang w:bidi="ar-SA"/>
        </w:rPr>
        <w:t>АННЯ:</w:t>
      </w:r>
      <w:r>
        <w:rPr>
          <w:bCs/>
          <w:color w:val="auto"/>
          <w:spacing w:val="-8"/>
          <w:kern w:val="0"/>
          <w:lang w:eastAsia="uk-UA" w:bidi="ar-SA"/>
        </w:rPr>
        <w:t>,,за”- 6 ,,проти”-0, ,,утриматись” -8.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внесення змін до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договорів оренди землі.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затвердження проектів землеустрою щодо відведення земельних ділянок та передачу їх в оренду для городництва.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</w:t>
      </w:r>
      <w:r>
        <w:rPr>
          <w:rStyle w:val="ad"/>
          <w:rFonts w:ascii="Times New Roman" w:eastAsia="Times New Roman" w:hAnsi="Times New Roman" w:cs="Lohit Devanagari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Про</w:t>
      </w:r>
      <w:r>
        <w:rPr>
          <w:rFonts w:ascii="Times New Roman" w:hAnsi="Times New Roman"/>
          <w:bCs/>
          <w:lang w:val="ru-RU"/>
        </w:rPr>
        <w:t xml:space="preserve"> затвердження проектів землеустрою щодо відведення земельних ділянок та передачу їх в оренду для сінокосіння і випасання худоби.</w:t>
      </w:r>
    </w:p>
    <w:p w:rsidR="000C3646" w:rsidRDefault="00DD3A2E">
      <w:pPr>
        <w:pStyle w:val="Standard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ВИСТУПИЛИ: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Колотій Сергій, депутат міської ради, який запропонував змінити відсоток оренди</w:t>
      </w:r>
      <w:r>
        <w:rPr>
          <w:rFonts w:ascii="Times New Roman" w:hAnsi="Times New Roman"/>
          <w:bCs/>
        </w:rPr>
        <w:t xml:space="preserve"> на 12% (як і всі</w:t>
      </w:r>
      <w:r>
        <w:rPr>
          <w:rFonts w:ascii="Times New Roman" w:hAnsi="Times New Roman"/>
          <w:bCs/>
        </w:rPr>
        <w:t>м заявникам при такому цільовому призначенні земельної ділянки).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Головуючий поставив на голосуванняпроєкт рішення за основу.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,,за”-15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пропозицію про зміну розміру відсотку оренди з 10% на 12%.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rPr>
          <w:bCs/>
          <w:color w:val="auto"/>
          <w:spacing w:val="-8"/>
          <w:kern w:val="0"/>
          <w:lang w:eastAsia="uk-UA" w:bidi="ar-SA"/>
        </w:rPr>
        <w:t>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внести зміни до відсотку оренди земельної ділянки.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зі змінами.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затвердження проектів землеустрою щодо відведення земельних ділянок та передачу їх в оренду для іншого сільськогосподарського призначен</w:t>
      </w:r>
      <w:r>
        <w:rPr>
          <w:rFonts w:ascii="Times New Roman" w:hAnsi="Times New Roman"/>
          <w:bCs/>
          <w:lang w:val="ru-RU"/>
        </w:rPr>
        <w:t>ня.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 комісії.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затвердження АТ ,,ПОЛТАВАОБЛЕНЕРГО” проекту землеустрою щодо відведення земельної ділянки та передачу її в оренду для розміщення, </w:t>
      </w:r>
      <w:r>
        <w:rPr>
          <w:rFonts w:ascii="Times New Roman" w:hAnsi="Times New Roman"/>
          <w:bCs/>
          <w:lang w:val="ru-RU"/>
        </w:rPr>
        <w:t>будівництва, експлуатації та обслуговування будівель і споруд об’єктів передачі електричної енергії.</w:t>
      </w:r>
    </w:p>
    <w:p w:rsidR="000C3646" w:rsidRDefault="00DD3A2E">
      <w:pPr>
        <w:pStyle w:val="Standard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ВИСТУПИЛИ: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 xml:space="preserve">Мушта Анатолій, депутат міської ради, який запропонував збільшити відсоток оренди з </w:t>
      </w:r>
      <w:r>
        <w:rPr>
          <w:rFonts w:ascii="Times New Roman" w:hAnsi="Times New Roman"/>
          <w:bCs/>
        </w:rPr>
        <w:t>3% до 12%.</w:t>
      </w:r>
    </w:p>
    <w:p w:rsidR="000C3646" w:rsidRDefault="00DD3A2E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Головуючий поставив на голосування проєкт рішен</w:t>
      </w:r>
      <w:r>
        <w:rPr>
          <w:rFonts w:ascii="Times New Roman" w:hAnsi="Times New Roman"/>
          <w:bCs/>
        </w:rPr>
        <w:t>ня за основу.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Головуючий поставив на голосування пропозицію про збільшення відсотку оренди </w:t>
      </w:r>
      <w:r>
        <w:rPr>
          <w:spacing w:val="-8"/>
          <w:kern w:val="0"/>
          <w:lang w:bidi="ar-SA"/>
        </w:rPr>
        <w:t>з 3% на 12%.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внести зміни до відсотку оренди земельної ділянки.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</w:t>
      </w:r>
      <w:r>
        <w:rPr>
          <w:rStyle w:val="ae"/>
          <w:color w:val="auto"/>
          <w:spacing w:val="-8"/>
          <w:kern w:val="0"/>
          <w:lang w:bidi="ar-SA"/>
        </w:rPr>
        <w:t>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 зі змінами.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затвердження документації із землеустрою на земельні ділянки на території Решетилівської міської територіальної громади.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Головуючий</w:t>
      </w:r>
      <w:r>
        <w:rPr>
          <w:rFonts w:ascii="Times New Roman" w:hAnsi="Times New Roman"/>
          <w:bCs/>
          <w:lang w:val="ru-RU"/>
        </w:rPr>
        <w:t xml:space="preserve"> поставив на голосування проєкт рішення за основу.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Головуючий поставив на голосування </w:t>
      </w:r>
      <w:r>
        <w:rPr>
          <w:spacing w:val="-8"/>
          <w:kern w:val="0"/>
          <w:lang w:bidi="ar-SA"/>
        </w:rPr>
        <w:t>пропозицію про включення пунктів 2,3,4 до проєкту рішення.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дані пункти до проєкту рішення.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</w:t>
      </w:r>
      <w:r>
        <w:rPr>
          <w:spacing w:val="-8"/>
          <w:kern w:val="0"/>
          <w:lang w:bidi="ar-SA"/>
        </w:rPr>
        <w:t>осування проєкт рішення в цілому.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зі змінами.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  <w:bCs/>
          <w:lang w:val="ru-RU"/>
        </w:rPr>
        <w:t xml:space="preserve"> затвердження технічних документацій із землеустрою щодо встановлення (відновлення) меж земельних ділянок в натурі (на місцевості) для </w:t>
      </w:r>
      <w:r>
        <w:rPr>
          <w:rFonts w:ascii="Times New Roman" w:hAnsi="Times New Roman" w:cs="Times New Roman"/>
          <w:bCs/>
          <w:lang w:val="ru-RU"/>
        </w:rPr>
        <w:t>будівництва і обслуговування житлового будинку, господарських будівель і споруд (присадибні ділянки)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Головуючий поставив на голосування проєкт рішення за основу.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</w:t>
      </w:r>
      <w:r>
        <w:rPr>
          <w:bCs/>
          <w:color w:val="auto"/>
          <w:spacing w:val="-8"/>
          <w:kern w:val="0"/>
          <w:lang w:eastAsia="uk-UA" w:bidi="ar-SA"/>
        </w:rPr>
        <w:t>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прийняти проєкт рішення за основу.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пропозицію про включення пунктів 3,4 до проєкту рішення.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включити дані пункти до проєкту рішення.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 в цілому зі змінами.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нада</w:t>
      </w:r>
      <w:r>
        <w:rPr>
          <w:rFonts w:ascii="Times New Roman" w:hAnsi="Times New Roman"/>
          <w:bCs/>
          <w:lang w:val="ru-RU"/>
        </w:rPr>
        <w:t>ння дозволу на розробку проектів землеустрою щодо відведення земельних ділянок для городництва.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16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надання дозволу на розробку документації із землеустрою на території Решетилівської міської територіальної громади.</w:t>
      </w:r>
    </w:p>
    <w:p w:rsidR="000C3646" w:rsidRDefault="00DD3A2E">
      <w:pPr>
        <w:pStyle w:val="Standard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ВИСТУПИЛИ: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Кошовий</w:t>
      </w:r>
      <w:r>
        <w:rPr>
          <w:rFonts w:ascii="Times New Roman" w:hAnsi="Times New Roman"/>
          <w:bCs/>
          <w:lang w:val="ru-RU"/>
        </w:rPr>
        <w:t xml:space="preserve"> Петро, депутат міської ради, який запропонував виключити пункт </w:t>
      </w:r>
      <w:r>
        <w:rPr>
          <w:rFonts w:ascii="Times New Roman" w:hAnsi="Times New Roman"/>
          <w:bCs/>
        </w:rPr>
        <w:t>1 з проєкту рішення.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Головуючий поставив на голосування проєкт рішення за основу.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-1.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</w:t>
      </w:r>
      <w:r>
        <w:rPr>
          <w:bCs/>
          <w:color w:val="auto"/>
          <w:spacing w:val="-8"/>
          <w:kern w:val="0"/>
          <w:lang w:eastAsia="uk-UA" w:bidi="ar-SA"/>
        </w:rPr>
        <w:t>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пропозицію</w:t>
      </w:r>
      <w:r>
        <w:rPr>
          <w:spacing w:val="-8"/>
          <w:kern w:val="0"/>
          <w:lang w:bidi="ar-SA"/>
        </w:rPr>
        <w:t xml:space="preserve"> про виключення пункту №1 з проєкту рішення та включення пункту -№3 в проєкт рішення.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виключити пункт №1 з проєкту рішення та вк</w:t>
      </w:r>
      <w:r>
        <w:rPr>
          <w:spacing w:val="-8"/>
          <w:kern w:val="0"/>
          <w:lang w:bidi="ar-SA"/>
        </w:rPr>
        <w:t>лючити  пункт -№3 в проєкт рішення.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 зі змінами.</w:t>
      </w:r>
    </w:p>
    <w:p w:rsidR="000C3646" w:rsidRDefault="000C3646">
      <w:pPr>
        <w:pStyle w:val="Standard"/>
        <w:jc w:val="both"/>
        <w:rPr>
          <w:rFonts w:hint="eastAsia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ро</w:t>
      </w:r>
      <w:r>
        <w:rPr>
          <w:rFonts w:ascii="Times New Roman" w:hAnsi="Times New Roman"/>
          <w:bCs/>
        </w:rPr>
        <w:t xml:space="preserve"> надання згоди </w:t>
      </w:r>
      <w:r>
        <w:rPr>
          <w:rFonts w:ascii="Times New Roman" w:hAnsi="Times New Roman"/>
          <w:lang w:eastAsia="uk-UA"/>
        </w:rPr>
        <w:t>БУТЕНКУ Анатолію Івановичу</w:t>
      </w:r>
      <w:r>
        <w:rPr>
          <w:rFonts w:ascii="Times New Roman" w:hAnsi="Times New Roman"/>
          <w:bCs/>
        </w:rPr>
        <w:t xml:space="preserve"> на передачу орендованої земельної ділянки в суборенду.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16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  <w:bCs/>
          <w:lang w:val="ru-RU"/>
        </w:rPr>
        <w:t xml:space="preserve"> погодження створення ботанічних </w:t>
      </w:r>
      <w:r>
        <w:rPr>
          <w:rFonts w:ascii="Times New Roman" w:hAnsi="Times New Roman" w:cs="Times New Roman"/>
          <w:lang w:val="ru-RU"/>
        </w:rPr>
        <w:t xml:space="preserve">пам’яток природи місцевого значення та </w:t>
      </w:r>
      <w:r>
        <w:rPr>
          <w:rFonts w:ascii="Times New Roman" w:hAnsi="Times New Roman" w:cs="Times New Roman"/>
          <w:bCs/>
          <w:lang w:val="ru-RU"/>
        </w:rPr>
        <w:t xml:space="preserve">проектів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землеустрою щодо організації і встановлення меж </w:t>
      </w:r>
      <w:r>
        <w:rPr>
          <w:rFonts w:ascii="Times New Roman" w:hAnsi="Times New Roman" w:cs="Times New Roman"/>
          <w:shd w:val="clear" w:color="auto" w:fill="FFFFFF"/>
          <w:lang w:val="ru-RU"/>
        </w:rPr>
        <w:t>територій природно-заповідного фонду та іншого природоохоронного призначення на території Решетилівської міської територіальної громади.</w:t>
      </w:r>
    </w:p>
    <w:p w:rsidR="000C3646" w:rsidRDefault="00DD3A2E">
      <w:pPr>
        <w:pStyle w:val="Standard"/>
        <w:jc w:val="both"/>
        <w:rPr>
          <w:rFonts w:ascii="Times New Roman" w:hAnsi="Times New Roman" w:cs="Times New Roman"/>
          <w:b/>
          <w:bCs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ВИСТУПИЛИ: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  <w:t>Борейко В., директор Київського екологокультурного центру, який проінформував про процедуру створення ботан</w:t>
      </w:r>
      <w:r>
        <w:rPr>
          <w:rFonts w:ascii="Times New Roman" w:hAnsi="Times New Roman" w:cs="Times New Roman"/>
          <w:shd w:val="clear" w:color="auto" w:fill="FFFFFF"/>
          <w:lang w:val="ru-RU"/>
        </w:rPr>
        <w:t>ічних пам“яток з метою розвитку зеленого туризму на території громади.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Аллу - начальнику відділу освіти,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яка проінформувала п</w:t>
      </w:r>
      <w:r>
        <w:rPr>
          <w:rStyle w:val="ad"/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lang w:val="ru-RU"/>
        </w:rPr>
        <w:t xml:space="preserve"> внесення змін до Статуту Опорного закладу ,,Решетилівський ліцей імені І.Л. Олійника Решетилівської міської ради” Полтавської області.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Аллу - начальнику відділу освіти,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яка проінформувала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hAnsi="Times New Roman"/>
          <w:lang w:val="ru-RU"/>
        </w:rPr>
        <w:t xml:space="preserve"> внесення змін до Статуту Покровського опорного закладу загальної середньої освіти І-ІІІ ступенів Решетилівської міської ради Полтавської області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,,за”- 16,,проти”-0, ,,утриматись” -0.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Аллу - начальнику відділу освіти,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яка проінформувала про </w:t>
      </w:r>
      <w:r>
        <w:rPr>
          <w:rFonts w:ascii="Times New Roman" w:hAnsi="Times New Roman"/>
          <w:lang w:val="ru-RU"/>
        </w:rPr>
        <w:t>внесення змін до Програми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„Шкільний автобус”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на 2022-2024 роки.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,,за”- 16,,проти”-0,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17.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Аллу - начальнику відділу освіти,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яка проінформувала про </w:t>
      </w:r>
      <w:r>
        <w:rPr>
          <w:rFonts w:ascii="Times New Roman" w:hAnsi="Times New Roman"/>
          <w:lang w:val="ru-RU"/>
        </w:rPr>
        <w:t>стан виконання Програми „Шкільний автобус” на 2022-2024 роки та затвердження відповідної Програми на 2025-2027 роки.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Любиченк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hAnsi="Times New Roman"/>
          <w:lang w:val="ru-RU"/>
        </w:rPr>
        <w:t xml:space="preserve"> М</w:t>
      </w:r>
      <w:r>
        <w:rPr>
          <w:rFonts w:ascii="Times New Roman" w:hAnsi="Times New Roman"/>
        </w:rPr>
        <w:t>аксима</w:t>
      </w:r>
      <w:r>
        <w:rPr>
          <w:rFonts w:ascii="Times New Roman" w:hAnsi="Times New Roman"/>
          <w:lang w:val="ru-RU"/>
        </w:rPr>
        <w:t xml:space="preserve"> – головн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  <w:lang w:val="ru-RU"/>
        </w:rPr>
        <w:t xml:space="preserve"> спеціаліст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lang w:val="ru-RU"/>
        </w:rPr>
        <w:t xml:space="preserve"> відділу оборонної роботи, цивільного захисту та взаємодії з правоохоронними органами, </w:t>
      </w:r>
      <w:r>
        <w:rPr>
          <w:rFonts w:ascii="Times New Roman" w:hAnsi="Times New Roman"/>
        </w:rPr>
        <w:t xml:space="preserve">який проінформував про </w:t>
      </w:r>
      <w:r>
        <w:rPr>
          <w:rFonts w:ascii="Times New Roman" w:hAnsi="Times New Roman"/>
          <w:shd w:val="clear" w:color="auto" w:fill="FFFFFF"/>
          <w:lang w:val="ru-RU"/>
        </w:rPr>
        <w:t>хід виконання</w:t>
      </w:r>
      <w:r>
        <w:rPr>
          <w:rFonts w:ascii="Times New Roman" w:hAnsi="Times New Roman"/>
          <w:b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  <w:lang w:val="ru-RU"/>
        </w:rPr>
        <w:t>Програми забезпечення цивільного захисту Решетилівської  міської  територіальної громади на 2024-202</w:t>
      </w:r>
      <w:r>
        <w:rPr>
          <w:rFonts w:ascii="Times New Roman" w:hAnsi="Times New Roman"/>
          <w:shd w:val="clear" w:color="auto" w:fill="FFFFFF"/>
          <w:lang w:val="ru-RU"/>
        </w:rPr>
        <w:t>7 роки.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Любиченк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М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аксима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– головн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ого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спеціаліст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відділу оборонної роботи, цивільного захисту та взаємодії з правоохоронними органами,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який проінформував про </w:t>
      </w:r>
      <w:r>
        <w:rPr>
          <w:rFonts w:ascii="Times New Roman" w:hAnsi="Times New Roman" w:cs="Times New Roman"/>
          <w:lang w:val="ru-RU"/>
        </w:rPr>
        <w:t xml:space="preserve">хід виконання Програми фінансової підтримки </w:t>
      </w:r>
      <w:r>
        <w:rPr>
          <w:rStyle w:val="af1"/>
          <w:rFonts w:ascii="Times New Roman" w:hAnsi="Times New Roman" w:cs="Times New Roman"/>
          <w:b w:val="0"/>
          <w:lang w:val="ru-RU"/>
        </w:rPr>
        <w:t>комунальної установи  „Місцева  пожежна охорона Решетилівської міської</w:t>
      </w:r>
      <w:r>
        <w:rPr>
          <w:rStyle w:val="af1"/>
          <w:rFonts w:ascii="Times New Roman" w:hAnsi="Times New Roman" w:cs="Times New Roman"/>
          <w:b w:val="0"/>
          <w:lang w:val="ru-RU"/>
        </w:rPr>
        <w:t xml:space="preserve"> ради  Полтавської  області”</w:t>
      </w:r>
      <w:r>
        <w:rPr>
          <w:rFonts w:ascii="Times New Roman" w:hAnsi="Times New Roman" w:cs="Times New Roman"/>
          <w:lang w:val="ru-RU"/>
        </w:rPr>
        <w:t xml:space="preserve"> на 2024-2027 роки.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Різник</w:t>
      </w:r>
      <w:r>
        <w:rPr>
          <w:rFonts w:ascii="Times New Roman" w:hAnsi="Times New Roman" w:cs="Times New Roman"/>
          <w:lang w:val="ru-RU"/>
        </w:rPr>
        <w:t xml:space="preserve"> Т</w:t>
      </w:r>
      <w:r>
        <w:rPr>
          <w:rFonts w:ascii="Times New Roman" w:hAnsi="Times New Roman" w:cs="Times New Roman"/>
          <w:bCs/>
        </w:rPr>
        <w:t>етяну</w:t>
      </w:r>
      <w:r>
        <w:rPr>
          <w:rFonts w:ascii="Times New Roman" w:hAnsi="Times New Roman" w:cs="Times New Roman"/>
          <w:bCs/>
          <w:lang w:val="ru-RU"/>
        </w:rPr>
        <w:t xml:space="preserve"> – начальник</w:t>
      </w:r>
      <w:r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  <w:lang w:val="ru-RU"/>
        </w:rPr>
        <w:t xml:space="preserve"> відділу </w:t>
      </w:r>
      <w:r>
        <w:rPr>
          <w:rFonts w:ascii="Times New Roman" w:hAnsi="Times New Roman"/>
          <w:lang w:val="ru-RU"/>
        </w:rPr>
        <w:t xml:space="preserve">оборонної роботи, цивільного захисту та взаємодії з правоохоронними органами, </w:t>
      </w:r>
      <w:r>
        <w:rPr>
          <w:rFonts w:ascii="Times New Roman" w:hAnsi="Times New Roman"/>
        </w:rPr>
        <w:t xml:space="preserve">яка проінформувала про </w:t>
      </w:r>
      <w:r>
        <w:rPr>
          <w:rFonts w:ascii="Times New Roman" w:hAnsi="Times New Roman" w:cs="Times New Roman"/>
          <w:bCs/>
          <w:lang w:val="ru-RU"/>
        </w:rPr>
        <w:t>внесення змін до програми по боротьбі зі злочинністю на території Решетилівської міської територіальної громади на 2024</w:t>
      </w:r>
      <w:r>
        <w:rPr>
          <w:rFonts w:ascii="Times New Roman" w:hAnsi="Times New Roman" w:cs="Times New Roman"/>
          <w:bCs/>
          <w:lang w:val="ru-RU"/>
        </w:rPr>
        <w:t>-2026 роки та хід її виконання.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Standard"/>
        <w:jc w:val="both"/>
        <w:rPr>
          <w:rFonts w:hint="eastAsia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Різник Т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етяну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відділу оборонної роботи, цивільного захисту та взаємодії з правоохоронними органами,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яка проінформувала про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hAnsi="Times New Roman"/>
          <w:bCs/>
          <w:shd w:val="clear" w:color="auto" w:fill="FFFFFF"/>
          <w:lang w:val="ru-RU"/>
        </w:rPr>
        <w:t xml:space="preserve">хід виконання </w:t>
      </w:r>
      <w:r>
        <w:rPr>
          <w:rFonts w:ascii="Times New Roman" w:hAnsi="Times New Roman"/>
          <w:shd w:val="clear" w:color="auto" w:fill="FFFFFF"/>
          <w:lang w:val="ru-RU"/>
        </w:rPr>
        <w:t>програми реалізації Концепції допризовної підготовки, забезпечення приписки громадян до призовної дільниц</w:t>
      </w:r>
      <w:r>
        <w:rPr>
          <w:rFonts w:ascii="Times New Roman" w:hAnsi="Times New Roman"/>
          <w:shd w:val="clear" w:color="auto" w:fill="FFFFFF"/>
          <w:lang w:val="ru-RU"/>
        </w:rPr>
        <w:t>і, призову до лав Збройних Сил України та підтримки заходів територіальної оборони на 2024-2026 роки.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>22</w:t>
      </w:r>
      <w:r>
        <w:rPr>
          <w:b/>
          <w:bCs/>
          <w:spacing w:val="-8"/>
          <w:kern w:val="0"/>
          <w:lang w:bidi="ar-SA"/>
        </w:rPr>
        <w:t>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Різник Т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етяну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відділу оборонної роботи, цивільного захисту та взаємодії з правоохоронними органами,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закупівлю</w:t>
      </w:r>
      <w:r>
        <w:rPr>
          <w:rFonts w:ascii="Times New Roman" w:hAnsi="Times New Roman" w:cs="Times New Roman"/>
          <w:color w:val="000000"/>
          <w:lang w:val="ru-RU"/>
        </w:rPr>
        <w:t xml:space="preserve"> матеріальних цінностей для забезпечення військової частин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lang w:bidi="ar-SA"/>
        </w:rPr>
        <w:tab/>
      </w:r>
      <w:r>
        <w:rPr>
          <w:rStyle w:val="ad"/>
          <w:rFonts w:eastAsia="Calibri"/>
          <w:kern w:val="0"/>
          <w:sz w:val="24"/>
          <w:szCs w:val="24"/>
          <w:lang w:bidi="hi-IN"/>
        </w:rPr>
        <w:t xml:space="preserve">Тищенка Сергія - начальника відділу житлово-комунального господарства, транспорту, звязку та з питань охорони праці, який проінформував про </w:t>
      </w:r>
      <w:r>
        <w:rPr>
          <w:rStyle w:val="ad"/>
          <w:rFonts w:eastAsia="Calibri"/>
          <w:kern w:val="0"/>
          <w:sz w:val="24"/>
          <w:szCs w:val="24"/>
          <w:lang w:val="ru-RU" w:bidi="hi-IN"/>
        </w:rPr>
        <w:t>виконання</w:t>
      </w:r>
      <w:r>
        <w:rPr>
          <w:lang w:val="ru-RU"/>
        </w:rPr>
        <w:t xml:space="preserve"> Комплексної програми „Розвиток житлово-комунального господарства  Решетилівської  міської територіальної  громади  на 2022 - 2024 роки” та  затвердження відповідної Програми на 2025-2027 роки.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 xml:space="preserve">Коваленко Анну - заступника начальника відділу сім'ї, соціального захисту та охорони здоров'я, яка проіформувала про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val="ru-RU" w:eastAsia="ru-RU" w:bidi="hi-IN"/>
        </w:rPr>
        <w:t>стан</w:t>
      </w:r>
      <w:r>
        <w:rPr>
          <w:rFonts w:ascii="Times New Roman" w:hAnsi="Times New Roman"/>
          <w:lang w:val="ru-RU"/>
        </w:rPr>
        <w:t xml:space="preserve"> виконання </w:t>
      </w:r>
      <w:r>
        <w:rPr>
          <w:rFonts w:ascii="Times New Roman" w:hAnsi="Times New Roman"/>
          <w:bCs/>
          <w:lang w:val="ru-RU"/>
        </w:rPr>
        <w:t xml:space="preserve">Програми фінансової підтримки </w:t>
      </w:r>
      <w:r>
        <w:rPr>
          <w:rFonts w:ascii="Times New Roman" w:hAnsi="Times New Roman"/>
          <w:lang w:val="ru-RU"/>
        </w:rPr>
        <w:t>Комунального некомерційного підприємства ,,Решетилівська центральна лікарня Решетилівської міської ради Полтавської області”</w:t>
      </w:r>
      <w:r>
        <w:rPr>
          <w:rFonts w:ascii="Times New Roman" w:hAnsi="Times New Roman"/>
          <w:bCs/>
          <w:lang w:val="ru-RU"/>
        </w:rPr>
        <w:t xml:space="preserve"> за 2024 рік</w:t>
      </w:r>
      <w:r>
        <w:rPr>
          <w:rFonts w:ascii="Times New Roman" w:hAnsi="Times New Roman"/>
          <w:lang w:val="ru-RU"/>
        </w:rPr>
        <w:t xml:space="preserve"> та затвердження відповідної Програми на 2025 рік.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</w:t>
      </w:r>
      <w:r>
        <w:rPr>
          <w:bCs/>
          <w:color w:val="auto"/>
          <w:spacing w:val="-8"/>
          <w:kern w:val="0"/>
          <w:lang w:eastAsia="uk-UA" w:bidi="ar-SA"/>
        </w:rPr>
        <w:t>- 16,,проти”-0,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Standard"/>
        <w:jc w:val="both"/>
        <w:rPr>
          <w:rFonts w:hint="eastAsia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>Хиль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</w:rPr>
        <w:t xml:space="preserve">ксану </w:t>
      </w:r>
      <w:r>
        <w:rPr>
          <w:rFonts w:ascii="Times New Roman" w:hAnsi="Times New Roman"/>
          <w:lang w:val="ru-RU"/>
        </w:rPr>
        <w:t>– директор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lang w:val="ru-RU"/>
        </w:rPr>
        <w:t xml:space="preserve"> ЦНСП, </w:t>
      </w:r>
      <w:r>
        <w:rPr>
          <w:rFonts w:ascii="Times New Roman" w:hAnsi="Times New Roman"/>
        </w:rPr>
        <w:t xml:space="preserve">яка проінформувала про </w:t>
      </w:r>
      <w:r>
        <w:rPr>
          <w:rFonts w:ascii="Times New Roman" w:hAnsi="Times New Roman"/>
          <w:lang w:val="ru-RU"/>
        </w:rPr>
        <w:t>затвердження структури 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загальної чисельності працівників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Центру надання соціальних послуг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Решетилівської міської ради.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</w:t>
      </w:r>
      <w:r>
        <w:rPr>
          <w:bCs/>
          <w:color w:val="auto"/>
          <w:spacing w:val="-8"/>
          <w:kern w:val="0"/>
          <w:lang w:eastAsia="uk-UA" w:bidi="ar-SA"/>
        </w:rPr>
        <w:t>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Standard"/>
        <w:jc w:val="both"/>
        <w:rPr>
          <w:rFonts w:hint="eastAsia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uk-U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>Хиль 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ксану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>– директор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 xml:space="preserve"> ЦНСП,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 xml:space="preserve">надання </w:t>
      </w:r>
      <w:r>
        <w:rPr>
          <w:rFonts w:ascii="Times New Roman" w:hAnsi="Times New Roman"/>
          <w:shd w:val="clear" w:color="auto" w:fill="FFFFFF"/>
        </w:rPr>
        <w:t>послуг на безоплатній основі Центром надання соціальних послуг Решетилівської міської ради у 2025 році.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голосування додається до </w:t>
      </w:r>
      <w:r>
        <w:rPr>
          <w:bCs/>
          <w:color w:val="auto"/>
          <w:spacing w:val="-8"/>
          <w:kern w:val="0"/>
          <w:lang w:eastAsia="uk-UA" w:bidi="ar-SA"/>
        </w:rPr>
        <w:t>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стан</w:t>
      </w:r>
      <w:r>
        <w:rPr>
          <w:rFonts w:ascii="Times New Roman" w:hAnsi="Times New Roman" w:cs="Times New Roman"/>
          <w:lang w:val="ru-RU"/>
        </w:rPr>
        <w:t xml:space="preserve"> виконання Програми сприяння Управлінню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</w:t>
      </w:r>
      <w:r>
        <w:rPr>
          <w:bCs/>
          <w:color w:val="auto"/>
          <w:spacing w:val="-8"/>
          <w:kern w:val="0"/>
          <w:lang w:eastAsia="uk-UA" w:bidi="ar-SA"/>
        </w:rPr>
        <w:t>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стан</w:t>
      </w:r>
      <w:r>
        <w:rPr>
          <w:rFonts w:ascii="Times New Roman" w:hAnsi="Times New Roman" w:cs="Times New Roman"/>
          <w:lang w:val="ru-RU"/>
        </w:rPr>
        <w:t xml:space="preserve"> виконання Програми ,,Утримання об’єктів спільного користування чи ліквідації негативних наслідків діяльності об’єктів спільного користування на 2024 рік” та затвердження відповідної Програми на 2025 рік”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</w:t>
      </w:r>
      <w:r>
        <w:rPr>
          <w:bCs/>
          <w:color w:val="auto"/>
          <w:spacing w:val="-8"/>
          <w:kern w:val="0"/>
          <w:lang w:eastAsia="uk-UA" w:bidi="ar-SA"/>
        </w:rPr>
        <w:t>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Standard"/>
        <w:jc w:val="both"/>
        <w:rPr>
          <w:rFonts w:hint="eastAsia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внесення</w:t>
      </w:r>
      <w:r>
        <w:rPr>
          <w:rFonts w:ascii="Times New Roman" w:hAnsi="Times New Roman"/>
          <w:lang w:val="ru-RU"/>
        </w:rPr>
        <w:t xml:space="preserve"> змін до показників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бюджету міської територіальної громади на 2024 рік.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Standard"/>
        <w:jc w:val="both"/>
        <w:rPr>
          <w:rFonts w:hint="eastAsia"/>
        </w:rPr>
      </w:pPr>
    </w:p>
    <w:p w:rsidR="000C3646" w:rsidRDefault="000C3646">
      <w:pPr>
        <w:pStyle w:val="Standard"/>
        <w:jc w:val="both"/>
        <w:rPr>
          <w:rFonts w:hint="eastAsia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c"/>
          <w:rFonts w:ascii="Times New Roman" w:eastAsia="Calibri" w:hAnsi="Times New Roman" w:cs="Times New Roman"/>
          <w:color w:val="000000"/>
          <w:spacing w:val="-8"/>
          <w:kern w:val="0"/>
          <w:lang w:val="ru-RU" w:eastAsia="ru-RU"/>
        </w:rPr>
        <w:t>Мірошник</w:t>
      </w:r>
      <w:r>
        <w:rPr>
          <w:rStyle w:val="ac"/>
          <w:rFonts w:ascii="Times New Roman" w:eastAsia="Calibri" w:hAnsi="Times New Roman" w:cs="Times New Roman"/>
          <w:b/>
          <w:bCs/>
          <w:color w:val="000000"/>
          <w:spacing w:val="-8"/>
          <w:kern w:val="0"/>
          <w:lang w:val="ru-RU" w:eastAsia="ru-RU"/>
        </w:rPr>
        <w:t xml:space="preserve"> </w:t>
      </w: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>О</w:t>
      </w:r>
      <w:r>
        <w:rPr>
          <w:rStyle w:val="ac"/>
          <w:rFonts w:ascii="Times New Roman" w:hAnsi="Times New Roman" w:cs="Times New Roman"/>
          <w:bCs/>
          <w:color w:val="000000"/>
          <w:lang w:eastAsia="ru-RU"/>
        </w:rPr>
        <w:t>ксану</w:t>
      </w: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 xml:space="preserve"> –начальник</w:t>
      </w:r>
      <w:r>
        <w:rPr>
          <w:rStyle w:val="ac"/>
          <w:rFonts w:ascii="Times New Roman" w:hAnsi="Times New Roman" w:cs="Times New Roman"/>
          <w:bCs/>
          <w:color w:val="000000"/>
          <w:lang w:eastAsia="ru-RU"/>
        </w:rPr>
        <w:t>а</w:t>
      </w: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 xml:space="preserve"> відділу організаційно-інформаційної роботи, документообігу та управління персоналом, </w:t>
      </w:r>
      <w:r>
        <w:rPr>
          <w:rStyle w:val="ac"/>
          <w:rFonts w:ascii="Times New Roman" w:hAnsi="Times New Roman" w:cs="Times New Roman"/>
          <w:bCs/>
          <w:color w:val="000000"/>
          <w:lang w:eastAsia="ru-RU"/>
        </w:rPr>
        <w:t xml:space="preserve">яка проінформувала про </w:t>
      </w: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 xml:space="preserve">присвоєння </w:t>
      </w:r>
      <w:r>
        <w:rPr>
          <w:rFonts w:ascii="Times New Roman" w:hAnsi="Times New Roman" w:cs="Times New Roman"/>
          <w:lang w:val="ru-RU" w:eastAsia="ru-RU"/>
        </w:rPr>
        <w:t xml:space="preserve">старостам рангів </w:t>
      </w:r>
      <w:r>
        <w:rPr>
          <w:rStyle w:val="ac"/>
          <w:rFonts w:ascii="Times New Roman" w:hAnsi="Times New Roman" w:cs="Times New Roman"/>
          <w:bCs/>
          <w:color w:val="000000"/>
          <w:shd w:val="clear" w:color="auto" w:fill="FFFFFF"/>
          <w:lang w:val="ru-RU" w:eastAsia="ru-RU"/>
        </w:rPr>
        <w:t>посадової особи місцевого самоврядування.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Standard"/>
        <w:jc w:val="both"/>
        <w:rPr>
          <w:rFonts w:hint="eastAsia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c"/>
          <w:rFonts w:ascii="Times New Roman" w:eastAsia="Calibri" w:hAnsi="Times New Roman" w:cs="Times New Roman"/>
          <w:color w:val="000000"/>
          <w:spacing w:val="-8"/>
          <w:kern w:val="0"/>
          <w:lang w:val="ru-RU" w:eastAsia="ru-RU"/>
        </w:rPr>
        <w:t>Мірошник О</w:t>
      </w:r>
      <w:r>
        <w:rPr>
          <w:rStyle w:val="ac"/>
          <w:rFonts w:ascii="Times New Roman" w:eastAsia="Calibri" w:hAnsi="Times New Roman" w:cs="Times New Roman"/>
          <w:color w:val="000000"/>
          <w:spacing w:val="-8"/>
          <w:kern w:val="0"/>
          <w:lang w:eastAsia="ru-RU"/>
        </w:rPr>
        <w:t>ксану</w:t>
      </w:r>
      <w:r>
        <w:rPr>
          <w:rStyle w:val="ac"/>
          <w:rFonts w:ascii="Times New Roman" w:eastAsia="Calibri" w:hAnsi="Times New Roman" w:cs="Times New Roman"/>
          <w:color w:val="000000"/>
          <w:spacing w:val="-8"/>
          <w:kern w:val="0"/>
          <w:lang w:val="ru-RU" w:eastAsia="ru-RU"/>
        </w:rPr>
        <w:t xml:space="preserve"> –начальник</w:t>
      </w:r>
      <w:r>
        <w:rPr>
          <w:rStyle w:val="ac"/>
          <w:rFonts w:ascii="Times New Roman" w:eastAsia="Calibri" w:hAnsi="Times New Roman" w:cs="Times New Roman"/>
          <w:color w:val="000000"/>
          <w:spacing w:val="-8"/>
          <w:kern w:val="0"/>
          <w:lang w:eastAsia="ru-RU"/>
        </w:rPr>
        <w:t>а</w:t>
      </w:r>
      <w:r>
        <w:rPr>
          <w:rStyle w:val="ac"/>
          <w:rFonts w:ascii="Times New Roman" w:eastAsia="Calibri" w:hAnsi="Times New Roman" w:cs="Times New Roman"/>
          <w:color w:val="000000"/>
          <w:spacing w:val="-8"/>
          <w:kern w:val="0"/>
          <w:lang w:val="ru-RU" w:eastAsia="ru-RU"/>
        </w:rPr>
        <w:t xml:space="preserve"> відділу організаційно-інформаційної роботи, документообігу та управління персоналом, </w:t>
      </w:r>
      <w:r>
        <w:rPr>
          <w:rStyle w:val="ac"/>
          <w:rFonts w:ascii="Times New Roman" w:eastAsia="Calibri" w:hAnsi="Times New Roman" w:cs="Times New Roman"/>
          <w:color w:val="000000"/>
          <w:spacing w:val="-8"/>
          <w:kern w:val="0"/>
          <w:lang w:eastAsia="ru-RU"/>
        </w:rPr>
        <w:t xml:space="preserve">яка проінформувала про присвоєння </w:t>
      </w:r>
      <w:r>
        <w:rPr>
          <w:rFonts w:ascii="Times New Roman" w:hAnsi="Times New Roman" w:cs="Times New Roman"/>
        </w:rPr>
        <w:t>чергового рангу посадової особи місцевогосамоврядування Оксані Дядюновій.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</w:t>
      </w:r>
      <w:r>
        <w:rPr>
          <w:bCs/>
          <w:color w:val="auto"/>
          <w:spacing w:val="-8"/>
          <w:kern w:val="0"/>
          <w:lang w:eastAsia="uk-UA" w:bidi="ar-SA"/>
        </w:rPr>
        <w:t>матись” -0.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РІЗНЕ.</w:t>
      </w:r>
    </w:p>
    <w:p w:rsidR="000C3646" w:rsidRDefault="000C3646">
      <w:pPr>
        <w:pStyle w:val="Standard"/>
        <w:jc w:val="both"/>
        <w:rPr>
          <w:rFonts w:hint="eastAsia"/>
        </w:rPr>
      </w:pP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ВИСТУПИЛИ: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Кузьменко Володимир, депутат ради, який зауважив на необхідності ремонту дороги Шилівка-Остап’є.</w:t>
      </w:r>
    </w:p>
    <w:p w:rsidR="000C3646" w:rsidRDefault="000C3646">
      <w:pPr>
        <w:pStyle w:val="western"/>
        <w:spacing w:before="0" w:after="0" w:line="240" w:lineRule="auto"/>
        <w:jc w:val="both"/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__________________Захарченко В.Г.</w:t>
      </w:r>
    </w:p>
    <w:p w:rsidR="000C3646" w:rsidRDefault="00DD3A2E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 xml:space="preserve">__________________Лугова </w:t>
      </w:r>
      <w:r>
        <w:rPr>
          <w:rFonts w:eastAsia="Calibri"/>
          <w:lang w:bidi="ar-SA"/>
        </w:rPr>
        <w:t>Н.І.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 І.О.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__________________Хиль О.В.</w:t>
      </w: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0C3646">
      <w:pPr>
        <w:pStyle w:val="Standard"/>
        <w:jc w:val="both"/>
        <w:rPr>
          <w:rFonts w:ascii="Times New Roman" w:hAnsi="Times New Roman"/>
        </w:rPr>
      </w:pPr>
    </w:p>
    <w:p w:rsidR="000C3646" w:rsidRDefault="00DD3A2E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</w:p>
    <w:p w:rsidR="000C3646" w:rsidRDefault="00DD3A2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2851200</wp:posOffset>
            </wp:positionH>
            <wp:positionV relativeFrom="paragraph">
              <wp:posOffset>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C3646" w:rsidRDefault="000C3646">
      <w:pPr>
        <w:pStyle w:val="Standard"/>
        <w:jc w:val="center"/>
        <w:rPr>
          <w:rFonts w:ascii="Times New Roman" w:hAnsi="Times New Roman"/>
        </w:rPr>
      </w:pPr>
    </w:p>
    <w:p w:rsidR="000C3646" w:rsidRDefault="000C3646">
      <w:pPr>
        <w:pStyle w:val="Standard"/>
        <w:jc w:val="center"/>
        <w:rPr>
          <w:rFonts w:ascii="Times New Roman" w:hAnsi="Times New Roman"/>
        </w:rPr>
      </w:pPr>
    </w:p>
    <w:p w:rsidR="000C3646" w:rsidRDefault="000C3646">
      <w:pPr>
        <w:pStyle w:val="Standard"/>
        <w:jc w:val="center"/>
        <w:rPr>
          <w:rFonts w:ascii="Times New Roman" w:hAnsi="Times New Roman"/>
        </w:rPr>
      </w:pPr>
    </w:p>
    <w:p w:rsidR="000C3646" w:rsidRDefault="00DD3A2E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0C3646" w:rsidRDefault="00DD3A2E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VIII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0C3646" w:rsidRDefault="00DD3A2E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0C3646" w:rsidRDefault="00DD3A2E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 xml:space="preserve">47 </w:t>
      </w:r>
      <w:r>
        <w:rPr>
          <w:rFonts w:ascii="Times New Roman" w:hAnsi="Times New Roman"/>
          <w:b/>
          <w:bCs/>
          <w:lang w:val="uk-UA"/>
        </w:rPr>
        <w:t>спільного засідання постійних комісій міської ради</w:t>
      </w:r>
    </w:p>
    <w:p w:rsidR="000C3646" w:rsidRDefault="00DD3A2E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25.11.2024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C3646" w:rsidRDefault="00DD3A2E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0C3646" w:rsidRDefault="00DD3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0C3646" w:rsidRDefault="00DD3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51</w:t>
      </w:r>
      <w:r>
        <w:rPr>
          <w:rFonts w:ascii="Times New Roman" w:hAnsi="Times New Roman"/>
          <w:bCs/>
          <w:color w:val="000000"/>
        </w:rPr>
        <w:t xml:space="preserve"> позачергової сесії міської ради</w:t>
      </w:r>
    </w:p>
    <w:p w:rsidR="000C3646" w:rsidRDefault="00DD3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0C3646" w:rsidRDefault="00DD3A2E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Розгляну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та обговори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питання порядку денного </w:t>
      </w:r>
      <w:r>
        <w:rPr>
          <w:rFonts w:ascii="Times New Roman" w:hAnsi="Times New Roman" w:cs="Times New Roman"/>
        </w:rPr>
        <w:t xml:space="preserve">спільного засідання постійних комісій міської ради 51 позачергової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0C3646" w:rsidRDefault="000C3646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0C3646" w:rsidRDefault="00DD3A2E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0C3646" w:rsidRDefault="00DD3A2E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 w:cs="Times New Roman"/>
        </w:rPr>
        <w:t xml:space="preserve">1. Про посвідчення права комунальної </w:t>
      </w:r>
      <w:r>
        <w:rPr>
          <w:rFonts w:ascii="Times New Roman" w:hAnsi="Times New Roman" w:cs="Times New Roman"/>
        </w:rPr>
        <w:t>власності за Решетилівською міською радою на земельні ділянки.</w:t>
      </w:r>
    </w:p>
    <w:p w:rsidR="000C3646" w:rsidRDefault="00DD3A2E">
      <w:pPr>
        <w:pStyle w:val="PreformattedText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Доповідає: Добжинська С.</w:t>
      </w:r>
      <w:r>
        <w:rPr>
          <w:rFonts w:ascii="Times New Roman" w:hAnsi="Times New Roman" w:cs="Times New Roman"/>
          <w:bCs/>
          <w:sz w:val="24"/>
          <w:szCs w:val="24"/>
        </w:rPr>
        <w:t>В.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–начальник відділу земельних ресурсів та охорони навколишнього середовища ( з № 1 по № 15).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2.</w:t>
      </w:r>
      <w:r>
        <w:rPr>
          <w:rFonts w:ascii="Times New Roman" w:hAnsi="Times New Roman"/>
          <w:bCs/>
          <w:lang w:val="ru-RU"/>
        </w:rPr>
        <w:t>Про надання дозволу КОЛБАСІНУ Сергію Миколайовичу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на розробку проектів </w:t>
      </w:r>
      <w:r>
        <w:rPr>
          <w:rFonts w:ascii="Times New Roman" w:hAnsi="Times New Roman"/>
          <w:bCs/>
          <w:lang w:val="ru-RU"/>
        </w:rPr>
        <w:t>землеустрою щодо відведення земельних ділянок для сінокосіння і випасання худоби.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  <w:bCs/>
          <w:lang w:val="ru-RU"/>
        </w:rPr>
        <w:t>Про внесення змін до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договорів оренди землі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4. </w:t>
      </w:r>
      <w:r>
        <w:rPr>
          <w:rFonts w:ascii="Times New Roman" w:hAnsi="Times New Roman"/>
          <w:bCs/>
          <w:lang w:val="ru-RU"/>
        </w:rPr>
        <w:t>Про затвердження проектів землеустрою щодо відведення земельних ділянок та передачу їх в оренду для городництва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5. </w:t>
      </w:r>
      <w:r>
        <w:rPr>
          <w:rFonts w:ascii="Times New Roman" w:hAnsi="Times New Roman"/>
          <w:bCs/>
          <w:lang w:val="ru-RU"/>
        </w:rPr>
        <w:t>Про за</w:t>
      </w:r>
      <w:r>
        <w:rPr>
          <w:rFonts w:ascii="Times New Roman" w:hAnsi="Times New Roman"/>
          <w:bCs/>
          <w:lang w:val="ru-RU"/>
        </w:rPr>
        <w:t>твердження проектів землеустрою щодо відведення земельних ділянок та передачу їх в оренду для сінокосіння і випасання худоби</w:t>
      </w:r>
    </w:p>
    <w:p w:rsidR="000C3646" w:rsidRDefault="00DD3A2E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6. </w:t>
      </w:r>
      <w:r>
        <w:rPr>
          <w:rFonts w:ascii="Times New Roman" w:hAnsi="Times New Roman"/>
          <w:bCs/>
          <w:lang w:val="ru-RU"/>
        </w:rPr>
        <w:t xml:space="preserve">Про затвердження проектів землеустрою щодо відведення земельних ділянок та передачу їх в оренду для іншого </w:t>
      </w:r>
      <w:r>
        <w:rPr>
          <w:rFonts w:ascii="Times New Roman" w:hAnsi="Times New Roman"/>
          <w:bCs/>
          <w:lang w:val="ru-RU"/>
        </w:rPr>
        <w:t>сільськогосподарського призначення</w:t>
      </w:r>
    </w:p>
    <w:p w:rsidR="000C3646" w:rsidRDefault="00DD3A2E">
      <w:pPr>
        <w:pStyle w:val="a5"/>
        <w:ind w:left="0"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7. </w:t>
      </w:r>
      <w:r>
        <w:rPr>
          <w:rFonts w:ascii="Times New Roman" w:hAnsi="Times New Roman"/>
          <w:bCs/>
          <w:lang w:val="ru-RU"/>
        </w:rPr>
        <w:t>Про затвердження АТ ,,ПОЛТАВАОБЛЕНЕРГО” проекту землеустрою щодо відведення земельної ділянки та передачу її в оренду для розміщення, будівництва, експлуатації та обслуговування будівель і споруд об’єктів передачі ел</w:t>
      </w:r>
      <w:r>
        <w:rPr>
          <w:rFonts w:ascii="Times New Roman" w:hAnsi="Times New Roman"/>
          <w:bCs/>
          <w:lang w:val="ru-RU"/>
        </w:rPr>
        <w:t>ектричної енергії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8. </w:t>
      </w:r>
      <w:r>
        <w:rPr>
          <w:rFonts w:ascii="Times New Roman" w:hAnsi="Times New Roman"/>
          <w:bCs/>
          <w:lang w:val="ru-RU"/>
        </w:rPr>
        <w:t>Про затвердження документації із землеустрою на земельні ділянки на території Решетилівської міської територіальної громади</w:t>
      </w:r>
    </w:p>
    <w:p w:rsidR="000C3646" w:rsidRDefault="00DD3A2E">
      <w:pPr>
        <w:pStyle w:val="Standarduser"/>
        <w:ind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9. </w:t>
      </w:r>
      <w:r>
        <w:rPr>
          <w:rFonts w:ascii="Times New Roman" w:hAnsi="Times New Roman" w:cs="Times New Roman"/>
          <w:bCs/>
          <w:lang w:val="ru-RU"/>
        </w:rPr>
        <w:t xml:space="preserve">Про затвердження технічних документацій із землеустрою щодо встановлення (відновлення) меж земельних </w:t>
      </w:r>
      <w:r>
        <w:rPr>
          <w:rFonts w:ascii="Times New Roman" w:hAnsi="Times New Roman" w:cs="Times New Roman"/>
          <w:bCs/>
          <w:lang w:val="ru-RU"/>
        </w:rPr>
        <w:t>ділянок в натурі (на місцевості) для будівництва і обслуговування житлового будинку, господарських будівель і споруд (присадибні ділянки)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10. </w:t>
      </w:r>
      <w:r>
        <w:rPr>
          <w:rFonts w:ascii="Times New Roman" w:hAnsi="Times New Roman"/>
          <w:bCs/>
          <w:lang w:val="ru-RU"/>
        </w:rPr>
        <w:t>Про надання дозволу на розробку проектів землеустрою щодо відведення земельних ділянок для городництва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11. </w:t>
      </w:r>
      <w:r>
        <w:rPr>
          <w:rFonts w:ascii="Times New Roman" w:hAnsi="Times New Roman"/>
          <w:bCs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>надання дозволу на розробку документації із землеустрою на території Решетилівської міської територіальної громади</w:t>
      </w:r>
    </w:p>
    <w:p w:rsidR="000C3646" w:rsidRDefault="00DD3A2E">
      <w:pPr>
        <w:pStyle w:val="a5"/>
        <w:ind w:left="0" w:hanging="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12.Про надання згоди </w:t>
      </w:r>
      <w:r>
        <w:rPr>
          <w:rFonts w:ascii="Times New Roman" w:hAnsi="Times New Roman"/>
          <w:lang w:eastAsia="uk-UA"/>
        </w:rPr>
        <w:t>БУТЕНКУ Анатолію Івановичу</w:t>
      </w:r>
      <w:r>
        <w:rPr>
          <w:rFonts w:ascii="Times New Roman" w:hAnsi="Times New Roman"/>
          <w:bCs/>
        </w:rPr>
        <w:t xml:space="preserve"> на передачу орендованої земельної ділянки в суборенду</w:t>
      </w:r>
    </w:p>
    <w:p w:rsidR="000C3646" w:rsidRDefault="00DD3A2E">
      <w:pPr>
        <w:pStyle w:val="a7"/>
        <w:ind w:right="-1"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 погодження створення ботані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чних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пам’яток природи місцевого значення та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проектів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землеустрою щодо організації і встановлення меж територій природно-заповідного фонду та іншого природоохоронного призначення на території Решетилівської міської територіальної громади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lang w:val="ru-RU"/>
        </w:rPr>
        <w:tab/>
      </w:r>
      <w:r>
        <w:rPr>
          <w:rFonts w:ascii="Times New Roman" w:eastAsia="Calibri" w:hAnsi="Times New Roman" w:cs="Times New Roman"/>
          <w:color w:val="000000"/>
        </w:rPr>
        <w:t>14.</w:t>
      </w:r>
      <w:r>
        <w:rPr>
          <w:rFonts w:ascii="Times New Roman" w:eastAsia="Calibri" w:hAnsi="Times New Roman" w:cs="Times New Roman"/>
          <w:color w:val="000000"/>
          <w:lang w:val="ru-RU"/>
        </w:rPr>
        <w:t>Про внесення з</w:t>
      </w:r>
      <w:r>
        <w:rPr>
          <w:rFonts w:ascii="Times New Roman" w:eastAsia="Calibri" w:hAnsi="Times New Roman" w:cs="Times New Roman"/>
          <w:color w:val="000000"/>
          <w:lang w:val="ru-RU"/>
        </w:rPr>
        <w:t>мін до Статуту Опорного закладу ,,Решетилівський ліцей імені І.Л. Олійника Решетилівської міської ради” Полтавської області</w:t>
      </w:r>
    </w:p>
    <w:p w:rsidR="000C3646" w:rsidRDefault="00DD3A2E">
      <w:pPr>
        <w:pStyle w:val="a5"/>
        <w:ind w:left="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>Доповідає: Костогриз А.М. – начальник відділу освіти.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15. </w:t>
      </w:r>
      <w:r>
        <w:rPr>
          <w:rFonts w:ascii="Times New Roman" w:hAnsi="Times New Roman"/>
          <w:bCs/>
          <w:lang w:val="ru-RU"/>
        </w:rPr>
        <w:t xml:space="preserve">Про внесення змін до Статуту </w:t>
      </w:r>
      <w:r>
        <w:rPr>
          <w:rFonts w:ascii="Times New Roman" w:hAnsi="Times New Roman"/>
          <w:lang w:val="ru-RU"/>
        </w:rPr>
        <w:t xml:space="preserve">Покровського опорного закладу загальної </w:t>
      </w:r>
      <w:r>
        <w:rPr>
          <w:rFonts w:ascii="Times New Roman" w:hAnsi="Times New Roman"/>
          <w:lang w:val="ru-RU"/>
        </w:rPr>
        <w:t>середньої освіти І-ІІІ ступенів Решетилівської міської ради Полтавської області</w:t>
      </w:r>
    </w:p>
    <w:p w:rsidR="000C3646" w:rsidRDefault="00DD3A2E">
      <w:pPr>
        <w:pStyle w:val="a5"/>
        <w:ind w:left="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>Доповідає: Костогриз А.М. – начальник відділу освіти.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lang w:val="ru-RU"/>
        </w:rPr>
        <w:t>Про внесення змін до Програми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„Шкільний автобус”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на 2022-2024 роки</w:t>
      </w:r>
    </w:p>
    <w:p w:rsidR="000C3646" w:rsidRDefault="00DD3A2E">
      <w:pPr>
        <w:pStyle w:val="Standard"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>Доповідає: Костогриз А.М. – начальник відділу осві</w:t>
      </w:r>
      <w:r>
        <w:rPr>
          <w:rFonts w:ascii="Times New Roman" w:eastAsia="Calibri" w:hAnsi="Times New Roman" w:cs="Times New Roman"/>
          <w:color w:val="000000"/>
          <w:lang w:val="ru-RU"/>
        </w:rPr>
        <w:t>ти.</w:t>
      </w:r>
    </w:p>
    <w:p w:rsidR="000C3646" w:rsidRDefault="00DD3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ab/>
      </w:r>
      <w:r>
        <w:rPr>
          <w:rFonts w:ascii="Times New Roman" w:eastAsia="Calibri" w:hAnsi="Times New Roman" w:cs="Times New Roman"/>
          <w:color w:val="000000"/>
        </w:rPr>
        <w:t xml:space="preserve">17. </w:t>
      </w:r>
      <w:r>
        <w:rPr>
          <w:rFonts w:ascii="Times New Roman" w:hAnsi="Times New Roman"/>
          <w:lang w:val="ru-RU"/>
        </w:rPr>
        <w:t>Про стан виконання Програми „Шкільний автобус” на 2022-2024 роки та затвердження відповідної Програми на 2025-2027 роки</w:t>
      </w:r>
    </w:p>
    <w:p w:rsidR="000C3646" w:rsidRDefault="00DD3A2E">
      <w:pPr>
        <w:pStyle w:val="a5"/>
        <w:ind w:left="0"/>
        <w:jc w:val="both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>Доповідає: Костогриз А.М. – начальник відділу освіти.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 xml:space="preserve">18. </w:t>
      </w:r>
      <w:r>
        <w:rPr>
          <w:rFonts w:ascii="Times New Roman" w:hAnsi="Times New Roman"/>
          <w:shd w:val="clear" w:color="auto" w:fill="FFFFFF"/>
          <w:lang w:val="ru-RU"/>
        </w:rPr>
        <w:t>Про хід виконання</w:t>
      </w:r>
      <w:r>
        <w:rPr>
          <w:rFonts w:ascii="Times New Roman" w:hAnsi="Times New Roman"/>
          <w:b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  <w:lang w:val="ru-RU"/>
        </w:rPr>
        <w:t>Програми забезпечення цивільного захисту Решетилів</w:t>
      </w:r>
      <w:r>
        <w:rPr>
          <w:rFonts w:ascii="Times New Roman" w:hAnsi="Times New Roman"/>
          <w:shd w:val="clear" w:color="auto" w:fill="FFFFFF"/>
          <w:lang w:val="ru-RU"/>
        </w:rPr>
        <w:t>ської  міської  територіальної громади на 2024-2027 роки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Любиченко М.В. – головний спеціаліст відділу оборонної роботи, цивільного захисту та взаємодії з правоохоронними органами.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19. </w:t>
      </w:r>
      <w:r>
        <w:rPr>
          <w:rFonts w:ascii="Times New Roman" w:hAnsi="Times New Roman" w:cs="Times New Roman"/>
          <w:bCs/>
          <w:lang w:val="ru-RU"/>
        </w:rPr>
        <w:t xml:space="preserve">Про внесення змін до програми по боротьбі зі злочинністю </w:t>
      </w:r>
      <w:r>
        <w:rPr>
          <w:rFonts w:ascii="Times New Roman" w:hAnsi="Times New Roman" w:cs="Times New Roman"/>
          <w:bCs/>
          <w:lang w:val="ru-RU"/>
        </w:rPr>
        <w:t>на території Решетилівської міської територіальної громади на 2024-2026 роки та хід її виконання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Доповідає:Різник Т.В. – начальник відділу </w:t>
      </w:r>
      <w:r>
        <w:rPr>
          <w:rFonts w:ascii="Times New Roman" w:hAnsi="Times New Roman"/>
          <w:lang w:val="ru-RU"/>
        </w:rPr>
        <w:t>оборонної роботи, цивільного захисту та взаємодії з правоохоронними органами.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 xml:space="preserve">20. </w:t>
      </w:r>
      <w:r>
        <w:rPr>
          <w:rFonts w:ascii="Times New Roman" w:hAnsi="Times New Roman"/>
          <w:shd w:val="clear" w:color="auto" w:fill="FFFFFF"/>
          <w:lang w:val="ru-RU"/>
        </w:rPr>
        <w:t>Про</w:t>
      </w:r>
      <w:r>
        <w:rPr>
          <w:rFonts w:ascii="Times New Roman" w:hAnsi="Times New Roman"/>
          <w:bCs/>
          <w:shd w:val="clear" w:color="auto" w:fill="FFFFFF"/>
          <w:lang w:val="ru-RU"/>
        </w:rPr>
        <w:t xml:space="preserve"> хід виконання </w:t>
      </w:r>
      <w:r>
        <w:rPr>
          <w:rFonts w:ascii="Times New Roman" w:hAnsi="Times New Roman"/>
          <w:shd w:val="clear" w:color="auto" w:fill="FFFFFF"/>
          <w:lang w:val="ru-RU"/>
        </w:rPr>
        <w:t>програми реаліза</w:t>
      </w:r>
      <w:r>
        <w:rPr>
          <w:rFonts w:ascii="Times New Roman" w:hAnsi="Times New Roman"/>
          <w:shd w:val="clear" w:color="auto" w:fill="FFFFFF"/>
          <w:lang w:val="ru-RU"/>
        </w:rPr>
        <w:t>ції Концепції допризовної підготовки, забезпечення приписки громадян до призовної дільниці, призову до лав Збройних Сил України та підтримки заходів територіальної оборони на 2024-2026 роки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Доповідає:Різник Т.В. – начальник відділу </w:t>
      </w:r>
      <w:r>
        <w:rPr>
          <w:rFonts w:ascii="Times New Roman" w:hAnsi="Times New Roman"/>
          <w:lang w:val="ru-RU"/>
        </w:rPr>
        <w:t>оборонної роботи, цивіль</w:t>
      </w:r>
      <w:r>
        <w:rPr>
          <w:rFonts w:ascii="Times New Roman" w:hAnsi="Times New Roman"/>
          <w:lang w:val="ru-RU"/>
        </w:rPr>
        <w:t>ного захисту та взаємодії з правоохоронними органами.</w:t>
      </w:r>
    </w:p>
    <w:p w:rsidR="000C3646" w:rsidRDefault="00DD3A2E">
      <w:pPr>
        <w:pStyle w:val="Standarduser"/>
        <w:tabs>
          <w:tab w:val="left" w:pos="0"/>
        </w:tabs>
        <w:ind w:hanging="7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21. </w:t>
      </w:r>
      <w:r>
        <w:rPr>
          <w:rFonts w:ascii="Times New Roman" w:hAnsi="Times New Roman" w:cs="Times New Roman"/>
          <w:lang w:val="ru-RU"/>
        </w:rPr>
        <w:t xml:space="preserve">Про </w:t>
      </w:r>
      <w:r>
        <w:rPr>
          <w:rFonts w:ascii="Times New Roman" w:hAnsi="Times New Roman" w:cs="Times New Roman"/>
          <w:bCs/>
          <w:lang w:val="ru-RU"/>
        </w:rPr>
        <w:t xml:space="preserve">хід виконання Програми фінансової підтримки </w:t>
      </w:r>
      <w:r>
        <w:rPr>
          <w:rStyle w:val="af1"/>
          <w:rFonts w:ascii="Times New Roman" w:hAnsi="Times New Roman" w:cs="Times New Roman"/>
          <w:b w:val="0"/>
          <w:lang w:val="ru-RU"/>
        </w:rPr>
        <w:t>комунальної установи  „Місцева  пожежна охорона Решетилівської міської ради  Полтавської  області”</w:t>
      </w:r>
      <w:r>
        <w:rPr>
          <w:rFonts w:ascii="Times New Roman" w:hAnsi="Times New Roman" w:cs="Times New Roman"/>
          <w:lang w:val="ru-RU"/>
        </w:rPr>
        <w:t xml:space="preserve"> на 2024-2027 роки.</w:t>
      </w:r>
    </w:p>
    <w:p w:rsidR="000C3646" w:rsidRDefault="00DD3A2E">
      <w:pPr>
        <w:pStyle w:val="Standarduser"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</w:t>
      </w:r>
      <w:r>
        <w:rPr>
          <w:rFonts w:ascii="Times New Roman" w:hAnsi="Times New Roman"/>
          <w:lang w:val="ru-RU"/>
        </w:rPr>
        <w:t xml:space="preserve">Любиченко М.В. – </w:t>
      </w:r>
      <w:r>
        <w:rPr>
          <w:rFonts w:ascii="Times New Roman" w:hAnsi="Times New Roman"/>
          <w:lang w:val="ru-RU"/>
        </w:rPr>
        <w:t>головний спеціаліст відділу оборонної роботи, цивільного захисту та взаємодії з правоохоронними органами.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22. П</w:t>
      </w:r>
      <w:r>
        <w:rPr>
          <w:rFonts w:ascii="Times New Roman" w:hAnsi="Times New Roman" w:cs="Times New Roman"/>
          <w:color w:val="000000"/>
          <w:lang w:val="ru-RU"/>
        </w:rPr>
        <w:t>ро закупівлю матеріальних цінностей для забезпечення військової частин</w:t>
      </w:r>
      <w:r>
        <w:rPr>
          <w:rFonts w:ascii="Times New Roman" w:hAnsi="Times New Roman" w:cs="Times New Roman"/>
          <w:color w:val="000000"/>
        </w:rPr>
        <w:t>и.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Доповідає:Різник Т.В. – начальник відділу </w:t>
      </w:r>
      <w:r>
        <w:rPr>
          <w:rFonts w:ascii="Times New Roman" w:hAnsi="Times New Roman"/>
          <w:lang w:val="ru-RU"/>
        </w:rPr>
        <w:t>оборонної роботи, цивільного</w:t>
      </w:r>
      <w:r>
        <w:rPr>
          <w:rFonts w:ascii="Times New Roman" w:hAnsi="Times New Roman"/>
          <w:lang w:val="ru-RU"/>
        </w:rPr>
        <w:t xml:space="preserve"> захисту та взаємодії з правоохоронними органами.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23. </w:t>
      </w:r>
      <w:r>
        <w:rPr>
          <w:rFonts w:ascii="Times New Roman" w:hAnsi="Times New Roman"/>
          <w:lang w:val="ru-RU"/>
        </w:rPr>
        <w:t>Про виконання Комплексної програми „Розвиток житлово-комунального господарства  Решетилівської  міської територіальної  громади  на 2022 - 2024 роки” та  затвердження відповідної Програми на 2025-2027</w:t>
      </w:r>
      <w:r>
        <w:rPr>
          <w:rFonts w:ascii="Times New Roman" w:hAnsi="Times New Roman"/>
          <w:lang w:val="ru-RU"/>
        </w:rPr>
        <w:t xml:space="preserve"> роки   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Тищенко С.С. – начальник відділу ЖКГ</w:t>
      </w:r>
    </w:p>
    <w:p w:rsidR="000C3646" w:rsidRDefault="00DD3A2E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24. </w:t>
      </w:r>
      <w:r>
        <w:rPr>
          <w:rFonts w:ascii="Times New Roman" w:hAnsi="Times New Roman"/>
          <w:lang w:val="ru-RU"/>
        </w:rPr>
        <w:t xml:space="preserve">Про стан виконання </w:t>
      </w:r>
      <w:r>
        <w:rPr>
          <w:rFonts w:ascii="Times New Roman" w:hAnsi="Times New Roman"/>
          <w:bCs/>
          <w:lang w:val="ru-RU"/>
        </w:rPr>
        <w:t xml:space="preserve">Програми фінансової підтримки </w:t>
      </w:r>
      <w:r>
        <w:rPr>
          <w:rFonts w:ascii="Times New Roman" w:hAnsi="Times New Roman"/>
          <w:lang w:val="ru-RU"/>
        </w:rPr>
        <w:t>Комунального некомерційного підприємства ,,Решетилівська центральна лікарня Решетилівської міської ради Полтавської області”</w:t>
      </w:r>
      <w:r>
        <w:rPr>
          <w:rFonts w:ascii="Times New Roman" w:hAnsi="Times New Roman"/>
          <w:bCs/>
          <w:lang w:val="ru-RU"/>
        </w:rPr>
        <w:t xml:space="preserve"> за 2024 рік</w:t>
      </w:r>
      <w:r>
        <w:rPr>
          <w:rFonts w:ascii="Times New Roman" w:hAnsi="Times New Roman"/>
          <w:lang w:val="ru-RU"/>
        </w:rPr>
        <w:t xml:space="preserve"> та затв</w:t>
      </w:r>
      <w:r>
        <w:rPr>
          <w:rFonts w:ascii="Times New Roman" w:hAnsi="Times New Roman"/>
          <w:lang w:val="ru-RU"/>
        </w:rPr>
        <w:t>ердження відповідної Програми на 2025 рік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Коваленко А.В. – заступник начальника відділу сім’ї, соціального захисту та охорони здоров’я.</w:t>
      </w:r>
    </w:p>
    <w:p w:rsidR="000C3646" w:rsidRDefault="00DD3A2E">
      <w:pPr>
        <w:pStyle w:val="a5"/>
        <w:tabs>
          <w:tab w:val="left" w:pos="0"/>
        </w:tabs>
        <w:ind w:left="0" w:right="4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25. </w:t>
      </w:r>
      <w:r>
        <w:rPr>
          <w:rFonts w:ascii="Times New Roman" w:hAnsi="Times New Roman"/>
          <w:lang w:val="ru-RU"/>
        </w:rPr>
        <w:t>Про затвердження структури 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загальної чисельності працівників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Центру надання соціальних послуг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Решети</w:t>
      </w:r>
      <w:r>
        <w:rPr>
          <w:rFonts w:ascii="Times New Roman" w:hAnsi="Times New Roman"/>
          <w:lang w:val="ru-RU"/>
        </w:rPr>
        <w:t>лівської міської ради</w:t>
      </w:r>
    </w:p>
    <w:p w:rsidR="000C3646" w:rsidRDefault="00DD3A2E">
      <w:pPr>
        <w:pStyle w:val="a5"/>
        <w:tabs>
          <w:tab w:val="left" w:pos="0"/>
        </w:tabs>
        <w:ind w:left="0" w:right="4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Хиль О.В. – директор ЦНСП</w:t>
      </w:r>
    </w:p>
    <w:p w:rsidR="000C3646" w:rsidRDefault="00DD3A2E">
      <w:pPr>
        <w:pStyle w:val="a6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uk-UA"/>
        </w:rPr>
        <w:tab/>
        <w:t>26. Про надання послуг на безоплатній основі Центром надання соціальних послуг Решетилівської міської ради у 2025 році</w:t>
      </w:r>
    </w:p>
    <w:p w:rsidR="000C3646" w:rsidRDefault="00DD3A2E">
      <w:pPr>
        <w:pStyle w:val="a5"/>
        <w:tabs>
          <w:tab w:val="left" w:pos="0"/>
        </w:tabs>
        <w:ind w:left="0" w:right="4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Хиль О.В. – директор ЦНСП</w:t>
      </w:r>
    </w:p>
    <w:p w:rsidR="000C3646" w:rsidRDefault="00DD3A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  <w:lang w:val="ru-RU"/>
        </w:rPr>
        <w:t>Про стан виконання Програми сприянн</w:t>
      </w:r>
      <w:r>
        <w:rPr>
          <w:rFonts w:ascii="Times New Roman" w:hAnsi="Times New Roman" w:cs="Times New Roman"/>
          <w:lang w:val="ru-RU"/>
        </w:rPr>
        <w:t>я Управлінню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рік.</w:t>
      </w:r>
    </w:p>
    <w:p w:rsidR="000C3646" w:rsidRDefault="00DD3A2E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Доповідає:Онуфрієнко В.Г. – начальник фінуправління</w:t>
      </w:r>
    </w:p>
    <w:p w:rsidR="000C3646" w:rsidRDefault="00DD3A2E">
      <w:pPr>
        <w:pStyle w:val="a5"/>
        <w:tabs>
          <w:tab w:val="left" w:pos="-142"/>
        </w:tabs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  <w:lang w:val="ru-RU"/>
        </w:rPr>
        <w:t xml:space="preserve">Про стан </w:t>
      </w:r>
      <w:r>
        <w:rPr>
          <w:rFonts w:ascii="Times New Roman" w:hAnsi="Times New Roman" w:cs="Times New Roman"/>
          <w:lang w:val="ru-RU"/>
        </w:rPr>
        <w:t>виконання Програми ,,Утримання об’єктів спільного користування чи ліквідації негативних наслідків діяльності об’єктів спільного користування на 2024 рік” та затвердження відповідної Програми на 2025 рік”</w:t>
      </w:r>
    </w:p>
    <w:p w:rsidR="000C3646" w:rsidRDefault="00DD3A2E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Доповідає:Онуфрієнко В.Г. – начальник фінуправління</w:t>
      </w:r>
    </w:p>
    <w:p w:rsidR="000C3646" w:rsidRDefault="00DD3A2E">
      <w:pPr>
        <w:pStyle w:val="a5"/>
        <w:tabs>
          <w:tab w:val="left" w:pos="0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29. </w:t>
      </w:r>
      <w:r>
        <w:rPr>
          <w:rFonts w:ascii="Times New Roman" w:hAnsi="Times New Roman"/>
          <w:lang w:val="ru-RU"/>
        </w:rPr>
        <w:t>Про внесення змін до показників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бюджету міської територіальної громади на 2024 рік</w:t>
      </w:r>
    </w:p>
    <w:p w:rsidR="000C3646" w:rsidRDefault="00DD3A2E">
      <w:pPr>
        <w:pStyle w:val="a5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Доповідає:Онуфрієнко В.Г. – начальник фінуправління</w:t>
      </w:r>
    </w:p>
    <w:p w:rsidR="000C3646" w:rsidRDefault="00DD3A2E">
      <w:pPr>
        <w:pStyle w:val="a5"/>
        <w:ind w:left="0" w:hanging="7"/>
        <w:jc w:val="both"/>
        <w:rPr>
          <w:rFonts w:hint="eastAsia"/>
        </w:rPr>
      </w:pP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val="ru-RU" w:eastAsia="ru-RU"/>
        </w:rPr>
        <w:tab/>
      </w:r>
      <w:r>
        <w:rPr>
          <w:rFonts w:ascii="Times New Roman" w:hAnsi="Times New Roman" w:cs="Times New Roman"/>
          <w:lang w:eastAsia="ru-RU"/>
        </w:rPr>
        <w:t xml:space="preserve">30. </w:t>
      </w:r>
      <w:r>
        <w:rPr>
          <w:rFonts w:ascii="Times New Roman" w:hAnsi="Times New Roman" w:cs="Times New Roman"/>
          <w:lang w:val="ru-RU" w:eastAsia="ru-RU"/>
        </w:rPr>
        <w:t xml:space="preserve">Про присвоєння старостам </w:t>
      </w:r>
      <w:r>
        <w:rPr>
          <w:rFonts w:ascii="Times New Roman" w:hAnsi="Times New Roman" w:cs="Times New Roman"/>
          <w:lang w:val="ru-RU" w:eastAsia="ru-RU"/>
        </w:rPr>
        <w:t xml:space="preserve">рангів </w:t>
      </w:r>
      <w:r>
        <w:rPr>
          <w:rStyle w:val="ac"/>
          <w:rFonts w:ascii="Times New Roman" w:hAnsi="Times New Roman" w:cs="Times New Roman"/>
          <w:bCs/>
          <w:color w:val="000000"/>
          <w:shd w:val="clear" w:color="auto" w:fill="FFFFFF"/>
          <w:lang w:val="ru-RU" w:eastAsia="ru-RU"/>
        </w:rPr>
        <w:t>посадової особи місцевого самоврядування</w:t>
      </w:r>
    </w:p>
    <w:p w:rsidR="000C3646" w:rsidRDefault="00DD3A2E">
      <w:pPr>
        <w:pStyle w:val="a5"/>
        <w:ind w:left="0"/>
        <w:rPr>
          <w:rFonts w:hint="eastAsia"/>
        </w:rPr>
      </w:pP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>Доповідає: Мірошник О.О. –начальник</w:t>
      </w: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 xml:space="preserve"> відділу організаційно-інформаційної роботи, документообігу та управління персоналом.</w:t>
      </w:r>
    </w:p>
    <w:p w:rsidR="000C3646" w:rsidRDefault="00DD3A2E">
      <w:pPr>
        <w:pStyle w:val="22"/>
        <w:ind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31. Про присвоєння чергового рангу посадової особи місцевогосамоврядування Оксані Дядюновій</w:t>
      </w:r>
    </w:p>
    <w:p w:rsidR="000C3646" w:rsidRDefault="00DD3A2E">
      <w:pPr>
        <w:pStyle w:val="a5"/>
        <w:ind w:left="57"/>
        <w:jc w:val="both"/>
        <w:rPr>
          <w:rFonts w:hint="eastAsia"/>
        </w:rPr>
      </w:pP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 xml:space="preserve">Доповідає: Мірошник О.О. –начальник відділу організаційно-інформаційної </w:t>
      </w:r>
      <w:r>
        <w:rPr>
          <w:rStyle w:val="ac"/>
          <w:rFonts w:ascii="Times New Roman" w:hAnsi="Times New Roman" w:cs="Times New Roman"/>
          <w:bCs/>
          <w:color w:val="000000"/>
          <w:lang w:val="ru-RU" w:eastAsia="ru-RU"/>
        </w:rPr>
        <w:t>роботи, документообігу та управління персоналом.</w:t>
      </w:r>
    </w:p>
    <w:p w:rsidR="000C3646" w:rsidRDefault="00DD3A2E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 xml:space="preserve">32. </w:t>
      </w:r>
      <w:r>
        <w:rPr>
          <w:rFonts w:ascii="Times New Roman" w:eastAsia="Calibri" w:hAnsi="Times New Roman" w:cs="Times New Roman"/>
          <w:color w:val="000000"/>
          <w:lang w:val="ru-RU" w:eastAsia="ru-RU" w:bidi="ar-SA"/>
        </w:rPr>
        <w:t>Різне.</w:t>
      </w:r>
    </w:p>
    <w:p w:rsidR="000C3646" w:rsidRDefault="000C3646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</w:rPr>
      </w:pPr>
    </w:p>
    <w:p w:rsidR="000C3646" w:rsidRDefault="00DD3A2E">
      <w:pPr>
        <w:pStyle w:val="a5"/>
        <w:ind w:left="0" w:firstLine="510"/>
        <w:jc w:val="both"/>
        <w:rPr>
          <w:rFonts w:ascii="Times New Roman" w:hAnsi="Times New Roman" w:cs="Lohit Devanagari"/>
        </w:rPr>
      </w:pPr>
      <w:r>
        <w:rPr>
          <w:rFonts w:ascii="Times New Roman" w:hAnsi="Times New Roman"/>
          <w:b/>
          <w:bCs/>
          <w:lang w:val="ru-RU"/>
        </w:rPr>
        <w:t>Погод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или всі проєкти рішень винесені на 5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val="en-US" w:eastAsia="en-US" w:bidi="ar-SA"/>
        </w:rPr>
        <w:t>1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 позачергову сесію, крім питання ,,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 xml:space="preserve">Про надання дозволу КОЛБАСІНУ Сергію Миколайовичу на розробку проектів землеустрою щодо відведення земельних ділянок 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для сінокосіння і випасання худоби“.</w:t>
      </w:r>
    </w:p>
    <w:p w:rsidR="000C3646" w:rsidRDefault="000C3646">
      <w:pPr>
        <w:pStyle w:val="Standarduser"/>
        <w:jc w:val="both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</w:pPr>
    </w:p>
    <w:p w:rsidR="000C3646" w:rsidRDefault="00DD3A2E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0C3646" w:rsidRDefault="00DD3A2E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0C3646" w:rsidRDefault="00DD3A2E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0C3646" w:rsidRDefault="00DD3A2E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____________________Лугова Н.І.</w:t>
      </w:r>
    </w:p>
    <w:p w:rsidR="000C3646" w:rsidRDefault="000C3646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</w:p>
    <w:p w:rsidR="000C3646" w:rsidRDefault="000C3646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</w:p>
    <w:p w:rsidR="000C3646" w:rsidRDefault="000C3646">
      <w:pPr>
        <w:pStyle w:val="western"/>
        <w:spacing w:before="0" w:after="0" w:line="240" w:lineRule="auto"/>
        <w:jc w:val="both"/>
      </w:pPr>
      <w:bookmarkStart w:id="1" w:name="_GoBack1"/>
      <w:bookmarkStart w:id="2" w:name="__DdeLink__352_17361782271"/>
      <w:bookmarkStart w:id="3" w:name="__DdeLink__120_42942675441"/>
      <w:bookmarkStart w:id="4" w:name="__DdeLink__5339_26854506696"/>
      <w:bookmarkStart w:id="5" w:name="_Hlk1686649983"/>
      <w:bookmarkStart w:id="6" w:name="__DdeLink__352_1736178227"/>
      <w:bookmarkStart w:id="7" w:name="__DdeLink__120_4294267544"/>
      <w:bookmarkStart w:id="8" w:name="__DdeLink__5339_26854506695"/>
      <w:bookmarkStart w:id="9" w:name="_Hlk1686649982"/>
      <w:bookmarkStart w:id="10" w:name="__DdeLink__5339_26854506694"/>
      <w:bookmarkStart w:id="11" w:name="__DdeLink__5339_26854506693"/>
      <w:bookmarkStart w:id="12" w:name="_GoBack110"/>
      <w:bookmarkStart w:id="13" w:name="__DdeLink__6020_31525298110"/>
      <w:bookmarkStart w:id="14" w:name="__DdeLink__1064_3223834890"/>
      <w:bookmarkStart w:id="15" w:name="__DdeLink__508_37523461533"/>
      <w:bookmarkStart w:id="16" w:name="__DdeLink__551_26632209567"/>
      <w:bookmarkStart w:id="17" w:name="__DdeLink__166_9943110241"/>
      <w:bookmarkStart w:id="18" w:name="__DdeLink__6020_3152529817"/>
      <w:bookmarkStart w:id="19" w:name="_GoBack17"/>
      <w:bookmarkStart w:id="20" w:name="__DdeLink__711_540667182"/>
      <w:bookmarkStart w:id="21" w:name="__DdeLink__6020_3152529816"/>
      <w:bookmarkStart w:id="22" w:name="_GoBack16"/>
      <w:bookmarkStart w:id="23" w:name="__DdeLink__508_3752346153"/>
      <w:bookmarkStart w:id="24" w:name="__DdeLink__166_994311024"/>
      <w:bookmarkStart w:id="25" w:name="__DdeLink__175_25524142"/>
      <w:bookmarkStart w:id="26" w:name="__DdeLink__551_26632209565"/>
      <w:bookmarkStart w:id="27" w:name="__DdeLink__11142_9333153871"/>
      <w:bookmarkStart w:id="28" w:name="__DdeLink__6363_8341362971"/>
      <w:bookmarkStart w:id="29" w:name="__DdeLink__3373_36816937713"/>
      <w:bookmarkStart w:id="30" w:name="_Hlk1184647634"/>
      <w:bookmarkStart w:id="31" w:name="__DdeLink__34511_25874469501"/>
      <w:bookmarkStart w:id="32" w:name="_GoBack15"/>
      <w:bookmarkStart w:id="33" w:name="__DdeLink__6020_3152529815"/>
      <w:bookmarkStart w:id="34" w:name="__DdeLink__11142_933315387"/>
      <w:bookmarkStart w:id="35" w:name="__DdeLink__34511_2587446950"/>
      <w:bookmarkStart w:id="36" w:name="_GoBack14"/>
      <w:bookmarkStart w:id="37" w:name="__DdeLink__6020_3152529814"/>
      <w:bookmarkStart w:id="38" w:name="__DdeLink__6363_834136297"/>
      <w:bookmarkStart w:id="39" w:name="__DdeLink__3373_36816937712"/>
      <w:bookmarkStart w:id="40" w:name="_Hlk1184647633"/>
      <w:bookmarkStart w:id="41" w:name="__DdeLink__551_26632209564"/>
      <w:bookmarkStart w:id="42" w:name="__DdeLink__175_25524141"/>
      <w:bookmarkStart w:id="43" w:name="__DdeLink__360_31335624411"/>
      <w:bookmarkStart w:id="44" w:name="__DdeLink__5339_2685450669"/>
      <w:bookmarkStart w:id="45" w:name="_Hlk118464763"/>
      <w:bookmarkStart w:id="46" w:name="__DdeLink__1214_279706070"/>
      <w:bookmarkStart w:id="47" w:name="__DdeLink__6020_3152529812"/>
      <w:bookmarkStart w:id="48" w:name="_GoBack12"/>
      <w:bookmarkStart w:id="49" w:name="__DdeLink__551_26632209563"/>
      <w:bookmarkStart w:id="50" w:name="__DdeLink__175_2552414"/>
      <w:bookmarkStart w:id="51" w:name="__DdeLink__138_5032166741"/>
      <w:bookmarkStart w:id="52" w:name="__DdeLink__6020_315252981"/>
      <w:bookmarkStart w:id="53" w:name="__DdeLink__551_2663220956"/>
      <w:bookmarkStart w:id="54" w:name="__DdeLink__97_2260356594"/>
      <w:bookmarkStart w:id="55" w:name="__DdeLink__551_26632209561"/>
      <w:bookmarkStart w:id="56" w:name="__DdeLink__138_503216674"/>
      <w:bookmarkStart w:id="57" w:name="_GoBack11"/>
      <w:bookmarkStart w:id="58" w:name="__DdeLink__6020_3152529811"/>
      <w:bookmarkStart w:id="59" w:name="__DdeLink__551_26632209562"/>
      <w:bookmarkStart w:id="60" w:name="__DdeLink__97_22603565941"/>
      <w:bookmarkStart w:id="61" w:name="__DdeLink__551_266322095611"/>
      <w:bookmarkStart w:id="62" w:name="__DdeLink__3373_36816937711"/>
      <w:bookmarkStart w:id="63" w:name="_GoBack13"/>
      <w:bookmarkStart w:id="64" w:name="__DdeLink__6020_3152529813"/>
      <w:bookmarkStart w:id="65" w:name="__DdeLink__1214_2797060701"/>
      <w:bookmarkStart w:id="66" w:name="_Hlk1184647631"/>
      <w:bookmarkStart w:id="67" w:name="__DdeLink__5339_26854506691"/>
      <w:bookmarkStart w:id="68" w:name="_Hlk1184647632"/>
      <w:bookmarkStart w:id="69" w:name="__DdeLink__5339_26854506692"/>
      <w:bookmarkStart w:id="70" w:name="__DdeLink__360_313356244111"/>
      <w:bookmarkStart w:id="71" w:name="__DdeLink__3373_3681693771"/>
      <w:bookmarkStart w:id="72" w:name="__DdeLink__508_37523461531"/>
      <w:bookmarkStart w:id="73" w:name="_GoBack18"/>
      <w:bookmarkStart w:id="74" w:name="__DdeLink__6020_3152529818"/>
      <w:bookmarkStart w:id="75" w:name="__DdeLink__4325_3070052259"/>
      <w:bookmarkStart w:id="76" w:name="__DdeLink__4325_30700522591"/>
      <w:bookmarkStart w:id="77" w:name="__DdeLink__2224_1801974230"/>
      <w:bookmarkStart w:id="78" w:name="_GoBack19"/>
      <w:bookmarkStart w:id="79" w:name="__DdeLink__6020_3152529819"/>
      <w:bookmarkStart w:id="80" w:name="__DdeLink__6363_8341362972"/>
      <w:bookmarkStart w:id="81" w:name="__DdeLink__166_9943110242"/>
      <w:bookmarkStart w:id="82" w:name="__DdeLink__673_1752361361"/>
      <w:bookmarkStart w:id="83" w:name="__DdeLink__508_37523461532"/>
      <w:bookmarkStart w:id="84" w:name="__DdeLink__551_26632209566"/>
      <w:bookmarkStart w:id="85" w:name="_Hlk168664998"/>
      <w:bookmarkStart w:id="86" w:name="__DdeLink__4325_30700522592"/>
      <w:bookmarkStart w:id="87" w:name="__DdeLink__2224_18019742301"/>
      <w:bookmarkStart w:id="88" w:name="_Hlk1686649981"/>
      <w:bookmarkStart w:id="89" w:name="__DdeLink__106_2471696682"/>
      <w:bookmarkStart w:id="90" w:name="__DdeLink__2462_2786929738"/>
      <w:bookmarkStart w:id="91" w:name="__DdeLink__486_1363501471"/>
      <w:bookmarkStart w:id="92" w:name="__DdeLink__551_26632209568"/>
      <w:bookmarkStart w:id="93" w:name="__DdeLink__6020_31525298111"/>
      <w:bookmarkStart w:id="94" w:name="_GoBack111"/>
      <w:bookmarkStart w:id="95" w:name="__DdeLink__508_37523461534"/>
      <w:bookmarkStart w:id="96" w:name="__DdeLink__6363_8341362973"/>
      <w:bookmarkStart w:id="97" w:name="__DdeLink__106_24716966821"/>
      <w:bookmarkStart w:id="98" w:name="__DdeLink__2462_27869297381"/>
      <w:bookmarkStart w:id="99" w:name="__DdeLink__486_13635014711"/>
      <w:bookmarkStart w:id="100" w:name="__DdeLink__551_26632209569"/>
      <w:bookmarkStart w:id="101" w:name="__DdeLink__508_37523461535"/>
      <w:bookmarkStart w:id="102" w:name="__DdeLink__6363_8341362974"/>
      <w:bookmarkStart w:id="103" w:name="__DdeLink__711_54066718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sectPr w:rsidR="000C3646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2E" w:rsidRDefault="00DD3A2E">
      <w:pPr>
        <w:rPr>
          <w:rFonts w:hint="eastAsia"/>
        </w:rPr>
      </w:pPr>
      <w:r>
        <w:separator/>
      </w:r>
    </w:p>
  </w:endnote>
  <w:endnote w:type="continuationSeparator" w:id="0">
    <w:p w:rsidR="00DD3A2E" w:rsidRDefault="00DD3A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FreeSans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2E" w:rsidRDefault="00DD3A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D3A2E" w:rsidRDefault="00DD3A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1EE5"/>
    <w:multiLevelType w:val="multilevel"/>
    <w:tmpl w:val="01985AC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94421EA"/>
    <w:multiLevelType w:val="multilevel"/>
    <w:tmpl w:val="A34072B2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4C302551"/>
    <w:multiLevelType w:val="multilevel"/>
    <w:tmpl w:val="A6CAFD16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5CD1159E"/>
    <w:multiLevelType w:val="multilevel"/>
    <w:tmpl w:val="03FC264E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74553DCE"/>
    <w:multiLevelType w:val="multilevel"/>
    <w:tmpl w:val="71AA2694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7A956985"/>
    <w:multiLevelType w:val="multilevel"/>
    <w:tmpl w:val="C456C492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F622F81"/>
    <w:multiLevelType w:val="multilevel"/>
    <w:tmpl w:val="36B07BC2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3646"/>
    <w:rsid w:val="000C3646"/>
    <w:rsid w:val="00D10D60"/>
    <w:rsid w:val="00D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3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3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12522</TotalTime>
  <Pages>1</Pages>
  <Words>21023</Words>
  <Characters>11984</Characters>
  <Application>Microsoft Office Word</Application>
  <DocSecurity>0</DocSecurity>
  <Lines>99</Lines>
  <Paragraphs>65</Paragraphs>
  <ScaleCrop>false</ScaleCrop>
  <Company>SPecialiST RePack</Company>
  <LinksUpToDate>false</LinksUpToDate>
  <CharactersWithSpaces>32942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 засідань Сесії</dc:creator>
  <cp:lastModifiedBy>User</cp:lastModifiedBy>
  <cp:revision>2</cp:revision>
  <cp:lastPrinted>2024-11-27T16:15:00Z</cp:lastPrinted>
  <dcterms:created xsi:type="dcterms:W3CDTF">2021-02-08T17:06:00Z</dcterms:created>
  <dcterms:modified xsi:type="dcterms:W3CDTF">2024-11-28T13:48:00Z</dcterms:modified>
</cp:coreProperties>
</file>