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F4C7" w14:textId="6049159B" w:rsidR="007B512A" w:rsidRPr="001C3674" w:rsidRDefault="00D958BE">
      <w:pPr>
        <w:pStyle w:val="Standard"/>
        <w:tabs>
          <w:tab w:val="left" w:pos="450"/>
        </w:tabs>
        <w:jc w:val="center"/>
        <w:rPr>
          <w:rFonts w:ascii="Times New Roman" w:hAnsi="Times New Roman" w:cs="Times New Roman"/>
          <w:lang w:val="en-US"/>
        </w:rPr>
      </w:pPr>
      <w:r w:rsidRPr="001C367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342CB022" wp14:editId="400B15B9">
            <wp:simplePos x="0" y="0"/>
            <wp:positionH relativeFrom="column">
              <wp:posOffset>2889885</wp:posOffset>
            </wp:positionH>
            <wp:positionV relativeFrom="paragraph">
              <wp:posOffset>0</wp:posOffset>
            </wp:positionV>
            <wp:extent cx="417830" cy="598170"/>
            <wp:effectExtent l="0" t="0" r="1270" b="0"/>
            <wp:wrapTight wrapText="bothSides">
              <wp:wrapPolygon edited="0">
                <wp:start x="0" y="0"/>
                <wp:lineTo x="0" y="20637"/>
                <wp:lineTo x="20681" y="20637"/>
                <wp:lineTo x="20681" y="0"/>
                <wp:lineTo x="0" y="0"/>
              </wp:wrapPolygon>
            </wp:wrapTight>
            <wp:docPr id="1571636377" name="Изображение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-172" t="-120" r="-172" b="-120"/>
                    <a:stretch>
                      <a:fillRect/>
                    </a:stretch>
                  </pic:blipFill>
                  <pic:spPr>
                    <a:xfrm>
                      <a:off x="0" y="0"/>
                      <a:ext cx="417830" cy="5981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EC9565A" w14:textId="77777777" w:rsidR="007B512A" w:rsidRPr="001C3674" w:rsidRDefault="007B512A">
      <w:pPr>
        <w:pStyle w:val="Standard"/>
        <w:jc w:val="center"/>
        <w:rPr>
          <w:rFonts w:ascii="Times New Roman" w:hAnsi="Times New Roman" w:cs="Times New Roman"/>
        </w:rPr>
      </w:pPr>
    </w:p>
    <w:p w14:paraId="7D028F49" w14:textId="77777777" w:rsidR="007B512A" w:rsidRPr="001C3674" w:rsidRDefault="007B512A">
      <w:pPr>
        <w:pStyle w:val="Standard"/>
        <w:jc w:val="center"/>
        <w:rPr>
          <w:rFonts w:ascii="Times New Roman" w:hAnsi="Times New Roman" w:cs="Times New Roman"/>
        </w:rPr>
      </w:pPr>
    </w:p>
    <w:p w14:paraId="663FE67E" w14:textId="77777777" w:rsidR="007B512A" w:rsidRPr="001C3674" w:rsidRDefault="007B512A">
      <w:pPr>
        <w:pStyle w:val="Standard"/>
        <w:jc w:val="center"/>
        <w:rPr>
          <w:rFonts w:ascii="Times New Roman" w:hAnsi="Times New Roman" w:cs="Times New Roman"/>
        </w:rPr>
      </w:pPr>
    </w:p>
    <w:p w14:paraId="3C7A5D18" w14:textId="77777777" w:rsidR="007B512A" w:rsidRPr="001C3674" w:rsidRDefault="00D958BE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 w:rsidRPr="001C3674"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14:paraId="3D523C15" w14:textId="77777777" w:rsidR="007B512A" w:rsidRPr="001C3674" w:rsidRDefault="00D958BE">
      <w:pPr>
        <w:pStyle w:val="a6"/>
        <w:spacing w:before="0" w:after="0"/>
        <w:jc w:val="center"/>
        <w:rPr>
          <w:rFonts w:ascii="Times New Roman" w:hAnsi="Times New Roman"/>
          <w:lang w:val="uk-UA"/>
        </w:rPr>
      </w:pPr>
      <w:r w:rsidRPr="001C3674">
        <w:rPr>
          <w:rFonts w:ascii="Times New Roman" w:hAnsi="Times New Roman"/>
          <w:b/>
          <w:bCs/>
          <w:lang w:val="uk-UA"/>
        </w:rPr>
        <w:t>VIII</w:t>
      </w:r>
      <w:r w:rsidRPr="001C3674">
        <w:rPr>
          <w:rFonts w:ascii="Times New Roman" w:hAnsi="Times New Roman"/>
          <w:b/>
          <w:bCs/>
          <w:lang w:val="uk-UA"/>
        </w:rPr>
        <w:t xml:space="preserve"> скликання</w:t>
      </w:r>
    </w:p>
    <w:p w14:paraId="16D7CDB8" w14:textId="77777777" w:rsidR="007B512A" w:rsidRPr="001C3674" w:rsidRDefault="00D958BE">
      <w:pPr>
        <w:pStyle w:val="a6"/>
        <w:spacing w:before="0" w:after="0"/>
        <w:jc w:val="center"/>
        <w:rPr>
          <w:rFonts w:ascii="Times New Roman" w:hAnsi="Times New Roman"/>
          <w:lang w:val="uk-UA"/>
        </w:rPr>
      </w:pPr>
      <w:r w:rsidRPr="001C3674">
        <w:rPr>
          <w:rFonts w:ascii="Times New Roman" w:hAnsi="Times New Roman"/>
          <w:b/>
          <w:bCs/>
          <w:lang w:val="uk-UA"/>
        </w:rPr>
        <w:t>ПРОТОКОЛ № 63</w:t>
      </w:r>
    </w:p>
    <w:p w14:paraId="6FFBC862" w14:textId="77777777" w:rsidR="007B512A" w:rsidRPr="001C3674" w:rsidRDefault="00D958BE">
      <w:pPr>
        <w:pStyle w:val="Standard"/>
        <w:spacing w:before="52"/>
        <w:jc w:val="center"/>
        <w:rPr>
          <w:rFonts w:ascii="Times New Roman" w:hAnsi="Times New Roman" w:cs="Times New Roman"/>
          <w:b/>
          <w:lang w:eastAsia="ru-RU"/>
        </w:rPr>
      </w:pPr>
      <w:r w:rsidRPr="001C3674">
        <w:rPr>
          <w:rFonts w:ascii="Times New Roman" w:hAnsi="Times New Roman" w:cs="Times New Roman"/>
          <w:b/>
          <w:lang w:eastAsia="ru-RU"/>
        </w:rPr>
        <w:t xml:space="preserve"> СПІЛЬНОГО ЗАСІДАННЯ ПОСТІЙНИХ КОМІСІЙ МІСЬКОЇ РАДИ</w:t>
      </w:r>
    </w:p>
    <w:p w14:paraId="29434ED0" w14:textId="77777777" w:rsidR="007B512A" w:rsidRPr="001C3674" w:rsidRDefault="00D958BE">
      <w:pPr>
        <w:pStyle w:val="Standard"/>
        <w:jc w:val="center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b/>
          <w:color w:val="000000"/>
          <w:lang w:eastAsia="ru-RU"/>
        </w:rPr>
        <w:t>(67 чергового пленарного засідання ради)</w:t>
      </w:r>
    </w:p>
    <w:p w14:paraId="16335B1B" w14:textId="77777777" w:rsidR="007B512A" w:rsidRPr="001C3674" w:rsidRDefault="007B512A">
      <w:pPr>
        <w:pStyle w:val="Standard"/>
        <w:jc w:val="center"/>
        <w:rPr>
          <w:rFonts w:ascii="Times New Roman" w:hAnsi="Times New Roman" w:cs="Times New Roman"/>
        </w:rPr>
      </w:pPr>
    </w:p>
    <w:p w14:paraId="4B3AD09B" w14:textId="77777777" w:rsidR="007B512A" w:rsidRPr="001C3674" w:rsidRDefault="00D958BE">
      <w:pPr>
        <w:pStyle w:val="Standard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b/>
          <w:bCs/>
        </w:rPr>
        <w:t>27</w:t>
      </w:r>
      <w:r w:rsidRPr="001C3674">
        <w:rPr>
          <w:rFonts w:ascii="Times New Roman" w:hAnsi="Times New Roman" w:cs="Times New Roman"/>
          <w:b/>
          <w:bCs/>
        </w:rPr>
        <w:t xml:space="preserve"> березня</w:t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 2026 року</w:t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ab/>
        <w:t>1</w:t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0</w:t>
      </w: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.00</w:t>
      </w:r>
    </w:p>
    <w:p w14:paraId="2A61B42F" w14:textId="77777777" w:rsidR="007B512A" w:rsidRPr="001C3674" w:rsidRDefault="00D958BE">
      <w:pPr>
        <w:pStyle w:val="Standard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вул. Покровська, 14</w:t>
      </w:r>
    </w:p>
    <w:p w14:paraId="014A3BCE" w14:textId="77777777" w:rsidR="007B512A" w:rsidRPr="001C3674" w:rsidRDefault="00D958BE">
      <w:pPr>
        <w:pStyle w:val="Standard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м. Решетилівка</w:t>
      </w:r>
    </w:p>
    <w:p w14:paraId="17E50150" w14:textId="77777777" w:rsidR="007B512A" w:rsidRPr="001C3674" w:rsidRDefault="007B512A">
      <w:pPr>
        <w:pStyle w:val="Standard"/>
        <w:rPr>
          <w:rFonts w:ascii="Times New Roman" w:hAnsi="Times New Roman" w:cs="Times New Roman"/>
        </w:rPr>
      </w:pPr>
    </w:p>
    <w:p w14:paraId="47702BBC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color w:val="000000"/>
          <w:lang w:eastAsia="ru-RU" w:bidi="ar-SA"/>
        </w:rPr>
        <w:tab/>
        <w:t>Захарченко Віталій</w:t>
      </w:r>
      <w:r w:rsidRPr="001C3674">
        <w:rPr>
          <w:rFonts w:ascii="Times New Roman" w:eastAsia="Calibri" w:hAnsi="Times New Roman" w:cs="Times New Roman"/>
          <w:color w:val="000000"/>
          <w:lang w:eastAsia="ru-RU" w:bidi="ar-SA"/>
        </w:rPr>
        <w:t xml:space="preserve"> - голова постійної комісії</w:t>
      </w:r>
      <w:r w:rsidRPr="001C3674">
        <w:rPr>
          <w:rFonts w:ascii="Times New Roman" w:eastAsia="Calibri" w:hAnsi="Times New Roman" w:cs="Times New Roman"/>
          <w:bCs/>
          <w:color w:val="000000"/>
          <w:kern w:val="0"/>
          <w:shd w:val="clear" w:color="auto" w:fill="FFFFFF"/>
          <w:lang w:eastAsia="ru-RU" w:bidi="ar-SA"/>
        </w:rPr>
        <w:t xml:space="preserve"> земельних відносин, екології, житлово-комунального господарства, архітектури, інфраструктури, комунальної власності та приватизації; </w:t>
      </w:r>
      <w:r w:rsidRPr="001C3674">
        <w:rPr>
          <w:rFonts w:ascii="Times New Roman" w:eastAsia="Calibri" w:hAnsi="Times New Roman" w:cs="Times New Roman"/>
          <w:bCs/>
          <w:color w:val="000000"/>
          <w:shd w:val="clear" w:color="auto" w:fill="FFFFFF"/>
          <w:lang w:eastAsia="ru-RU" w:bidi="ar-SA"/>
        </w:rPr>
        <w:t>головуючий.</w:t>
      </w:r>
    </w:p>
    <w:p w14:paraId="354AB030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Cs/>
          <w:color w:val="000000"/>
          <w:lang w:eastAsia="ru-RU" w:bidi="ar-SA"/>
        </w:rPr>
        <w:tab/>
        <w:t>Ковальчук Лариса - секретар комісії.</w:t>
      </w:r>
    </w:p>
    <w:p w14:paraId="0D55FE5A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color w:val="000000"/>
          <w:lang w:eastAsia="ru-RU" w:bidi="ar-SA"/>
        </w:rPr>
        <w:tab/>
      </w:r>
    </w:p>
    <w:p w14:paraId="370B7F2A" w14:textId="77777777" w:rsidR="007B512A" w:rsidRPr="001C3674" w:rsidRDefault="00D958BE">
      <w:pPr>
        <w:pStyle w:val="Standard"/>
        <w:jc w:val="center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присутні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7B512A" w:rsidRPr="001C3674" w14:paraId="442070E6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1A3823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E8744D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Бережний Віктор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282CA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0CCCEDD7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980883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B6515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</w:rPr>
              <w:t>Водолівова</w:t>
            </w:r>
            <w:proofErr w:type="spellEnd"/>
            <w:r w:rsidRPr="001C3674">
              <w:rPr>
                <w:rFonts w:ascii="Times New Roman" w:hAnsi="Times New Roman" w:cs="Times New Roman"/>
              </w:rPr>
              <w:t xml:space="preserve">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181CA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04ABCFA4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CD1837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6B7EB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Гриб Ростислав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A8638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44B6828E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496A05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5186E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 xml:space="preserve">Захарченко </w:t>
            </w:r>
            <w:proofErr w:type="spellStart"/>
            <w:r w:rsidRPr="001C3674">
              <w:rPr>
                <w:rFonts w:ascii="Times New Roman" w:hAnsi="Times New Roman" w:cs="Times New Roman"/>
              </w:rPr>
              <w:t>Венєра</w:t>
            </w:r>
            <w:proofErr w:type="spellEnd"/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73344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7F27CC60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B6D09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52B7E1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Захарченко Віталій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502C3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71F5E134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D88167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E91013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</w:rPr>
              <w:t>Кацітадзе</w:t>
            </w:r>
            <w:proofErr w:type="spellEnd"/>
            <w:r w:rsidRPr="001C3674">
              <w:rPr>
                <w:rFonts w:ascii="Times New Roman" w:hAnsi="Times New Roman" w:cs="Times New Roman"/>
              </w:rPr>
              <w:t xml:space="preserve"> Олена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1AA9EE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33C7C4F5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CD8E9E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4E749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Ковальчук Лариса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9DBF3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2A69BB74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DBB004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C4818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Колотій Сергій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6694DC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2A48D2E9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490A9D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8E8B9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Кошовий Петро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74EA2F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53405A37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CFF336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B22BCB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</w:rPr>
              <w:t>Криндач</w:t>
            </w:r>
            <w:proofErr w:type="spellEnd"/>
            <w:r w:rsidRPr="001C3674">
              <w:rPr>
                <w:rFonts w:ascii="Times New Roman" w:hAnsi="Times New Roman" w:cs="Times New Roman"/>
              </w:rPr>
              <w:t xml:space="preserve">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46E807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3D2FC192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D1CB9E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D4BDC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Кузьменко Володимир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3FA21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1AEB7F88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21C1FF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C4A2C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Лугова Наталія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56619C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16C09A22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8406C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1C5C08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</w:rPr>
              <w:t>Мушта</w:t>
            </w:r>
            <w:proofErr w:type="spellEnd"/>
            <w:r w:rsidRPr="001C3674">
              <w:rPr>
                <w:rFonts w:ascii="Times New Roman" w:hAnsi="Times New Roman" w:cs="Times New Roman"/>
              </w:rPr>
              <w:t xml:space="preserve">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036EDB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2156822E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5C445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A77492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</w:rPr>
              <w:t>Мосієнко</w:t>
            </w:r>
            <w:proofErr w:type="spellEnd"/>
            <w:r w:rsidRPr="001C3674">
              <w:rPr>
                <w:rFonts w:ascii="Times New Roman" w:hAnsi="Times New Roman" w:cs="Times New Roman"/>
              </w:rPr>
              <w:t xml:space="preserve"> Павло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2FAEEC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00A14330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CCEE83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E6DC39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</w:rPr>
              <w:t>Оренбургська</w:t>
            </w:r>
            <w:proofErr w:type="spellEnd"/>
            <w:r w:rsidRPr="001C3674">
              <w:rPr>
                <w:rFonts w:ascii="Times New Roman" w:hAnsi="Times New Roman" w:cs="Times New Roman"/>
              </w:rPr>
              <w:t xml:space="preserve"> Ольга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B5F3B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64775C7D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9B395E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49613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Тищенко Людмила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E54C8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333252E7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40D76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550D7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</w:rPr>
              <w:t>Трудненко</w:t>
            </w:r>
            <w:proofErr w:type="spellEnd"/>
            <w:r w:rsidRPr="001C3674">
              <w:rPr>
                <w:rFonts w:ascii="Times New Roman" w:hAnsi="Times New Roman" w:cs="Times New Roman"/>
              </w:rPr>
              <w:t xml:space="preserve"> Костянтин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B344D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5E42221F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A33518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8B702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Ткачук Ірина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D180AB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  <w:tr w:rsidR="007B512A" w:rsidRPr="001C3674" w14:paraId="4D929885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3DECC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27024A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3674">
              <w:rPr>
                <w:rFonts w:ascii="Times New Roman" w:hAnsi="Times New Roman" w:cs="Times New Roman"/>
                <w:color w:val="000000"/>
              </w:rPr>
              <w:t>Хиль</w:t>
            </w:r>
            <w:proofErr w:type="spellEnd"/>
            <w:r w:rsidRPr="001C3674">
              <w:rPr>
                <w:rFonts w:ascii="Times New Roman" w:hAnsi="Times New Roman" w:cs="Times New Roman"/>
                <w:color w:val="000000"/>
              </w:rPr>
              <w:t xml:space="preserve"> Оксана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8FA3FB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депутат ради</w:t>
            </w:r>
          </w:p>
        </w:tc>
      </w:tr>
    </w:tbl>
    <w:p w14:paraId="0BF1F2F9" w14:textId="77777777" w:rsidR="007B512A" w:rsidRPr="001C3674" w:rsidRDefault="007B512A">
      <w:pPr>
        <w:pStyle w:val="Standard"/>
        <w:jc w:val="center"/>
        <w:rPr>
          <w:rFonts w:ascii="Times New Roman" w:hAnsi="Times New Roman" w:cs="Times New Roman"/>
        </w:rPr>
      </w:pPr>
    </w:p>
    <w:p w14:paraId="5C02E6F7" w14:textId="77777777" w:rsidR="007B512A" w:rsidRPr="001C3674" w:rsidRDefault="00D958BE">
      <w:pPr>
        <w:pStyle w:val="Standard"/>
        <w:jc w:val="center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>Депутати відсутні на засіданні  комісії: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"/>
        <w:gridCol w:w="4733"/>
        <w:gridCol w:w="4485"/>
      </w:tblGrid>
      <w:tr w:rsidR="007B512A" w:rsidRPr="001C3674" w14:paraId="21657A81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36785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8758B1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Колесніченка Володимира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2766A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7B512A" w:rsidRPr="001C3674" w14:paraId="13FB948A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970F8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FA638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3674">
              <w:rPr>
                <w:rFonts w:ascii="Times New Roman" w:hAnsi="Times New Roman" w:cs="Times New Roman"/>
                <w:color w:val="000000"/>
              </w:rPr>
              <w:t>Коцар</w:t>
            </w:r>
            <w:proofErr w:type="spellEnd"/>
            <w:r w:rsidRPr="001C3674">
              <w:rPr>
                <w:rFonts w:ascii="Times New Roman" w:hAnsi="Times New Roman" w:cs="Times New Roman"/>
                <w:color w:val="000000"/>
              </w:rPr>
              <w:t xml:space="preserve"> Олег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68A12A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7B512A" w:rsidRPr="001C3674" w14:paraId="26E36E52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E222A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1694B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Спільна Ніла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13963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7B512A" w:rsidRPr="001C3674" w14:paraId="781354BD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0C1414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B50BB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Ханко Анатолій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4ED61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  <w:tr w:rsidR="007B512A" w:rsidRPr="001C3674" w14:paraId="42156432" w14:textId="77777777">
        <w:tblPrEx>
          <w:tblCellMar>
            <w:top w:w="0" w:type="dxa"/>
            <w:bottom w:w="0" w:type="dxa"/>
          </w:tblCellMar>
        </w:tblPrEx>
        <w:tc>
          <w:tcPr>
            <w:tcW w:w="42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6C0D6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73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40940E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C3674">
              <w:rPr>
                <w:rFonts w:ascii="Times New Roman" w:hAnsi="Times New Roman" w:cs="Times New Roman"/>
                <w:color w:val="000000"/>
              </w:rPr>
              <w:t>Черкун</w:t>
            </w:r>
            <w:proofErr w:type="spellEnd"/>
            <w:r w:rsidRPr="001C3674">
              <w:rPr>
                <w:rFonts w:ascii="Times New Roman" w:hAnsi="Times New Roman" w:cs="Times New Roman"/>
                <w:color w:val="000000"/>
              </w:rPr>
              <w:t xml:space="preserve"> Юрій</w:t>
            </w:r>
          </w:p>
        </w:tc>
        <w:tc>
          <w:tcPr>
            <w:tcW w:w="448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CAD68" w14:textId="77777777" w:rsidR="007B512A" w:rsidRPr="001C3674" w:rsidRDefault="00D958BE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депутат ради</w:t>
            </w:r>
          </w:p>
        </w:tc>
      </w:tr>
    </w:tbl>
    <w:p w14:paraId="49B19DD7" w14:textId="77777777" w:rsidR="007B512A" w:rsidRPr="001C3674" w:rsidRDefault="00D958BE">
      <w:pPr>
        <w:pStyle w:val="Standard"/>
        <w:jc w:val="center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lastRenderedPageBreak/>
        <w:t>Керівники виконавчих органів, структурних підрозділів, керівників підприємств, які приймали участь у засіданні комісій:</w:t>
      </w:r>
    </w:p>
    <w:tbl>
      <w:tblPr>
        <w:tblW w:w="9690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"/>
        <w:gridCol w:w="4590"/>
        <w:gridCol w:w="4590"/>
      </w:tblGrid>
      <w:tr w:rsidR="007B512A" w:rsidRPr="001C3674" w14:paraId="7A7721C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12C7A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142953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</w:rPr>
              <w:t>Добжинська</w:t>
            </w:r>
            <w:proofErr w:type="spellEnd"/>
            <w:r w:rsidRPr="001C3674">
              <w:rPr>
                <w:rFonts w:ascii="Times New Roman" w:hAnsi="Times New Roman" w:cs="Times New Roman"/>
              </w:rPr>
              <w:t xml:space="preserve"> Світлана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82294B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 xml:space="preserve">Начальник відділу земельних </w:t>
            </w:r>
            <w:r w:rsidRPr="001C3674">
              <w:rPr>
                <w:rFonts w:ascii="Times New Roman" w:hAnsi="Times New Roman" w:cs="Times New Roman"/>
                <w:color w:val="000000"/>
              </w:rPr>
              <w:t xml:space="preserve">ресурсів та охорони природного </w:t>
            </w:r>
            <w:proofErr w:type="spellStart"/>
            <w:r w:rsidRPr="001C3674">
              <w:rPr>
                <w:rFonts w:ascii="Times New Roman" w:hAnsi="Times New Roman" w:cs="Times New Roman"/>
                <w:color w:val="000000"/>
              </w:rPr>
              <w:t>сероедовища</w:t>
            </w:r>
            <w:proofErr w:type="spellEnd"/>
          </w:p>
        </w:tc>
      </w:tr>
      <w:tr w:rsidR="007B512A" w:rsidRPr="001C3674" w14:paraId="138B2B90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788C3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2686F9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  <w:color w:val="000000"/>
              </w:rPr>
              <w:t>Дядюнова</w:t>
            </w:r>
            <w:proofErr w:type="spellEnd"/>
            <w:r w:rsidRPr="001C3674">
              <w:rPr>
                <w:rFonts w:ascii="Times New Roman" w:hAnsi="Times New Roman" w:cs="Times New Roman"/>
                <w:color w:val="000000"/>
              </w:rPr>
              <w:t xml:space="preserve"> Оксана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14A1AC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Міський голова</w:t>
            </w:r>
          </w:p>
        </w:tc>
      </w:tr>
      <w:tr w:rsidR="007B512A" w:rsidRPr="001C3674" w14:paraId="14F37C92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12F240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47145" w14:textId="77777777" w:rsidR="007B512A" w:rsidRPr="001C3674" w:rsidRDefault="007B512A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A2CBF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Заступник начальника відділу сім’ї, соціального захисту та охорони здоров’я</w:t>
            </w:r>
          </w:p>
        </w:tc>
      </w:tr>
      <w:tr w:rsidR="007B512A" w:rsidRPr="001C3674" w14:paraId="6D13CB35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FEB711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1F2B2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Колесніченко Антон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88899C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Заступник міського голови з питань діяльності виконавчих органів ради</w:t>
            </w:r>
          </w:p>
        </w:tc>
      </w:tr>
      <w:tr w:rsidR="007B512A" w:rsidRPr="001C3674" w14:paraId="20CA6617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67B088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C2A0C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Колотій Наталія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15E3A0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Начальник відділу з юридичних питань та управління комунальним майном</w:t>
            </w:r>
          </w:p>
        </w:tc>
      </w:tr>
      <w:tr w:rsidR="007B512A" w:rsidRPr="001C3674" w14:paraId="2B756EEE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BB4897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C803B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</w:rPr>
              <w:t>Кордубан</w:t>
            </w:r>
            <w:proofErr w:type="spellEnd"/>
            <w:r w:rsidRPr="001C3674">
              <w:rPr>
                <w:rFonts w:ascii="Times New Roman" w:hAnsi="Times New Roman" w:cs="Times New Roman"/>
              </w:rPr>
              <w:t xml:space="preserve"> Максим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3013D4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Начальник відділу культури, молоді, спорту та туризму</w:t>
            </w:r>
          </w:p>
        </w:tc>
      </w:tr>
      <w:tr w:rsidR="007B512A" w:rsidRPr="001C3674" w14:paraId="28C04494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2D5BCE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7C249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  <w:color w:val="000000"/>
              </w:rPr>
              <w:t>Малиш</w:t>
            </w:r>
            <w:proofErr w:type="spellEnd"/>
            <w:r w:rsidRPr="001C3674">
              <w:rPr>
                <w:rFonts w:ascii="Times New Roman" w:hAnsi="Times New Roman" w:cs="Times New Roman"/>
                <w:color w:val="000000"/>
              </w:rPr>
              <w:t xml:space="preserve"> Тетяна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512D5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Секретар міської ради</w:t>
            </w:r>
          </w:p>
        </w:tc>
      </w:tr>
      <w:tr w:rsidR="007B512A" w:rsidRPr="001C3674" w14:paraId="5AFFECE3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13BB61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085B5E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Онуфрієнко Віктор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A60AF9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 xml:space="preserve">Начальник фінансового </w:t>
            </w:r>
            <w:r w:rsidRPr="001C3674">
              <w:rPr>
                <w:rFonts w:ascii="Times New Roman" w:hAnsi="Times New Roman" w:cs="Times New Roman"/>
                <w:color w:val="000000"/>
              </w:rPr>
              <w:t>управління</w:t>
            </w:r>
          </w:p>
        </w:tc>
      </w:tr>
      <w:tr w:rsidR="007B512A" w:rsidRPr="001C3674" w14:paraId="6FC342BC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FB92D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DFBEB9" w14:textId="77777777" w:rsidR="007B512A" w:rsidRPr="001C3674" w:rsidRDefault="00D958B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</w:rPr>
              <w:t>Сивинська</w:t>
            </w:r>
            <w:proofErr w:type="spellEnd"/>
            <w:r w:rsidRPr="001C3674">
              <w:rPr>
                <w:rFonts w:ascii="Times New Roman" w:hAnsi="Times New Roman" w:cs="Times New Roman"/>
              </w:rPr>
              <w:t xml:space="preserve"> Інна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A4B511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Перший заступник міського голови</w:t>
            </w:r>
          </w:p>
        </w:tc>
      </w:tr>
      <w:tr w:rsidR="007B512A" w:rsidRPr="001C3674" w14:paraId="3A510B7E" w14:textId="77777777">
        <w:tblPrEx>
          <w:tblCellMar>
            <w:top w:w="0" w:type="dxa"/>
            <w:bottom w:w="0" w:type="dxa"/>
          </w:tblCellMar>
        </w:tblPrEx>
        <w:tc>
          <w:tcPr>
            <w:tcW w:w="51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42647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9D2E8F" w14:textId="77777777" w:rsidR="007B512A" w:rsidRPr="001C3674" w:rsidRDefault="00D958BE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C3674">
              <w:rPr>
                <w:rFonts w:ascii="Times New Roman" w:hAnsi="Times New Roman" w:cs="Times New Roman"/>
              </w:rPr>
              <w:t>Тітік</w:t>
            </w:r>
            <w:proofErr w:type="spellEnd"/>
            <w:r w:rsidRPr="001C3674">
              <w:rPr>
                <w:rFonts w:ascii="Times New Roman" w:hAnsi="Times New Roman" w:cs="Times New Roman"/>
              </w:rPr>
              <w:t xml:space="preserve"> Михайло</w:t>
            </w:r>
          </w:p>
        </w:tc>
        <w:tc>
          <w:tcPr>
            <w:tcW w:w="459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009B4" w14:textId="77777777" w:rsidR="007B512A" w:rsidRPr="001C3674" w:rsidRDefault="00D958BE">
            <w:pPr>
              <w:pStyle w:val="TableContents"/>
              <w:rPr>
                <w:rFonts w:ascii="Times New Roman" w:hAnsi="Times New Roman" w:cs="Times New Roman"/>
              </w:rPr>
            </w:pPr>
            <w:r w:rsidRPr="001C3674">
              <w:rPr>
                <w:rFonts w:ascii="Times New Roman" w:hAnsi="Times New Roman" w:cs="Times New Roman"/>
                <w:color w:val="000000"/>
              </w:rPr>
              <w:t>Начальник відділу з питань ветеранської політики</w:t>
            </w:r>
          </w:p>
        </w:tc>
      </w:tr>
    </w:tbl>
    <w:p w14:paraId="5232B717" w14:textId="77777777" w:rsidR="007B512A" w:rsidRPr="001C3674" w:rsidRDefault="007B512A">
      <w:pPr>
        <w:pStyle w:val="PreformattedText"/>
        <w:rPr>
          <w:rFonts w:ascii="Times New Roman" w:hAnsi="Times New Roman" w:cs="Times New Roman"/>
        </w:rPr>
      </w:pPr>
    </w:p>
    <w:p w14:paraId="7EA6D0C8" w14:textId="77777777" w:rsidR="007B512A" w:rsidRPr="001C3674" w:rsidRDefault="00D958BE">
      <w:pPr>
        <w:pStyle w:val="PreformattedText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14:paraId="60A48A48" w14:textId="77777777" w:rsidR="007B512A" w:rsidRPr="001C3674" w:rsidRDefault="00D958BE">
      <w:pPr>
        <w:pStyle w:val="PreformattedText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sz w:val="24"/>
          <w:szCs w:val="24"/>
        </w:rPr>
        <w:tab/>
      </w:r>
      <w:r w:rsidRPr="001C3674">
        <w:rPr>
          <w:rFonts w:ascii="Times New Roman" w:hAnsi="Times New Roman" w:cs="Times New Roman"/>
          <w:sz w:val="24"/>
          <w:szCs w:val="24"/>
        </w:rPr>
        <w:t xml:space="preserve">1. </w:t>
      </w:r>
      <w:r w:rsidRPr="001C3674">
        <w:rPr>
          <w:rFonts w:ascii="Times New Roman" w:hAnsi="Times New Roman" w:cs="Times New Roman"/>
          <w:bCs/>
          <w:sz w:val="24"/>
          <w:szCs w:val="24"/>
        </w:rPr>
        <w:t>Про посвідчення права комунальної власності за Решетилівською міською радою на земельні ділянки.</w:t>
      </w:r>
    </w:p>
    <w:p w14:paraId="2359CF4A" w14:textId="77777777" w:rsidR="007B512A" w:rsidRPr="001C3674" w:rsidRDefault="00D958BE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47720946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2.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затвердження проектів землеустрою щодо відведення земельних ділянок для городництва на території Решетилівської міської </w:t>
      </w:r>
      <w:r w:rsidRPr="001C3674">
        <w:rPr>
          <w:rFonts w:ascii="Times New Roman" w:hAnsi="Times New Roman" w:cs="Times New Roman"/>
          <w:bCs/>
          <w:lang w:val="uk-UA"/>
        </w:rPr>
        <w:t>територіальної громади та надання їх у користування на умовах оренди.</w:t>
      </w:r>
    </w:p>
    <w:p w14:paraId="7CDA8F87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67C12AB9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3. </w:t>
      </w:r>
      <w:r w:rsidRPr="001C3674">
        <w:rPr>
          <w:rFonts w:ascii="Times New Roman" w:hAnsi="Times New Roman" w:cs="Times New Roman"/>
          <w:bCs/>
          <w:lang w:val="uk-UA"/>
        </w:rPr>
        <w:t>Про затвердження технічної документації з нормативної грошової оцінки земельної ділянки з кадастровим номером 5324282600:00:010:0119.</w:t>
      </w:r>
    </w:p>
    <w:p w14:paraId="7890DEA2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68B9EE7A" w14:textId="77777777" w:rsidR="007B512A" w:rsidRPr="001C3674" w:rsidRDefault="00D958BE">
      <w:pPr>
        <w:pStyle w:val="Standarduser"/>
        <w:ind w:firstLine="567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bCs/>
        </w:rPr>
        <w:t xml:space="preserve">4. </w:t>
      </w:r>
      <w:r w:rsidRPr="001C3674">
        <w:rPr>
          <w:rFonts w:ascii="Times New Roman" w:hAnsi="Times New Roman" w:cs="Times New Roman"/>
          <w:bCs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14:paraId="3FFEA173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26849E88" w14:textId="77777777" w:rsidR="007B512A" w:rsidRPr="001C3674" w:rsidRDefault="00D958BE">
      <w:pPr>
        <w:pStyle w:val="a5"/>
        <w:tabs>
          <w:tab w:val="left" w:pos="10065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5.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передачу в оренду земельної ділянки, яка розташована за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адресою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>: м. Решетилівка, вулиця Старокиївська, 18а.</w:t>
      </w:r>
    </w:p>
    <w:p w14:paraId="48C29482" w14:textId="77777777" w:rsidR="007B512A" w:rsidRPr="001C3674" w:rsidRDefault="00D958BE">
      <w:pPr>
        <w:pStyle w:val="a5"/>
        <w:tabs>
          <w:tab w:val="left" w:pos="10008"/>
        </w:tabs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6BC8158B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eastAsia="Calibri" w:hAnsi="Times New Roman" w:cs="Times New Roman"/>
          <w:bCs/>
          <w:color w:val="000000"/>
          <w:lang w:val="uk-UA" w:eastAsia="ru-RU"/>
        </w:rPr>
        <w:t xml:space="preserve">6. </w:t>
      </w:r>
      <w:r w:rsidRPr="001C3674">
        <w:rPr>
          <w:rFonts w:ascii="Times New Roman" w:eastAsia="Calibri" w:hAnsi="Times New Roman" w:cs="Times New Roman"/>
          <w:bCs/>
          <w:color w:val="000000"/>
          <w:lang w:val="uk-UA" w:eastAsia="ru-RU"/>
        </w:rPr>
        <w:t>Про хід виконання ,,</w:t>
      </w:r>
      <w:r w:rsidRPr="001C3674">
        <w:rPr>
          <w:rFonts w:ascii="Times New Roman" w:hAnsi="Times New Roman" w:cs="Times New Roman"/>
          <w:bCs/>
          <w:lang w:val="uk-UA"/>
        </w:rPr>
        <w:t>Програми фінансової</w:t>
      </w:r>
      <w:r w:rsidRPr="001C3674">
        <w:rPr>
          <w:rFonts w:ascii="Times New Roman" w:hAnsi="Times New Roman" w:cs="Times New Roman"/>
          <w:lang w:val="uk-UA"/>
        </w:rPr>
        <w:t xml:space="preserve"> </w:t>
      </w:r>
      <w:r w:rsidRPr="001C3674">
        <w:rPr>
          <w:rFonts w:ascii="Times New Roman" w:hAnsi="Times New Roman" w:cs="Times New Roman"/>
          <w:bCs/>
          <w:lang w:val="uk-UA"/>
        </w:rPr>
        <w:t>підтримки ГО „Волейбольний клуб</w:t>
      </w:r>
      <w:r w:rsidRPr="001C3674">
        <w:rPr>
          <w:rFonts w:ascii="Times New Roman" w:hAnsi="Times New Roman" w:cs="Times New Roman"/>
          <w:lang w:val="uk-UA"/>
        </w:rPr>
        <w:t xml:space="preserve"> </w:t>
      </w:r>
      <w:r w:rsidRPr="001C3674">
        <w:rPr>
          <w:rFonts w:ascii="Times New Roman" w:hAnsi="Times New Roman" w:cs="Times New Roman"/>
          <w:bCs/>
          <w:lang w:val="uk-UA"/>
        </w:rPr>
        <w:t>„Решетилівка” на 2025-2027 роки”.</w:t>
      </w:r>
    </w:p>
    <w:p w14:paraId="75EF58EC" w14:textId="55AC6DE7" w:rsidR="007B512A" w:rsidRPr="001C3674" w:rsidRDefault="00D958BE">
      <w:pPr>
        <w:pStyle w:val="a5"/>
        <w:spacing w:after="0"/>
        <w:ind w:left="0"/>
        <w:jc w:val="both"/>
        <w:rPr>
          <w:rFonts w:ascii="Times New Roman" w:hAnsi="Times New Roman" w:cs="Times New Roman"/>
          <w:bCs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>Доповідає:</w:t>
      </w:r>
      <w:r w:rsidR="001C3674" w:rsidRPr="001C3674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Кордубан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М.В. - начальник відділу культури, молоді, спорту та туризму.</w:t>
      </w:r>
    </w:p>
    <w:p w14:paraId="7A33576F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7. Про внесення змін до фінансового плану  на 2026 рік комунального підприємства „ЕФЕКТ” </w:t>
      </w:r>
      <w:r w:rsidRPr="001C3674">
        <w:rPr>
          <w:rFonts w:ascii="Times New Roman" w:hAnsi="Times New Roman" w:cs="Times New Roman"/>
          <w:lang w:val="uk-UA"/>
        </w:rPr>
        <w:t xml:space="preserve">Решетилівської міської ради </w:t>
      </w: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Полтавської області.</w:t>
      </w:r>
    </w:p>
    <w:p w14:paraId="1EAE275A" w14:textId="1900FB11" w:rsidR="007B512A" w:rsidRPr="001C3674" w:rsidRDefault="00D958BE">
      <w:pPr>
        <w:pStyle w:val="a5"/>
        <w:spacing w:after="0"/>
        <w:ind w:left="0"/>
        <w:jc w:val="both"/>
        <w:rPr>
          <w:rFonts w:ascii="Times New Roman" w:hAnsi="Times New Roman" w:cs="Times New Roman"/>
          <w:lang w:val="uk-UA"/>
        </w:rPr>
      </w:pP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Доповідає:</w:t>
      </w:r>
      <w:r w:rsidR="001C3674"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val="ru-RU" w:bidi="hi-IN"/>
        </w:rPr>
        <w:t xml:space="preserve"> </w:t>
      </w: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Гриб Р.М. - директор КП ЕФЕКТ.</w:t>
      </w:r>
    </w:p>
    <w:p w14:paraId="1A285C13" w14:textId="77777777" w:rsidR="007B512A" w:rsidRPr="001C3674" w:rsidRDefault="00D958BE">
      <w:pPr>
        <w:pStyle w:val="a5"/>
        <w:spacing w:after="0"/>
        <w:ind w:left="0" w:firstLine="624"/>
        <w:jc w:val="both"/>
        <w:rPr>
          <w:rFonts w:ascii="Times New Roman" w:hAnsi="Times New Roman" w:cs="Times New Roman"/>
          <w:lang w:val="uk-UA"/>
        </w:rPr>
      </w:pP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8. Про внесення змін до фінансового плану на 2026 рік </w:t>
      </w: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к</w:t>
      </w: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омунального некомерційного підприємства „Центр первинної медико-санітарної допомоги </w:t>
      </w:r>
      <w:r w:rsidRPr="001C3674">
        <w:rPr>
          <w:rFonts w:ascii="Times New Roman" w:hAnsi="Times New Roman" w:cs="Times New Roman"/>
          <w:lang w:val="uk-UA"/>
        </w:rPr>
        <w:t xml:space="preserve">Решетилівської міської ради </w:t>
      </w: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Полтавської області”.</w:t>
      </w:r>
    </w:p>
    <w:p w14:paraId="1960F71B" w14:textId="77777777" w:rsidR="007B512A" w:rsidRPr="001C3674" w:rsidRDefault="00D958BE">
      <w:pPr>
        <w:pStyle w:val="a5"/>
        <w:spacing w:after="0"/>
        <w:ind w:left="0"/>
        <w:jc w:val="both"/>
        <w:rPr>
          <w:rFonts w:ascii="Times New Roman" w:hAnsi="Times New Roman" w:cs="Times New Roman"/>
          <w:lang w:val="uk-UA"/>
        </w:rPr>
      </w:pP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lastRenderedPageBreak/>
        <w:t>Доповідає: Лугова Н.І. - директор КНП ПМСД.</w:t>
      </w:r>
    </w:p>
    <w:p w14:paraId="37F4951C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color w:val="000000"/>
          <w:lang w:val="uk-UA"/>
        </w:rPr>
        <w:t xml:space="preserve">9. Про внесення змін до Програми </w:t>
      </w:r>
      <w:r w:rsidRPr="001C3674">
        <w:rPr>
          <w:rFonts w:ascii="Times New Roman" w:hAnsi="Times New Roman" w:cs="Times New Roman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</w:t>
      </w:r>
      <w:r w:rsidRPr="001C3674">
        <w:rPr>
          <w:rFonts w:ascii="Times New Roman" w:hAnsi="Times New Roman" w:cs="Times New Roman"/>
          <w:lang w:val="uk-UA"/>
        </w:rPr>
        <w:t>України на 2026 рік.</w:t>
      </w:r>
    </w:p>
    <w:p w14:paraId="3D0925E5" w14:textId="77777777" w:rsidR="007B512A" w:rsidRPr="001C3674" w:rsidRDefault="00D958BE">
      <w:pPr>
        <w:pStyle w:val="a5"/>
        <w:spacing w:after="0"/>
        <w:ind w:left="0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lang w:val="uk-UA"/>
        </w:rPr>
        <w:t>Тітік</w:t>
      </w:r>
      <w:proofErr w:type="spellEnd"/>
      <w:r w:rsidRPr="001C3674">
        <w:rPr>
          <w:rFonts w:ascii="Times New Roman" w:hAnsi="Times New Roman" w:cs="Times New Roman"/>
          <w:lang w:val="uk-UA"/>
        </w:rPr>
        <w:t xml:space="preserve"> М.С. - начальник відділу з питань ветеранської політики.</w:t>
      </w:r>
    </w:p>
    <w:p w14:paraId="22FF8A0D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lang w:val="uk-UA"/>
        </w:rPr>
        <w:t xml:space="preserve">10. </w:t>
      </w:r>
      <w:r w:rsidRPr="001C3674">
        <w:rPr>
          <w:rFonts w:ascii="Times New Roman" w:hAnsi="Times New Roman" w:cs="Times New Roman"/>
          <w:lang w:val="uk-UA"/>
        </w:rPr>
        <w:t>Про внесення змін до показників</w:t>
      </w:r>
      <w:r w:rsidRPr="001C3674">
        <w:rPr>
          <w:rFonts w:ascii="Times New Roman" w:hAnsi="Times New Roman" w:cs="Times New Roman"/>
          <w:lang w:val="uk-UA"/>
        </w:rPr>
        <w:t xml:space="preserve">  </w:t>
      </w:r>
      <w:r w:rsidRPr="001C3674">
        <w:rPr>
          <w:rFonts w:ascii="Times New Roman" w:hAnsi="Times New Roman" w:cs="Times New Roman"/>
          <w:lang w:val="uk-UA"/>
        </w:rPr>
        <w:t>бюджету міської територіальної</w:t>
      </w:r>
      <w:r w:rsidRPr="001C3674">
        <w:rPr>
          <w:rFonts w:ascii="Times New Roman" w:hAnsi="Times New Roman" w:cs="Times New Roman"/>
          <w:lang w:val="uk-UA"/>
        </w:rPr>
        <w:t xml:space="preserve"> </w:t>
      </w:r>
      <w:r w:rsidRPr="001C3674">
        <w:rPr>
          <w:rFonts w:ascii="Times New Roman" w:hAnsi="Times New Roman" w:cs="Times New Roman"/>
          <w:lang w:val="uk-UA"/>
        </w:rPr>
        <w:t>громади на 2026 рік.</w:t>
      </w:r>
    </w:p>
    <w:p w14:paraId="405FCF9E" w14:textId="77777777" w:rsidR="007B512A" w:rsidRPr="001C3674" w:rsidRDefault="00D958BE">
      <w:pPr>
        <w:pStyle w:val="a5"/>
        <w:spacing w:after="0"/>
        <w:ind w:left="0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lang w:val="uk-UA"/>
        </w:rPr>
        <w:t>Доповідає: Онуфрієнко В.Г. - начальник фінансового управління.</w:t>
      </w:r>
    </w:p>
    <w:p w14:paraId="36ACB166" w14:textId="77777777" w:rsidR="007B512A" w:rsidRPr="001C3674" w:rsidRDefault="00D958BE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lang w:val="uk-UA"/>
        </w:rPr>
        <w:t xml:space="preserve">11. </w:t>
      </w:r>
      <w:r w:rsidRPr="001C3674">
        <w:rPr>
          <w:rFonts w:ascii="Times New Roman" w:hAnsi="Times New Roman" w:cs="Times New Roman"/>
          <w:lang w:val="uk-UA"/>
        </w:rPr>
        <w:t>Різне.</w:t>
      </w:r>
    </w:p>
    <w:p w14:paraId="1A1E5718" w14:textId="77777777" w:rsidR="007B512A" w:rsidRPr="001C3674" w:rsidRDefault="00D958BE">
      <w:pPr>
        <w:pStyle w:val="a5"/>
        <w:tabs>
          <w:tab w:val="left" w:pos="1497"/>
        </w:tabs>
        <w:spacing w:after="0"/>
        <w:ind w:left="930" w:right="-1"/>
        <w:jc w:val="center"/>
        <w:rPr>
          <w:rFonts w:ascii="Times New Roman" w:hAnsi="Times New Roman" w:cs="Times New Roman"/>
          <w:b/>
          <w:bCs/>
          <w:lang w:val="uk-UA"/>
        </w:rPr>
      </w:pPr>
      <w:r w:rsidRPr="001C3674">
        <w:rPr>
          <w:rFonts w:ascii="Times New Roman" w:hAnsi="Times New Roman" w:cs="Times New Roman"/>
          <w:b/>
          <w:bCs/>
          <w:lang w:val="uk-UA"/>
        </w:rPr>
        <w:t>ДОДАТКОВІ ПИТАННЯ:</w:t>
      </w:r>
    </w:p>
    <w:p w14:paraId="190000AC" w14:textId="33CC1428" w:rsidR="007B512A" w:rsidRPr="001C3674" w:rsidRDefault="00D958BE">
      <w:pPr>
        <w:pStyle w:val="a5"/>
        <w:tabs>
          <w:tab w:val="left" w:pos="4111"/>
          <w:tab w:val="left" w:pos="4253"/>
          <w:tab w:val="left" w:pos="4536"/>
        </w:tabs>
        <w:spacing w:after="0"/>
        <w:ind w:left="0" w:firstLine="624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lang w:val="uk-UA"/>
        </w:rPr>
        <w:t xml:space="preserve">1. </w:t>
      </w:r>
      <w:r w:rsidRPr="001C3674">
        <w:rPr>
          <w:rFonts w:ascii="Times New Roman" w:hAnsi="Times New Roman" w:cs="Times New Roman"/>
          <w:lang w:val="uk-UA"/>
        </w:rPr>
        <w:t xml:space="preserve">Про стан законності, заходи щодо </w:t>
      </w:r>
      <w:r w:rsidRPr="001C3674">
        <w:rPr>
          <w:rFonts w:ascii="Times New Roman" w:hAnsi="Times New Roman" w:cs="Times New Roman"/>
          <w:lang w:val="uk-UA"/>
        </w:rPr>
        <w:t xml:space="preserve">її </w:t>
      </w:r>
      <w:r w:rsidRPr="001C3674">
        <w:rPr>
          <w:rFonts w:ascii="Times New Roman" w:hAnsi="Times New Roman" w:cs="Times New Roman"/>
          <w:lang w:val="uk-UA"/>
        </w:rPr>
        <w:t xml:space="preserve">зміцнення </w:t>
      </w:r>
      <w:r w:rsidRPr="001C3674">
        <w:rPr>
          <w:rFonts w:ascii="Times New Roman" w:hAnsi="Times New Roman" w:cs="Times New Roman"/>
          <w:lang w:val="uk-UA"/>
        </w:rPr>
        <w:t xml:space="preserve">та </w:t>
      </w:r>
      <w:r w:rsidRPr="001C3674">
        <w:rPr>
          <w:rFonts w:ascii="Times New Roman" w:hAnsi="Times New Roman" w:cs="Times New Roman"/>
          <w:lang w:val="uk-UA"/>
        </w:rPr>
        <w:t xml:space="preserve">результати діяльності </w:t>
      </w:r>
      <w:r w:rsidRPr="001C3674">
        <w:rPr>
          <w:rFonts w:ascii="Times New Roman" w:hAnsi="Times New Roman" w:cs="Times New Roman"/>
          <w:lang w:val="uk-UA"/>
        </w:rPr>
        <w:t>Решетилівської окружної</w:t>
      </w:r>
      <w:r w:rsidRPr="001C3674">
        <w:rPr>
          <w:rFonts w:ascii="Times New Roman" w:hAnsi="Times New Roman" w:cs="Times New Roman"/>
          <w:lang w:val="uk-UA"/>
        </w:rPr>
        <w:t xml:space="preserve"> прокуратури за 2025 рік.</w:t>
      </w:r>
    </w:p>
    <w:p w14:paraId="30268EDE" w14:textId="77777777" w:rsidR="007B512A" w:rsidRPr="001C3674" w:rsidRDefault="00D958BE">
      <w:pPr>
        <w:pStyle w:val="a5"/>
        <w:tabs>
          <w:tab w:val="left" w:pos="4111"/>
          <w:tab w:val="left" w:pos="4253"/>
          <w:tab w:val="left" w:pos="4536"/>
        </w:tabs>
        <w:spacing w:after="0"/>
        <w:ind w:left="0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lang w:val="uk-UA"/>
        </w:rPr>
        <w:t>Лігоміна</w:t>
      </w:r>
      <w:proofErr w:type="spellEnd"/>
      <w:r w:rsidRPr="001C3674">
        <w:rPr>
          <w:rFonts w:ascii="Times New Roman" w:hAnsi="Times New Roman" w:cs="Times New Roman"/>
          <w:lang w:val="uk-UA"/>
        </w:rPr>
        <w:t xml:space="preserve"> Я.А. – керівник Решетилівської окружної прокуратури.</w:t>
      </w:r>
    </w:p>
    <w:p w14:paraId="52439FF5" w14:textId="77777777" w:rsidR="007B512A" w:rsidRPr="001C3674" w:rsidRDefault="00D958BE">
      <w:pPr>
        <w:pStyle w:val="a5"/>
        <w:spacing w:after="0"/>
        <w:ind w:left="0" w:firstLine="510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>2. Про внесення змін до рішення Решетилівської міської ради від 15.04.2025 № 2201-56-</w:t>
      </w:r>
      <w:r w:rsidRPr="001C3674">
        <w:rPr>
          <w:rFonts w:ascii="Times New Roman" w:hAnsi="Times New Roman" w:cs="Times New Roman"/>
          <w:bCs/>
          <w:lang w:val="uk-UA"/>
        </w:rPr>
        <w:t>VIII</w:t>
      </w:r>
      <w:r w:rsidRPr="001C3674">
        <w:rPr>
          <w:rFonts w:ascii="Times New Roman" w:hAnsi="Times New Roman" w:cs="Times New Roman"/>
          <w:bCs/>
          <w:lang w:val="uk-UA"/>
        </w:rPr>
        <w:t>.</w:t>
      </w:r>
    </w:p>
    <w:p w14:paraId="075C5485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7C2335F9" w14:textId="77777777" w:rsidR="007B512A" w:rsidRPr="001C3674" w:rsidRDefault="00D958BE">
      <w:pPr>
        <w:pStyle w:val="a5"/>
        <w:spacing w:after="0"/>
        <w:ind w:left="57" w:firstLine="510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3.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затвердження документації із землеустрою на земельні ділянки на </w:t>
      </w:r>
      <w:r w:rsidRPr="001C3674">
        <w:rPr>
          <w:rFonts w:ascii="Times New Roman" w:hAnsi="Times New Roman" w:cs="Times New Roman"/>
          <w:bCs/>
          <w:lang w:val="uk-UA"/>
        </w:rPr>
        <w:t>території Решетилівської міської територіальної громади.</w:t>
      </w:r>
    </w:p>
    <w:p w14:paraId="6DDA927B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753270CA" w14:textId="77777777" w:rsidR="007B512A" w:rsidRPr="001C3674" w:rsidRDefault="00D958BE">
      <w:pPr>
        <w:pStyle w:val="a5"/>
        <w:spacing w:after="0"/>
        <w:ind w:left="0" w:firstLine="624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4.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припинення права постійного користування на земельні ділянки на території </w:t>
      </w:r>
      <w:r w:rsidRPr="001C3674">
        <w:rPr>
          <w:rFonts w:ascii="Times New Roman" w:hAnsi="Times New Roman" w:cs="Times New Roman"/>
          <w:bCs/>
          <w:lang w:val="uk-UA"/>
        </w:rPr>
        <w:t>Решетилівської міської територіальної громади.</w:t>
      </w:r>
    </w:p>
    <w:p w14:paraId="2B1DFC2E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386041DC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5.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затвердження ФЕРМЕРСЬКОМУ ГОСПОДАРСТВУ </w:t>
      </w:r>
      <w:r w:rsidRPr="001C3674">
        <w:rPr>
          <w:rFonts w:ascii="Times New Roman" w:hAnsi="Times New Roman" w:cs="Times New Roman"/>
          <w:lang w:val="uk-UA"/>
        </w:rPr>
        <w:t xml:space="preserve">КАЗАКОВА </w:t>
      </w:r>
      <w:r w:rsidRPr="001C3674">
        <w:rPr>
          <w:rFonts w:ascii="Times New Roman" w:hAnsi="Times New Roman" w:cs="Times New Roman"/>
          <w:bCs/>
          <w:lang w:val="uk-UA"/>
        </w:rPr>
        <w:t>технічної документації із землеустрою щодо поділу земельної ділянки для ведення фермерського господарства.</w:t>
      </w:r>
    </w:p>
    <w:p w14:paraId="5FCB63E5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18C43344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6.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надання дозволу на </w:t>
      </w:r>
      <w:r w:rsidRPr="001C3674">
        <w:rPr>
          <w:rFonts w:ascii="Times New Roman" w:hAnsi="Times New Roman" w:cs="Times New Roman"/>
          <w:lang w:val="uk-UA"/>
        </w:rPr>
        <w:t>розроблення</w:t>
      </w:r>
      <w:r w:rsidRPr="001C3674">
        <w:rPr>
          <w:rFonts w:ascii="Times New Roman" w:hAnsi="Times New Roman" w:cs="Times New Roman"/>
          <w:bCs/>
          <w:lang w:val="uk-UA"/>
        </w:rPr>
        <w:t xml:space="preserve"> проектів землеустрою щодо відведення земельних ділянок для городництва.</w:t>
      </w:r>
    </w:p>
    <w:p w14:paraId="39EF80D5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342E5002" w14:textId="77777777" w:rsidR="007B512A" w:rsidRPr="001C3674" w:rsidRDefault="00D958BE">
      <w:pPr>
        <w:pStyle w:val="a5"/>
        <w:spacing w:after="0"/>
        <w:ind w:left="57" w:firstLine="454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7.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надання дозволу ДРОНЗІ Руслану Васильовичу на </w:t>
      </w:r>
      <w:r w:rsidRPr="001C3674">
        <w:rPr>
          <w:rFonts w:ascii="Times New Roman" w:hAnsi="Times New Roman" w:cs="Times New Roman"/>
          <w:lang w:val="uk-UA"/>
        </w:rPr>
        <w:t>розроблення</w:t>
      </w:r>
      <w:r w:rsidRPr="001C3674">
        <w:rPr>
          <w:rFonts w:ascii="Times New Roman" w:hAnsi="Times New Roman" w:cs="Times New Roman"/>
          <w:bCs/>
          <w:lang w:val="uk-UA"/>
        </w:rPr>
        <w:t xml:space="preserve"> проекту землеустрою щодо відведення земельної ділянки для городництва.</w:t>
      </w:r>
    </w:p>
    <w:p w14:paraId="6FC03464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3BA6CE19" w14:textId="77777777" w:rsidR="007B512A" w:rsidRPr="001C3674" w:rsidRDefault="00D958BE">
      <w:pPr>
        <w:pStyle w:val="Standard"/>
        <w:tabs>
          <w:tab w:val="left" w:pos="4111"/>
        </w:tabs>
        <w:ind w:firstLine="567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</w:rPr>
        <w:t xml:space="preserve">8. </w:t>
      </w:r>
      <w:r w:rsidRPr="001C3674">
        <w:rPr>
          <w:rFonts w:ascii="Times New Roman" w:hAnsi="Times New Roman" w:cs="Times New Roman"/>
          <w:bCs/>
        </w:rPr>
        <w:t xml:space="preserve">Про надання дозволу на розроблення проектів землеустрою щодо відведення земельних ділянок </w:t>
      </w:r>
      <w:r w:rsidRPr="001C3674">
        <w:rPr>
          <w:rFonts w:ascii="Times New Roman" w:hAnsi="Times New Roman" w:cs="Times New Roman"/>
          <w:shd w:val="clear" w:color="auto" w:fill="FFFFFF"/>
        </w:rPr>
        <w:t>для сінокосіння і випасання худоби.</w:t>
      </w:r>
    </w:p>
    <w:p w14:paraId="093D72F9" w14:textId="77777777" w:rsidR="007B512A" w:rsidRPr="001C3674" w:rsidRDefault="00D958BE">
      <w:pPr>
        <w:pStyle w:val="a5"/>
        <w:tabs>
          <w:tab w:val="left" w:pos="4054"/>
        </w:tabs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shd w:val="clear" w:color="auto" w:fill="FFFFFF"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shd w:val="clear" w:color="auto" w:fill="FFFFFF"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15705E6D" w14:textId="77777777" w:rsidR="007B512A" w:rsidRPr="001C3674" w:rsidRDefault="00D958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674">
        <w:rPr>
          <w:rFonts w:ascii="Times New Roman" w:hAnsi="Times New Roman" w:cs="Times New Roman"/>
          <w:sz w:val="24"/>
          <w:szCs w:val="24"/>
        </w:rPr>
        <w:t xml:space="preserve">9. </w:t>
      </w:r>
      <w:r w:rsidRPr="001C3674">
        <w:rPr>
          <w:rFonts w:ascii="Times New Roman" w:hAnsi="Times New Roman" w:cs="Times New Roman"/>
          <w:bCs/>
          <w:sz w:val="24"/>
          <w:szCs w:val="24"/>
        </w:rPr>
        <w:t xml:space="preserve">Про надання дозволу на розроблення проектів </w:t>
      </w:r>
      <w:r w:rsidRPr="001C36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землеустрою щодо організації і встановлення меж територій природно-заповідного фонду та іншого природоохоронного </w:t>
      </w:r>
      <w:r w:rsidRPr="001C3674">
        <w:rPr>
          <w:rFonts w:ascii="Times New Roman" w:hAnsi="Times New Roman" w:cs="Times New Roman"/>
          <w:sz w:val="24"/>
          <w:szCs w:val="24"/>
          <w:shd w:val="clear" w:color="auto" w:fill="FFFFFF"/>
        </w:rPr>
        <w:t>призначення на території Решетилівської міської територіальної громади.</w:t>
      </w:r>
    </w:p>
    <w:p w14:paraId="12E33645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shd w:val="clear" w:color="auto" w:fill="FFFFFF"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shd w:val="clear" w:color="auto" w:fill="FFFFFF"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31A5B129" w14:textId="77777777" w:rsidR="007B512A" w:rsidRPr="001C3674" w:rsidRDefault="00D958BE">
      <w:pPr>
        <w:pStyle w:val="Standarduser"/>
        <w:ind w:firstLine="567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</w:rPr>
        <w:t>10.</w:t>
      </w:r>
      <w:r w:rsidRPr="001C3674">
        <w:rPr>
          <w:rFonts w:ascii="Times New Roman" w:hAnsi="Times New Roman" w:cs="Times New Roman"/>
          <w:b/>
        </w:rPr>
        <w:t xml:space="preserve"> </w:t>
      </w:r>
      <w:r w:rsidRPr="001C3674">
        <w:rPr>
          <w:rStyle w:val="af0"/>
          <w:rFonts w:ascii="Times New Roman" w:hAnsi="Times New Roman" w:cs="Times New Roman"/>
          <w:b w:val="0"/>
          <w:shd w:val="clear" w:color="auto" w:fill="FFFFFF"/>
        </w:rPr>
        <w:t>Про надання дозволу на розроблення</w:t>
      </w:r>
      <w:r w:rsidRPr="001C3674">
        <w:rPr>
          <w:rStyle w:val="af0"/>
          <w:rFonts w:ascii="Times New Roman" w:hAnsi="Times New Roman" w:cs="Times New Roman"/>
          <w:shd w:val="clear" w:color="auto" w:fill="FFFFFF"/>
        </w:rPr>
        <w:t xml:space="preserve"> </w:t>
      </w:r>
      <w:r w:rsidRPr="001C3674">
        <w:rPr>
          <w:rFonts w:ascii="Times New Roman" w:hAnsi="Times New Roman" w:cs="Times New Roman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сервітуту.</w:t>
      </w:r>
    </w:p>
    <w:p w14:paraId="3C8A3F4C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shd w:val="clear" w:color="auto" w:fill="FFFFFF"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shd w:val="clear" w:color="auto" w:fill="FFFFFF"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shd w:val="clear" w:color="auto" w:fill="FFFFFF"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1EAB1270" w14:textId="77777777" w:rsidR="007B512A" w:rsidRPr="001C3674" w:rsidRDefault="00D958B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shd w:val="clear" w:color="auto" w:fill="FFFFFF"/>
        </w:rPr>
        <w:t xml:space="preserve">11. </w:t>
      </w:r>
      <w:r w:rsidRPr="001C3674">
        <w:rPr>
          <w:rFonts w:ascii="Times New Roman" w:hAnsi="Times New Roman" w:cs="Times New Roman"/>
          <w:bCs/>
        </w:rPr>
        <w:t xml:space="preserve">Про надання ФІЗИЧНІЙ ОСОБІ-ПІДПРИЄМЦЮ ГОРПИНЧЕНКУ Сергію Івановичу згоди на </w:t>
      </w:r>
      <w:r w:rsidRPr="001C3674">
        <w:rPr>
          <w:rFonts w:ascii="Times New Roman" w:hAnsi="Times New Roman" w:cs="Times New Roman"/>
        </w:rPr>
        <w:t>„Нове будівництво господарської будівлі біля с. Сені Полтавського району Полтавської області (земельна ділянка кадастровий номер 5324255100:00:013:0440)”</w:t>
      </w:r>
      <w:r w:rsidRPr="001C3674">
        <w:rPr>
          <w:rFonts w:ascii="Times New Roman" w:hAnsi="Times New Roman" w:cs="Times New Roman"/>
        </w:rPr>
        <w:t>.</w:t>
      </w:r>
    </w:p>
    <w:p w14:paraId="23EF25A3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</w:t>
      </w:r>
      <w:r w:rsidRPr="001C3674">
        <w:rPr>
          <w:rFonts w:ascii="Times New Roman" w:hAnsi="Times New Roman" w:cs="Times New Roman"/>
          <w:bCs/>
          <w:lang w:val="uk-UA"/>
        </w:rPr>
        <w:t>охорони навколишнього середовища.</w:t>
      </w:r>
    </w:p>
    <w:p w14:paraId="2883949D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lastRenderedPageBreak/>
        <w:t xml:space="preserve">12.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передачу в оренду земельної ділянки, яка розташована за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адресою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: м. Решетилівка, вулиця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Великотирнівська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>, 12</w:t>
      </w:r>
      <w:r w:rsidRPr="001C3674">
        <w:rPr>
          <w:rFonts w:ascii="Times New Roman" w:hAnsi="Times New Roman" w:cs="Times New Roman"/>
          <w:bCs/>
          <w:lang w:val="uk-UA"/>
        </w:rPr>
        <w:t>.</w:t>
      </w:r>
    </w:p>
    <w:p w14:paraId="5AE91FED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</w:t>
      </w:r>
      <w:r w:rsidRPr="001C3674">
        <w:rPr>
          <w:rFonts w:ascii="Times New Roman" w:hAnsi="Times New Roman" w:cs="Times New Roman"/>
          <w:bCs/>
          <w:lang w:val="uk-UA"/>
        </w:rPr>
        <w:t>середовища.</w:t>
      </w:r>
    </w:p>
    <w:p w14:paraId="3C7ABF95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13. </w:t>
      </w:r>
      <w:r w:rsidRPr="001C3674">
        <w:rPr>
          <w:rFonts w:ascii="Times New Roman" w:hAnsi="Times New Roman" w:cs="Times New Roman"/>
          <w:bCs/>
          <w:lang w:val="uk-UA"/>
        </w:rPr>
        <w:t>Про надання дозволу на розроблення документації із землеустрою на території Решетилівської міської територіальної громади.</w:t>
      </w:r>
    </w:p>
    <w:p w14:paraId="4C1493F7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4C7D4698" w14:textId="77777777" w:rsidR="007B512A" w:rsidRPr="001C3674" w:rsidRDefault="00D958BE">
      <w:pPr>
        <w:pStyle w:val="a5"/>
        <w:spacing w:after="0"/>
        <w:ind w:left="0" w:firstLine="624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14. </w:t>
      </w:r>
      <w:r w:rsidRPr="001C3674">
        <w:rPr>
          <w:rFonts w:ascii="Times New Roman" w:hAnsi="Times New Roman" w:cs="Times New Roman"/>
          <w:bCs/>
          <w:lang w:val="uk-UA"/>
        </w:rPr>
        <w:t>Про надання у постійне користування земельних ділянок на території Решетилівської міської територіальної громади.</w:t>
      </w:r>
    </w:p>
    <w:p w14:paraId="7D0A0337" w14:textId="77777777" w:rsidR="007B512A" w:rsidRPr="001C3674" w:rsidRDefault="00D958BE">
      <w:pPr>
        <w:pStyle w:val="a5"/>
        <w:spacing w:after="0"/>
        <w:ind w:left="-5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Доповідає: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Добжинська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 xml:space="preserve"> С.В. - начальник відділу земельних ресурсів та охорони навколишнього середовища.</w:t>
      </w:r>
    </w:p>
    <w:p w14:paraId="042A588F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15. Про затвердження Програми фінансової підтримки Полтавської районної військової (державної) адміністрації Полтавської області на 2026 рік в умовах воєнного стану</w:t>
      </w: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.</w:t>
      </w:r>
    </w:p>
    <w:p w14:paraId="679417ED" w14:textId="77777777" w:rsidR="007B512A" w:rsidRPr="001C3674" w:rsidRDefault="00D958BE">
      <w:pPr>
        <w:pStyle w:val="a5"/>
        <w:ind w:left="0"/>
        <w:jc w:val="both"/>
        <w:rPr>
          <w:rFonts w:ascii="Times New Roman" w:hAnsi="Times New Roman" w:cs="Times New Roman"/>
          <w:lang w:val="uk-UA"/>
        </w:rPr>
      </w:pP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Доповідає: Онуфрієнко В.Г. – начальник фінуправління.</w:t>
      </w:r>
    </w:p>
    <w:p w14:paraId="7BB4B6A4" w14:textId="41B5C0EF" w:rsidR="007B512A" w:rsidRPr="001C3674" w:rsidRDefault="00D958BE" w:rsidP="001C3674">
      <w:pPr>
        <w:pStyle w:val="PreformattedText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C3674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1C3674">
        <w:rPr>
          <w:rFonts w:ascii="Times New Roman" w:hAnsi="Times New Roman" w:cs="Times New Roman"/>
          <w:bCs/>
          <w:sz w:val="24"/>
          <w:szCs w:val="24"/>
        </w:rPr>
        <w:t>Головуючий запитав у депутатів чи не має змін та доповнень до порядку денного.</w:t>
      </w:r>
    </w:p>
    <w:p w14:paraId="3A92584B" w14:textId="77777777" w:rsidR="001C3674" w:rsidRPr="001C3674" w:rsidRDefault="001C3674" w:rsidP="001C3674">
      <w:pPr>
        <w:pStyle w:val="PreformattedText"/>
        <w:jc w:val="both"/>
        <w:rPr>
          <w:rFonts w:ascii="Times New Roman" w:hAnsi="Times New Roman" w:cs="Times New Roman"/>
          <w:lang w:val="en-US"/>
        </w:rPr>
      </w:pPr>
    </w:p>
    <w:p w14:paraId="5ECF9EAC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lang w:eastAsia="ru-RU" w:bidi="ar-SA"/>
        </w:rPr>
        <w:t xml:space="preserve">1.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5E07184E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  <w:t xml:space="preserve"> </w:t>
      </w:r>
      <w:proofErr w:type="spellStart"/>
      <w:r w:rsidRPr="001C3674"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Д</w:t>
      </w:r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lang w:eastAsia="ru-RU" w:bidi="ar-SA"/>
        </w:rPr>
        <w:t>обжинську</w:t>
      </w:r>
      <w:proofErr w:type="spellEnd"/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lang w:eastAsia="ru-RU" w:bidi="ar-SA"/>
        </w:rPr>
        <w:t xml:space="preserve"> Світлану - начальника відділу земельних ресурсів та охорони навколишнього середовища, яка проінформувала про 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>посвідчення права комунальної власності за Решетилівською міською радою на земельні ділянки.</w:t>
      </w:r>
    </w:p>
    <w:p w14:paraId="513C50C9" w14:textId="24910CBC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ab/>
        <w:t xml:space="preserve">Головуючий 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>поставив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 xml:space="preserve"> на голосування </w:t>
      </w:r>
      <w:proofErr w:type="spellStart"/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>проєкт</w:t>
      </w:r>
      <w:proofErr w:type="spellEnd"/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 xml:space="preserve"> рішення за основу.</w:t>
      </w:r>
    </w:p>
    <w:p w14:paraId="11F410CE" w14:textId="60AEC711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</w:t>
      </w:r>
      <w:r w:rsidR="001C3674" w:rsidRPr="001C3674">
        <w:rPr>
          <w:rFonts w:ascii="Times New Roman" w:hAnsi="Times New Roman" w:cs="Times New Roman"/>
          <w:bCs/>
          <w:spacing w:val="-8"/>
          <w:kern w:val="0"/>
          <w:lang w:val="ru-RU" w:eastAsia="uk-UA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,за”- 16 ,,проти”-0, ,,утриматись” -0.</w:t>
      </w:r>
    </w:p>
    <w:p w14:paraId="5B3563E2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2A45C605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Прийняти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за основу.</w:t>
      </w:r>
    </w:p>
    <w:p w14:paraId="51CA7D64" w14:textId="4F5C6D3B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ab/>
        <w:t>Головуючий поставив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на голосування пропозицію про включення до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проєкту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пунктів 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7-11.</w:t>
      </w:r>
    </w:p>
    <w:p w14:paraId="60393B6B" w14:textId="2C17D309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hAnsi="Times New Roman" w:cs="Times New Roman"/>
          <w:spacing w:val="-8"/>
          <w:kern w:val="0"/>
          <w:lang w:val="ru-RU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,,за”- 17 ,,проти”-0, ,,утриматись” -0.</w:t>
      </w:r>
    </w:p>
    <w:p w14:paraId="0EA96CC3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14BE361B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eastAsia="uk-UA" w:bidi="ar-SA"/>
        </w:rPr>
        <w:t>ВИРІШИЛИ:</w:t>
      </w:r>
      <w:r w:rsidRPr="001C3674">
        <w:rPr>
          <w:bCs/>
          <w:spacing w:val="-8"/>
          <w:kern w:val="0"/>
          <w:lang w:eastAsia="uk-UA" w:bidi="ar-SA"/>
        </w:rPr>
        <w:t xml:space="preserve"> 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Включити дані пункти у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рішення.</w:t>
      </w:r>
    </w:p>
    <w:p w14:paraId="602E654D" w14:textId="2CBA1464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ab/>
        <w:t>Головуючий поставив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на голосування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 в цілому.</w:t>
      </w:r>
    </w:p>
    <w:p w14:paraId="6EF11D5A" w14:textId="2907BD6A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hAnsi="Times New Roman" w:cs="Times New Roman"/>
          <w:spacing w:val="-8"/>
          <w:kern w:val="0"/>
          <w:lang w:val="ru-RU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,,за”- 17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14:paraId="32FFF27E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20069BB9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-8"/>
          <w:kern w:val="0"/>
          <w:shd w:val="clear" w:color="auto" w:fill="FFFFFF"/>
          <w:lang w:bidi="ar-SA"/>
        </w:rPr>
        <w:t>ВИРІШИЛИ: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Погодити 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в цілому.</w:t>
      </w:r>
    </w:p>
    <w:p w14:paraId="3890DAC7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2825E494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4"/>
          <w:lang w:bidi="ar-SA"/>
        </w:rPr>
        <w:t xml:space="preserve">2. </w:t>
      </w:r>
      <w:r w:rsidRPr="001C3674"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14:paraId="50BEC4E7" w14:textId="2EFD8ED6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b w:val="0"/>
          <w:iCs/>
          <w:color w:val="000000"/>
          <w:spacing w:val="4"/>
          <w:lang w:eastAsia="ru-RU" w:bidi="ar-SA"/>
        </w:rPr>
        <w:tab/>
      </w:r>
      <w:proofErr w:type="spellStart"/>
      <w:r w:rsidRPr="001C3674"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Д</w:t>
      </w:r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обжинську</w:t>
      </w:r>
      <w:proofErr w:type="spellEnd"/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Світлану - начальника відділу земельних ресурсів та охорони навколишнього середовища, яка проінформувала про 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затвердження проектів землеустрою щодо відведення земельних ділянок для городництва на території Решетилівської міської територіальної громади та надання їх у користування на умовах оренди.</w:t>
      </w:r>
    </w:p>
    <w:p w14:paraId="4194A22B" w14:textId="0B4E99D4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ab/>
        <w:t>Головуючий поставив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 xml:space="preserve"> на голосування </w:t>
      </w:r>
      <w:proofErr w:type="spellStart"/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>проєкт</w:t>
      </w:r>
      <w:proofErr w:type="spellEnd"/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 xml:space="preserve"> рішення за основу.</w:t>
      </w:r>
    </w:p>
    <w:p w14:paraId="7E1E13B3" w14:textId="6AD18A43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hAnsi="Times New Roman" w:cs="Times New Roman"/>
          <w:spacing w:val="-8"/>
          <w:kern w:val="0"/>
          <w:lang w:val="ru-RU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,,за”- 18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14:paraId="62E6B030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47020C83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Прийняти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за основу.</w:t>
      </w:r>
    </w:p>
    <w:p w14:paraId="34A6C6B9" w14:textId="20C2C378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ab/>
        <w:t>Головуючий поставив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на голосування пропозицію про включення до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проєкту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пунктів 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3,8,9.</w:t>
      </w:r>
    </w:p>
    <w:p w14:paraId="7D226578" w14:textId="03B22AF9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hAnsi="Times New Roman" w:cs="Times New Roman"/>
          <w:spacing w:val="-8"/>
          <w:kern w:val="0"/>
          <w:lang w:val="ru-RU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,,за”- 18 ,,проти”-0, ,,утриматись” -0.</w:t>
      </w:r>
    </w:p>
    <w:p w14:paraId="2B9BAAA0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0DED83AF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eastAsia="uk-UA" w:bidi="ar-SA"/>
        </w:rPr>
        <w:t>ВИРІШИЛИ:</w:t>
      </w:r>
      <w:r w:rsidRPr="001C3674">
        <w:rPr>
          <w:bCs/>
          <w:spacing w:val="-8"/>
          <w:kern w:val="0"/>
          <w:lang w:eastAsia="uk-UA" w:bidi="ar-SA"/>
        </w:rPr>
        <w:t xml:space="preserve"> 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Включити дані пункти у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рішення.</w:t>
      </w:r>
    </w:p>
    <w:p w14:paraId="6BE195F5" w14:textId="6D4FF1D6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ab/>
        <w:t>Головуючий поставив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на голосування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 в цілому.</w:t>
      </w:r>
    </w:p>
    <w:p w14:paraId="4842B97C" w14:textId="65274508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hAnsi="Times New Roman" w:cs="Times New Roman"/>
          <w:spacing w:val="-8"/>
          <w:kern w:val="0"/>
          <w:lang w:val="ru-RU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,,за”- 15 ,,проти”-0, ,,утриматись” -0.</w:t>
      </w:r>
    </w:p>
    <w:p w14:paraId="42D2B006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27B7B830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-8"/>
          <w:kern w:val="0"/>
          <w:shd w:val="clear" w:color="auto" w:fill="FFFFFF"/>
          <w:lang w:bidi="ar-SA"/>
        </w:rPr>
        <w:t>ВИРІШИЛИ: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Погодити 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в цілому.</w:t>
      </w:r>
    </w:p>
    <w:p w14:paraId="4E21D364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3.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02B787E3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ab/>
      </w:r>
      <w:proofErr w:type="spellStart"/>
      <w:r w:rsidRPr="001C3674"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Д</w:t>
      </w:r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обжинську</w:t>
      </w:r>
      <w:proofErr w:type="spellEnd"/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</w:t>
      </w:r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Світлану - начальника відділу земельних ресурсів та охорони навколишнього середовища, яка проінформувала про 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затвердження технічної документації з нормативної грошової оцінки земельної ділянки з кадастровим номером 5324282600:00:010:0119.</w:t>
      </w:r>
    </w:p>
    <w:p w14:paraId="55E4B9CC" w14:textId="4C8D3578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hAnsi="Times New Roman" w:cs="Times New Roman"/>
          <w:spacing w:val="-8"/>
          <w:kern w:val="0"/>
          <w:lang w:val="ru-RU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,,за”- 18 ,,проти”-0, ,,утриматись” -0.</w:t>
      </w:r>
    </w:p>
    <w:p w14:paraId="42B8B901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439E2970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 .</w:t>
      </w:r>
    </w:p>
    <w:p w14:paraId="25A891DE" w14:textId="77777777" w:rsidR="007B512A" w:rsidRPr="001C3674" w:rsidRDefault="00D958BE">
      <w:pPr>
        <w:pStyle w:val="Standard"/>
        <w:jc w:val="both"/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ab/>
      </w:r>
    </w:p>
    <w:p w14:paraId="4EF0C5DE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4.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05E3B5C9" w14:textId="77777777" w:rsidR="007B512A" w:rsidRPr="001C3674" w:rsidRDefault="00D958BE">
      <w:pPr>
        <w:pStyle w:val="a5"/>
        <w:tabs>
          <w:tab w:val="left" w:pos="567"/>
        </w:tabs>
        <w:ind w:left="0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val="uk-UA"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pacing w:val="-8"/>
          <w:kern w:val="0"/>
          <w:lang w:val="uk-UA" w:eastAsia="ru-RU" w:bidi="ar-SA"/>
        </w:rPr>
        <w:t xml:space="preserve"> </w:t>
      </w:r>
      <w:proofErr w:type="spellStart"/>
      <w:r w:rsidRPr="001C3674">
        <w:rPr>
          <w:rFonts w:ascii="Times New Roman" w:eastAsia="Calibri" w:hAnsi="Times New Roman" w:cs="Times New Roman"/>
          <w:iCs/>
          <w:color w:val="000000"/>
          <w:spacing w:val="-8"/>
          <w:kern w:val="0"/>
          <w:lang w:val="uk-UA" w:eastAsia="ru-RU" w:bidi="ar-SA"/>
        </w:rPr>
        <w:t>Д</w:t>
      </w:r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>обжинську</w:t>
      </w:r>
      <w:proofErr w:type="spellEnd"/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 xml:space="preserve"> Світлану - начальника відділу земельних ресурсів та охорони навколишнього середовища, яка проінформувала п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 xml:space="preserve">ро затвердження технічних документацій із землеустрою щодо встановлення (відновлення) меж земельних ділянок в натурі (на 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>місцевості)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14:paraId="0BC19539" w14:textId="19E63BC5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ab/>
        <w:t>Головуючий поставив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 xml:space="preserve"> на голосування </w:t>
      </w:r>
      <w:proofErr w:type="spellStart"/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>проєкт</w:t>
      </w:r>
      <w:proofErr w:type="spellEnd"/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lang w:eastAsia="ru-RU" w:bidi="ar-SA"/>
        </w:rPr>
        <w:t xml:space="preserve"> рішення за основу.</w:t>
      </w:r>
    </w:p>
    <w:p w14:paraId="1C865DD6" w14:textId="11A13754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hAnsi="Times New Roman" w:cs="Times New Roman"/>
          <w:spacing w:val="-8"/>
          <w:kern w:val="0"/>
          <w:lang w:val="ru-RU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,,за”- 19 ,,проти”-0, ,,утриматись” -0.</w:t>
      </w:r>
    </w:p>
    <w:p w14:paraId="69CAA212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1DB889BF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Прийняти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за основу.</w:t>
      </w:r>
    </w:p>
    <w:p w14:paraId="4B892BDE" w14:textId="112BCB4F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ab/>
        <w:t>Головуючий поставив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на голосування пропозицію про включення до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проєкту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пунктів 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2,4.</w:t>
      </w:r>
    </w:p>
    <w:p w14:paraId="6864C86D" w14:textId="7D296C39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hAnsi="Times New Roman" w:cs="Times New Roman"/>
          <w:spacing w:val="-8"/>
          <w:kern w:val="0"/>
          <w:lang w:val="ru-RU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,,за”- 18 ,,проти”-0, ,,утриматись” -0.</w:t>
      </w:r>
    </w:p>
    <w:p w14:paraId="7D69E332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623E010E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eastAsia="uk-UA" w:bidi="ar-SA"/>
        </w:rPr>
        <w:t>ВИРІШИЛИ:</w:t>
      </w:r>
      <w:r w:rsidRPr="001C3674">
        <w:rPr>
          <w:bCs/>
          <w:spacing w:val="-8"/>
          <w:kern w:val="0"/>
          <w:lang w:eastAsia="uk-UA" w:bidi="ar-SA"/>
        </w:rPr>
        <w:t xml:space="preserve"> 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Включити дані пункти у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рішення.</w:t>
      </w:r>
    </w:p>
    <w:p w14:paraId="7FBB54B8" w14:textId="6080E990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ab/>
        <w:t>Головуючий поставив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на голосування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 в цілому.</w:t>
      </w:r>
    </w:p>
    <w:p w14:paraId="50AE007E" w14:textId="3929BF6B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hAnsi="Times New Roman" w:cs="Times New Roman"/>
          <w:spacing w:val="-8"/>
          <w:kern w:val="0"/>
          <w:lang w:val="ru-RU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,,за”- 16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14:paraId="3E55C01C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7AB7BFF2" w14:textId="77777777" w:rsidR="007B512A" w:rsidRPr="001C3674" w:rsidRDefault="00D958BE">
      <w:pPr>
        <w:pStyle w:val="western"/>
        <w:tabs>
          <w:tab w:val="left" w:pos="567"/>
        </w:tabs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-8"/>
          <w:kern w:val="0"/>
          <w:shd w:val="clear" w:color="auto" w:fill="FFFFFF"/>
          <w:lang w:bidi="ar-SA"/>
        </w:rPr>
        <w:t>ВИРІШИЛИ: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Погодити 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 в цілому.</w:t>
      </w:r>
    </w:p>
    <w:p w14:paraId="764B9595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4CB659E8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4"/>
          <w:lang w:bidi="ar-SA"/>
        </w:rPr>
        <w:t xml:space="preserve">5. </w:t>
      </w:r>
      <w:r w:rsidRPr="001C3674"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14:paraId="0AA3FEF6" w14:textId="77777777" w:rsidR="007B512A" w:rsidRPr="001C3674" w:rsidRDefault="00D958BE">
      <w:pPr>
        <w:pStyle w:val="a5"/>
        <w:tabs>
          <w:tab w:val="left" w:pos="567"/>
        </w:tabs>
        <w:ind w:left="0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val="uk-UA" w:eastAsia="ru-RU" w:bidi="ar-SA"/>
        </w:rPr>
        <w:tab/>
      </w:r>
      <w:proofErr w:type="spellStart"/>
      <w:r w:rsidRPr="001C3674">
        <w:rPr>
          <w:rFonts w:ascii="Times New Roman" w:eastAsia="Calibri" w:hAnsi="Times New Roman" w:cs="Times New Roman"/>
          <w:iCs/>
          <w:color w:val="000000"/>
          <w:spacing w:val="-8"/>
          <w:kern w:val="0"/>
          <w:lang w:val="uk-UA" w:eastAsia="ru-RU" w:bidi="ar-SA"/>
        </w:rPr>
        <w:t>Д</w:t>
      </w:r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>обжинську</w:t>
      </w:r>
      <w:proofErr w:type="spellEnd"/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 xml:space="preserve"> Світлану - начальника відділу земельних ресурсів та охорони навколишнього середовища, яка </w:t>
      </w:r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>проінформувала п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 xml:space="preserve">ро передачу в оренду земельної ділянки, яка розташована за </w:t>
      </w:r>
      <w:proofErr w:type="spellStart"/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>адресою</w:t>
      </w:r>
      <w:proofErr w:type="spellEnd"/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val="uk-UA" w:eastAsia="ru-RU" w:bidi="ar-SA"/>
        </w:rPr>
        <w:t>: м. Решетилівка, вулиця Старокиївська, 18а.</w:t>
      </w:r>
    </w:p>
    <w:p w14:paraId="5078E980" w14:textId="6B0A1736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hAnsi="Times New Roman" w:cs="Times New Roman"/>
          <w:spacing w:val="-8"/>
          <w:kern w:val="0"/>
          <w:lang w:val="ru-RU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,,за”- 19 ,,проти”-0, ,,утриматись” -0.</w:t>
      </w:r>
    </w:p>
    <w:p w14:paraId="49A2ADF0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00F7B33F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Погодити </w:t>
      </w:r>
      <w:proofErr w:type="spellStart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>проєкт</w:t>
      </w:r>
      <w:proofErr w:type="spellEnd"/>
      <w:r w:rsidRPr="001C3674">
        <w:rPr>
          <w:rFonts w:eastAsia="Calibri"/>
          <w:iCs/>
          <w:spacing w:val="-8"/>
          <w:kern w:val="0"/>
          <w:shd w:val="clear" w:color="auto" w:fill="FFFFFF"/>
          <w:lang w:bidi="ar-SA"/>
        </w:rPr>
        <w:t xml:space="preserve"> рішення.</w:t>
      </w:r>
    </w:p>
    <w:p w14:paraId="39A4304F" w14:textId="77777777" w:rsidR="007B512A" w:rsidRPr="001C3674" w:rsidRDefault="00D958BE">
      <w:pPr>
        <w:pStyle w:val="western"/>
        <w:spacing w:before="0" w:after="0" w:line="240" w:lineRule="auto"/>
        <w:jc w:val="both"/>
        <w:rPr>
          <w:spacing w:val="-8"/>
          <w:kern w:val="0"/>
          <w:lang w:bidi="ar-SA"/>
        </w:rPr>
      </w:pPr>
      <w:r w:rsidRPr="001C3674">
        <w:rPr>
          <w:spacing w:val="-8"/>
          <w:kern w:val="0"/>
          <w:lang w:bidi="ar-SA"/>
        </w:rPr>
        <w:tab/>
      </w:r>
    </w:p>
    <w:p w14:paraId="6ADE17EC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4"/>
          <w:lang w:bidi="ar-SA"/>
        </w:rPr>
        <w:t xml:space="preserve">6. </w:t>
      </w:r>
      <w:r w:rsidRPr="001C3674">
        <w:rPr>
          <w:rFonts w:eastAsia="Calibri"/>
          <w:b/>
          <w:bCs/>
          <w:iCs/>
          <w:spacing w:val="-8"/>
          <w:kern w:val="0"/>
          <w:lang w:bidi="ar-SA"/>
        </w:rPr>
        <w:t>СЛУХАЛИ:</w:t>
      </w:r>
    </w:p>
    <w:p w14:paraId="65489A24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proofErr w:type="spellStart"/>
      <w:r w:rsidRPr="001C3674">
        <w:rPr>
          <w:rFonts w:ascii="Times New Roman" w:eastAsia="Calibri" w:hAnsi="Times New Roman" w:cs="Times New Roman"/>
          <w:iCs/>
          <w:color w:val="000000"/>
          <w:spacing w:val="-8"/>
          <w:kern w:val="0"/>
          <w:lang w:eastAsia="ru-RU" w:bidi="ar-SA"/>
        </w:rPr>
        <w:t>Д</w:t>
      </w:r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обжинську</w:t>
      </w:r>
      <w:proofErr w:type="spellEnd"/>
      <w:r w:rsidRPr="001C3674">
        <w:rPr>
          <w:rFonts w:ascii="Times New Roman" w:eastAsia="Times New Roman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Світлану - начальника відділу земельних ресурсів та охорони навколишнього середовища, яка проінформувала п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ро внесення змін до рішення Решетилівської міської ради від 15.04.2025 № 2201-56-VIII</w:t>
      </w:r>
      <w:r w:rsidRPr="001C3674">
        <w:rPr>
          <w:rFonts w:ascii="Times New Roman" w:eastAsia="Times New Roman" w:hAnsi="Times New Roman" w:cs="Times New Roman"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.</w:t>
      </w:r>
    </w:p>
    <w:p w14:paraId="2D4E3604" w14:textId="7BFE6F8B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hAnsi="Times New Roman" w:cs="Times New Roman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hAnsi="Times New Roman" w:cs="Times New Roman"/>
          <w:spacing w:val="-8"/>
          <w:kern w:val="0"/>
          <w:lang w:val="ru-RU" w:bidi="ar-SA"/>
        </w:rPr>
        <w:t xml:space="preserve"> 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>,,за”- 19</w:t>
      </w:r>
      <w:r w:rsidRPr="001C3674">
        <w:rPr>
          <w:rFonts w:ascii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-0.</w:t>
      </w:r>
    </w:p>
    <w:p w14:paraId="2C7AF040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035F94F4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</w:t>
      </w:r>
    </w:p>
    <w:p w14:paraId="04E215FB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707200A4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7. СЛУХАЛИ:</w:t>
      </w:r>
    </w:p>
    <w:p w14:paraId="608F9833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proofErr w:type="spellStart"/>
      <w:r w:rsidRPr="001C3674"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Добжинську</w:t>
      </w:r>
      <w:proofErr w:type="spellEnd"/>
      <w:r w:rsidRPr="001C3674"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Світлану - начальника відділу земельних ресурсів та охорони навколишнього середовища, яка проінформувала п</w:t>
      </w:r>
      <w:r w:rsidRPr="001C3674"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ро затвердження документації із землеустрою на земельні ділянки на території Решетилівської міської територіальної громади.</w:t>
      </w:r>
    </w:p>
    <w:p w14:paraId="7FCEC9D8" w14:textId="59570F9A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val="ru-RU" w:eastAsia="ru-RU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 ,,проти”-0, ,,утриматись” -0.</w:t>
      </w:r>
    </w:p>
    <w:p w14:paraId="3B226432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316AAE67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64B16FE5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spacing w:val="-8"/>
          <w:kern w:val="0"/>
          <w:lang w:bidi="ar-SA"/>
        </w:rPr>
        <w:tab/>
      </w:r>
    </w:p>
    <w:p w14:paraId="061E932A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8.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5E00661B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lastRenderedPageBreak/>
        <w:tab/>
      </w:r>
      <w:r w:rsidRPr="001C3674"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proofErr w:type="spellStart"/>
      <w:r w:rsidRPr="001C3674"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Добжинську</w:t>
      </w:r>
      <w:proofErr w:type="spellEnd"/>
      <w:r w:rsidRPr="001C3674"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Світлану - начальника відділу земельних ресурсів та охорони навколишнього середовища, яка проінформувала п</w:t>
      </w:r>
      <w:r w:rsidRPr="001C3674">
        <w:rPr>
          <w:rFonts w:ascii="Times New Roman" w:eastAsia="Times New Roman" w:hAnsi="Times New Roman" w:cs="Times New Roman"/>
          <w:bCs/>
          <w:color w:val="000000"/>
          <w:spacing w:val="-8"/>
          <w:kern w:val="0"/>
          <w:lang w:eastAsia="ru-RU" w:bidi="ar-SA"/>
        </w:rPr>
        <w:t>ро припинення права постійного користування на земельні ділянки на території Решетилівської міської територіальної громади.</w:t>
      </w:r>
    </w:p>
    <w:p w14:paraId="505A0E52" w14:textId="2EF3C84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 ПОІМЕННОГО ГОЛОСУВАННЯ:</w:t>
      </w:r>
      <w:r w:rsidR="001C3674"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val="ru-RU" w:eastAsia="ru-RU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 ,,проти”-0, ,,утриматись” -0.</w:t>
      </w:r>
    </w:p>
    <w:p w14:paraId="29E44AF0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361BA949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Погодили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5E3A3607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spacing w:val="-8"/>
          <w:kern w:val="0"/>
          <w:lang w:bidi="ar-SA"/>
        </w:rPr>
        <w:tab/>
      </w:r>
    </w:p>
    <w:p w14:paraId="7A378295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9.</w:t>
      </w: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3E997861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proofErr w:type="spellStart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</w:t>
      </w:r>
      <w:proofErr w:type="spellEnd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Світлану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ро затвердження ФЕРМЕРСЬКОМУ ГОСПОДАРСТВУ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КАЗАКОВА 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технічної документації із землеустрою щодо поділу земельної ділянки для ведення фермерського господарства.</w:t>
      </w:r>
    </w:p>
    <w:p w14:paraId="20ABEA98" w14:textId="5EF9C47D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 ГОЛОСУВАННЯ:</w:t>
      </w:r>
      <w:r w:rsidR="001C3674"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val="ru-RU" w:eastAsia="ru-RU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,,за”- 19, проти”-0, ,,утриматись” -0.</w:t>
      </w:r>
    </w:p>
    <w:p w14:paraId="7E539C63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68A373A1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Погодили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6197D675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spacing w:val="-8"/>
          <w:kern w:val="0"/>
          <w:lang w:bidi="ar-SA"/>
        </w:rPr>
        <w:tab/>
      </w:r>
    </w:p>
    <w:p w14:paraId="190B20B8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10.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5AF300FE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proofErr w:type="spellStart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</w:t>
      </w:r>
      <w:proofErr w:type="spellEnd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Світлану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проінформувала п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 xml:space="preserve">ро надання дозволу на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розроблення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 xml:space="preserve"> проектів землеустрою щодо відведення земельних ділянок для городництва.</w:t>
      </w:r>
    </w:p>
    <w:p w14:paraId="3779FB6C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,,за”-18,,проти”-0, ,,утриматись” -0.</w:t>
      </w:r>
    </w:p>
    <w:p w14:paraId="5DAF2E55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24915363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Погодили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7638D501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spacing w:val="-8"/>
          <w:kern w:val="0"/>
          <w:lang w:bidi="ar-SA"/>
        </w:rPr>
        <w:tab/>
      </w:r>
    </w:p>
    <w:p w14:paraId="7D50719C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4"/>
          <w:lang w:bidi="ar-SA"/>
        </w:rPr>
        <w:t xml:space="preserve">11. </w:t>
      </w:r>
      <w:r w:rsidRPr="001C3674"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14:paraId="12235D65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  <w:t xml:space="preserve"> </w:t>
      </w:r>
      <w:proofErr w:type="spellStart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</w:t>
      </w:r>
      <w:proofErr w:type="spellEnd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Світлану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 xml:space="preserve">ро надання дозволу ДРОНЗІ Руслану Васильовичу на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розроблення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 xml:space="preserve"> проекту землеустрою щодо відведення земельної ділянки для городництва.</w:t>
      </w:r>
    </w:p>
    <w:p w14:paraId="71C29892" w14:textId="45EE387C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Style w:val="af0"/>
          <w:color w:val="auto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color w:val="auto"/>
          <w:spacing w:val="-8"/>
          <w:kern w:val="0"/>
          <w:lang w:val="ru-RU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,,за”- 19</w:t>
      </w:r>
      <w:r w:rsidRPr="001C3674"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-0.</w:t>
      </w:r>
    </w:p>
    <w:p w14:paraId="516411AC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0706DE69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-8"/>
          <w:kern w:val="0"/>
          <w:shd w:val="clear" w:color="auto" w:fill="FFFFFF"/>
          <w:lang w:eastAsia="ru-RU" w:bidi="ar-SA"/>
        </w:rPr>
        <w:t>ВИРІШИЛИ:</w:t>
      </w:r>
      <w:r w:rsidRPr="001C3674"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Погодити </w:t>
      </w:r>
      <w:proofErr w:type="spellStart"/>
      <w:r w:rsidRPr="001C3674"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>проєкт</w:t>
      </w:r>
      <w:proofErr w:type="spellEnd"/>
      <w:r w:rsidRPr="001C3674">
        <w:rPr>
          <w:rFonts w:ascii="Times New Roman" w:eastAsia="Calibri" w:hAnsi="Times New Roman" w:cs="Times New Roman"/>
          <w:iCs/>
          <w:color w:val="000000"/>
          <w:spacing w:val="-8"/>
          <w:kern w:val="0"/>
          <w:shd w:val="clear" w:color="auto" w:fill="FFFFFF"/>
          <w:lang w:eastAsia="ru-RU" w:bidi="ar-SA"/>
        </w:rPr>
        <w:t xml:space="preserve"> рішення.</w:t>
      </w:r>
    </w:p>
    <w:p w14:paraId="2D8F1D57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6665591C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4"/>
          <w:lang w:bidi="ar-SA"/>
        </w:rPr>
        <w:t xml:space="preserve">12. </w:t>
      </w:r>
      <w:r w:rsidRPr="001C3674"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14:paraId="59188473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  <w:t xml:space="preserve"> </w:t>
      </w:r>
      <w:proofErr w:type="spellStart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</w:t>
      </w:r>
      <w:proofErr w:type="spellEnd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Світлану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 xml:space="preserve">ро надання дозволу на розроблення проектів землеустрою щодо відведення земельних ділянок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для сінокосіння і випасання худоби.</w:t>
      </w:r>
    </w:p>
    <w:p w14:paraId="1C9E2498" w14:textId="5A067CCA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val="ru-RU" w:eastAsia="ru-RU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,,за”- 18,,проти”-0, ,,утриматись” -0.</w:t>
      </w:r>
    </w:p>
    <w:p w14:paraId="79EE9582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50EAA891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 в цілому.</w:t>
      </w:r>
    </w:p>
    <w:p w14:paraId="5551A4C2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spacing w:val="-8"/>
          <w:kern w:val="0"/>
          <w:lang w:bidi="ar-SA"/>
        </w:rPr>
        <w:tab/>
      </w:r>
    </w:p>
    <w:p w14:paraId="382A7766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4"/>
          <w:lang w:bidi="ar-SA"/>
        </w:rPr>
        <w:t xml:space="preserve">13. </w:t>
      </w:r>
      <w:r w:rsidRPr="001C3674"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14:paraId="5033647D" w14:textId="1002E48C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proofErr w:type="spellStart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</w:t>
      </w:r>
      <w:proofErr w:type="spellEnd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Світлану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ро надання дозволу на розроблення проектів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землеустрою щодо організації і встановлення меж територій природно-заповідного фонду та іншого природоохоронного призначення на території Решетилівської міської територіальної громади.</w:t>
      </w:r>
    </w:p>
    <w:p w14:paraId="5EA2E07B" w14:textId="5581AAEC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val="ru-RU" w:eastAsia="ru-RU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 w:rsidRPr="001C3674">
        <w:rPr>
          <w:rFonts w:ascii="Times New Roman" w:hAnsi="Times New Roman" w:cs="Times New Roman"/>
        </w:rPr>
        <w:t xml:space="preserve"> 18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</w:t>
      </w:r>
      <w:r w:rsidR="001C3674" w:rsidRPr="001C3674">
        <w:rPr>
          <w:rFonts w:ascii="Times New Roman" w:eastAsia="Times New Roman" w:hAnsi="Times New Roman" w:cs="Times New Roman"/>
          <w:bCs/>
          <w:spacing w:val="-8"/>
          <w:kern w:val="0"/>
          <w:lang w:val="ru-RU" w:eastAsia="uk-UA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0.</w:t>
      </w:r>
    </w:p>
    <w:p w14:paraId="298ABD0E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4A838AEA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 xml:space="preserve">ВИРІШИЛИ: </w:t>
      </w:r>
      <w:r w:rsidRPr="001C3674">
        <w:rPr>
          <w:spacing w:val="-8"/>
          <w:kern w:val="0"/>
          <w:lang w:bidi="ar-SA"/>
        </w:rPr>
        <w:t xml:space="preserve">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33752221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2FAB0DC7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4"/>
          <w:lang w:bidi="ar-SA"/>
        </w:rPr>
        <w:t xml:space="preserve">14. </w:t>
      </w:r>
      <w:r w:rsidRPr="001C3674"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14:paraId="503C5133" w14:textId="6A8709D5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proofErr w:type="spellStart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</w:t>
      </w:r>
      <w:proofErr w:type="spellEnd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Світлану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відділу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 w:rsidRPr="001C3674">
        <w:rPr>
          <w:rStyle w:val="af0"/>
          <w:rFonts w:ascii="Times New Roman" w:eastAsia="Times New Roman" w:hAnsi="Times New Roman" w:cs="Times New Roman"/>
          <w:b w:val="0"/>
          <w:iCs/>
          <w:color w:val="000000"/>
          <w:kern w:val="0"/>
          <w:shd w:val="clear" w:color="auto" w:fill="FFFFFF"/>
        </w:rPr>
        <w:t>ро надання дозволу на розроблення</w:t>
      </w:r>
      <w:r w:rsidRPr="001C3674">
        <w:rPr>
          <w:rStyle w:val="af0"/>
          <w:rFonts w:ascii="Times New Roman" w:eastAsia="Times New Roman" w:hAnsi="Times New Roman" w:cs="Times New Roman"/>
          <w:iCs/>
          <w:color w:val="000000"/>
          <w:kern w:val="0"/>
          <w:shd w:val="clear" w:color="auto" w:fill="FFFFFF"/>
        </w:rPr>
        <w:t xml:space="preserve">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сервітуту.</w:t>
      </w:r>
    </w:p>
    <w:p w14:paraId="3503FD6D" w14:textId="24290A6D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val="ru-RU" w:eastAsia="ru-RU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</w:t>
      </w:r>
      <w:r w:rsidRPr="001C3674">
        <w:rPr>
          <w:rFonts w:ascii="Times New Roman" w:hAnsi="Times New Roman" w:cs="Times New Roman"/>
        </w:rPr>
        <w:t xml:space="preserve"> 17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,,проти”-0, ,,утриматись” -</w:t>
      </w:r>
      <w:r w:rsidR="001C3674" w:rsidRPr="001C3674">
        <w:rPr>
          <w:rFonts w:ascii="Times New Roman" w:eastAsia="Times New Roman" w:hAnsi="Times New Roman" w:cs="Times New Roman"/>
          <w:bCs/>
          <w:spacing w:val="-8"/>
          <w:kern w:val="0"/>
          <w:lang w:val="ru-RU" w:eastAsia="uk-UA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0.</w:t>
      </w:r>
    </w:p>
    <w:p w14:paraId="751E07A6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1C186F55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lastRenderedPageBreak/>
        <w:t xml:space="preserve">ВИРІШИЛИ: </w:t>
      </w:r>
      <w:r w:rsidRPr="001C3674">
        <w:rPr>
          <w:spacing w:val="-8"/>
          <w:kern w:val="0"/>
          <w:lang w:bidi="ar-SA"/>
        </w:rPr>
        <w:t xml:space="preserve">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 .</w:t>
      </w:r>
    </w:p>
    <w:p w14:paraId="246AC81D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  <w:lang w:val="en-US"/>
        </w:rPr>
      </w:pPr>
    </w:p>
    <w:p w14:paraId="2F8BB36A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15.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1D6EA9CC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proofErr w:type="spellStart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Добжинську</w:t>
      </w:r>
      <w:proofErr w:type="spellEnd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Світлану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 – начальника відділу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земельних ресурсів та охорони навколишнього середовища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, яка проінформувала п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 xml:space="preserve">ро надання ФІЗИЧНІЙ ОСОБІ-ПІДПРИЄМЦЮ ГОРПИНЧЕНКУ Сергію Івановичу згоди на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„Нове будівництво господарської будівлі біля с. Сені Полтавського району Полтавської області (земельна ділянка кадастровий номер 5324255100:00:013:0440)”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shd w:val="clear" w:color="auto" w:fill="FFFFFF"/>
          <w:lang w:eastAsia="ru-RU"/>
        </w:rPr>
        <w:t>.</w:t>
      </w:r>
    </w:p>
    <w:p w14:paraId="3974CB1B" w14:textId="4267D37C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Style w:val="af0"/>
          <w:color w:val="auto"/>
          <w:spacing w:val="-8"/>
          <w:kern w:val="0"/>
          <w:lang w:bidi="ar-SA"/>
        </w:rPr>
        <w:t xml:space="preserve">РЕЗУЛЬТАТИ </w:t>
      </w:r>
      <w:r w:rsidRPr="001C3674">
        <w:rPr>
          <w:rStyle w:val="af0"/>
          <w:color w:val="auto"/>
          <w:spacing w:val="-8"/>
          <w:kern w:val="0"/>
          <w:lang w:bidi="ar-SA"/>
        </w:rPr>
        <w:t>ПОІМЕННОГО ГОЛОСУВАННЯ:</w:t>
      </w:r>
      <w:r w:rsidR="001C3674" w:rsidRPr="001C3674">
        <w:rPr>
          <w:rStyle w:val="af0"/>
          <w:color w:val="auto"/>
          <w:spacing w:val="-8"/>
          <w:kern w:val="0"/>
          <w:lang w:val="ru-RU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,,за”- 19</w:t>
      </w:r>
      <w:r w:rsidRPr="001C3674"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,,проти”-0 ,,утриматись” -</w:t>
      </w:r>
      <w:r w:rsidR="001C3674" w:rsidRPr="001C3674">
        <w:rPr>
          <w:bCs/>
          <w:color w:val="auto"/>
          <w:spacing w:val="-8"/>
          <w:kern w:val="0"/>
          <w:lang w:val="ru-RU" w:eastAsia="uk-UA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0.</w:t>
      </w:r>
    </w:p>
    <w:p w14:paraId="50A09609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3BA8BF32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Погодити 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53BBB888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spacing w:val="-8"/>
          <w:kern w:val="0"/>
          <w:lang w:bidi="ar-SA"/>
        </w:rPr>
        <w:tab/>
      </w:r>
    </w:p>
    <w:p w14:paraId="63A30B4D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16.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00F57745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proofErr w:type="spellStart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</w:t>
      </w:r>
      <w:proofErr w:type="spellEnd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Світлану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 xml:space="preserve">ро передачу в оренду земельної ділянки, яка розташована за </w:t>
      </w:r>
      <w:proofErr w:type="spellStart"/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адресою</w:t>
      </w:r>
      <w:proofErr w:type="spellEnd"/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 xml:space="preserve">: м. Решетилівка, вулиця </w:t>
      </w:r>
      <w:proofErr w:type="spellStart"/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Великотирнівська</w:t>
      </w:r>
      <w:proofErr w:type="spellEnd"/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, 12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.</w:t>
      </w:r>
    </w:p>
    <w:p w14:paraId="63ED53ED" w14:textId="1163F2D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Style w:val="af0"/>
          <w:color w:val="auto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color w:val="auto"/>
          <w:spacing w:val="-8"/>
          <w:kern w:val="0"/>
          <w:lang w:val="ru-RU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,,за”-</w:t>
      </w:r>
      <w:r w:rsidRPr="001C3674">
        <w:t xml:space="preserve"> 19</w:t>
      </w:r>
      <w:r w:rsidRPr="001C3674">
        <w:t>,</w:t>
      </w:r>
      <w:r w:rsidRPr="001C3674">
        <w:rPr>
          <w:bCs/>
          <w:color w:val="auto"/>
          <w:spacing w:val="-8"/>
          <w:kern w:val="0"/>
          <w:lang w:eastAsia="uk-UA" w:bidi="ar-SA"/>
        </w:rPr>
        <w:t xml:space="preserve"> проти”-0, ,,утриматись” -</w:t>
      </w:r>
      <w:r w:rsidR="001C3674" w:rsidRPr="001C3674">
        <w:rPr>
          <w:bCs/>
          <w:color w:val="auto"/>
          <w:spacing w:val="-8"/>
          <w:kern w:val="0"/>
          <w:lang w:val="ru-RU" w:eastAsia="uk-UA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0.</w:t>
      </w:r>
    </w:p>
    <w:p w14:paraId="22B99E57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45FC3C7B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78A92275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0B9BD24D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17.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73DF87BF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pacing w:val="-8"/>
          <w:kern w:val="0"/>
          <w:lang w:eastAsia="ru-RU" w:bidi="ar-SA"/>
        </w:rPr>
        <w:t xml:space="preserve"> </w:t>
      </w:r>
      <w:proofErr w:type="spellStart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</w:t>
      </w:r>
      <w:proofErr w:type="spellEnd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Світлану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ро надання дозволу на розроблення документації із землеустрою на території Решетилівської міської територіальної громади.</w:t>
      </w:r>
    </w:p>
    <w:p w14:paraId="616797EE" w14:textId="70FF68CA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val="ru-RU" w:eastAsia="ru-RU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,,за”- 19,,проти”-0, ,,утриматись” -</w:t>
      </w:r>
      <w:r w:rsidR="001C3674" w:rsidRPr="001C3674">
        <w:rPr>
          <w:rFonts w:ascii="Times New Roman" w:eastAsia="Times New Roman" w:hAnsi="Times New Roman" w:cs="Times New Roman"/>
          <w:bCs/>
          <w:spacing w:val="-8"/>
          <w:kern w:val="0"/>
          <w:lang w:val="ru-RU" w:eastAsia="uk-UA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0.</w:t>
      </w:r>
    </w:p>
    <w:p w14:paraId="5E3C74E1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505CB966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Times New Roman" w:hAnsi="Times New Roman" w:cs="Times New Roman"/>
          <w:b/>
          <w:bCs/>
          <w:color w:val="000000"/>
          <w:spacing w:val="-8"/>
          <w:kern w:val="0"/>
          <w:lang w:eastAsia="ru-RU" w:bidi="ar-SA"/>
        </w:rPr>
        <w:t>ВИРІШИЛИ:</w:t>
      </w:r>
      <w:r w:rsidRPr="001C3674"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Погодити </w:t>
      </w:r>
      <w:proofErr w:type="spellStart"/>
      <w:r w:rsidRPr="001C3674"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>проєкт</w:t>
      </w:r>
      <w:proofErr w:type="spellEnd"/>
      <w:r w:rsidRPr="001C3674">
        <w:rPr>
          <w:rFonts w:ascii="Times New Roman" w:eastAsia="Times New Roman" w:hAnsi="Times New Roman" w:cs="Times New Roman"/>
          <w:color w:val="000000"/>
          <w:spacing w:val="-8"/>
          <w:kern w:val="0"/>
          <w:lang w:eastAsia="ru-RU" w:bidi="ar-SA"/>
        </w:rPr>
        <w:t xml:space="preserve"> рішення в цілому.</w:t>
      </w:r>
    </w:p>
    <w:p w14:paraId="104159D8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spacing w:val="-8"/>
          <w:kern w:val="0"/>
          <w:lang w:bidi="ar-SA"/>
        </w:rPr>
        <w:tab/>
      </w:r>
    </w:p>
    <w:p w14:paraId="36207A80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18.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170861D6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proofErr w:type="spellStart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Добжинську</w:t>
      </w:r>
      <w:proofErr w:type="spellEnd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Світлану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 – начальника відділу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земельних ресурсів та охорони навколишнього середовища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, яка проінформувала п</w:t>
      </w:r>
      <w:r w:rsidRPr="001C3674">
        <w:rPr>
          <w:rStyle w:val="af"/>
          <w:rFonts w:ascii="Times New Roman" w:eastAsia="Times New Roman" w:hAnsi="Times New Roman" w:cs="Times New Roman"/>
          <w:bCs/>
          <w:iCs/>
          <w:color w:val="000000"/>
          <w:kern w:val="0"/>
          <w:sz w:val="24"/>
          <w:szCs w:val="24"/>
          <w:lang w:eastAsia="ru-RU"/>
        </w:rPr>
        <w:t>ро надання у постійне користування земельних ділянок на території Решетилівської міської територіальної громади.</w:t>
      </w:r>
    </w:p>
    <w:p w14:paraId="379E0058" w14:textId="565E0C01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Style w:val="af0"/>
          <w:color w:val="auto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color w:val="auto"/>
          <w:spacing w:val="-8"/>
          <w:kern w:val="0"/>
          <w:lang w:val="ru-RU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,,за”- 18 ,,проти”-0, ,,утриматись” -</w:t>
      </w:r>
      <w:r w:rsidR="001C3674" w:rsidRPr="001C3674">
        <w:rPr>
          <w:bCs/>
          <w:color w:val="auto"/>
          <w:spacing w:val="-8"/>
          <w:kern w:val="0"/>
          <w:lang w:val="ru-RU" w:eastAsia="uk-UA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0.</w:t>
      </w:r>
    </w:p>
    <w:p w14:paraId="43801340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236F4B94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 xml:space="preserve">ВИРІШИЛИ: </w:t>
      </w:r>
      <w:r w:rsidRPr="001C3674">
        <w:rPr>
          <w:spacing w:val="-8"/>
          <w:kern w:val="0"/>
          <w:lang w:bidi="ar-SA"/>
        </w:rPr>
        <w:t xml:space="preserve">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7FB3319F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18839E32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19.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0C589A57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spacing w:val="-8"/>
          <w:kern w:val="0"/>
          <w:lang w:bidi="ar-SA"/>
        </w:rPr>
        <w:tab/>
      </w:r>
      <w:proofErr w:type="spellStart"/>
      <w:r w:rsidRPr="001C3674">
        <w:rPr>
          <w:spacing w:val="-8"/>
          <w:kern w:val="0"/>
          <w:lang w:bidi="ar-SA"/>
        </w:rPr>
        <w:t>Кордубана</w:t>
      </w:r>
      <w:proofErr w:type="spellEnd"/>
      <w:r w:rsidRPr="001C3674">
        <w:rPr>
          <w:spacing w:val="-8"/>
          <w:kern w:val="0"/>
          <w:lang w:bidi="ar-SA"/>
        </w:rPr>
        <w:t xml:space="preserve"> Максима - начальника відділу культури, молоді, спорту та туризму, який проінформував про </w:t>
      </w:r>
      <w:r w:rsidRPr="001C3674">
        <w:rPr>
          <w:rFonts w:eastAsia="Calibri"/>
          <w:bCs/>
          <w:spacing w:val="-8"/>
          <w:kern w:val="0"/>
          <w:lang w:bidi="ar-SA"/>
        </w:rPr>
        <w:t>хід виконання ,,</w:t>
      </w:r>
      <w:r w:rsidRPr="001C3674">
        <w:rPr>
          <w:bCs/>
          <w:spacing w:val="-8"/>
          <w:kern w:val="0"/>
          <w:lang w:bidi="ar-SA"/>
        </w:rPr>
        <w:t>Програми фінансової</w:t>
      </w:r>
      <w:r w:rsidRPr="001C3674">
        <w:rPr>
          <w:spacing w:val="-8"/>
          <w:kern w:val="0"/>
          <w:lang w:bidi="ar-SA"/>
        </w:rPr>
        <w:t xml:space="preserve"> </w:t>
      </w:r>
      <w:r w:rsidRPr="001C3674">
        <w:rPr>
          <w:bCs/>
          <w:spacing w:val="-8"/>
          <w:kern w:val="0"/>
          <w:lang w:bidi="ar-SA"/>
        </w:rPr>
        <w:t>підтримки ГО „Волейбольний клуб</w:t>
      </w:r>
      <w:r w:rsidRPr="001C3674">
        <w:rPr>
          <w:spacing w:val="-8"/>
          <w:kern w:val="0"/>
          <w:lang w:bidi="ar-SA"/>
        </w:rPr>
        <w:t xml:space="preserve"> </w:t>
      </w:r>
      <w:r w:rsidRPr="001C3674">
        <w:rPr>
          <w:bCs/>
          <w:spacing w:val="-8"/>
          <w:kern w:val="0"/>
          <w:lang w:bidi="ar-SA"/>
        </w:rPr>
        <w:t>„Решетилівка” на 2025-2027 роки”.</w:t>
      </w:r>
    </w:p>
    <w:p w14:paraId="3E25BB98" w14:textId="1E4EF6C8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Style w:val="af0"/>
          <w:color w:val="auto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color w:val="auto"/>
          <w:spacing w:val="-8"/>
          <w:kern w:val="0"/>
          <w:lang w:val="ru-RU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,,за”- 16</w:t>
      </w:r>
      <w:r w:rsidRPr="001C3674">
        <w:rPr>
          <w:bCs/>
          <w:color w:val="auto"/>
          <w:spacing w:val="-8"/>
          <w:kern w:val="0"/>
          <w:lang w:eastAsia="uk-UA" w:bidi="ar-SA"/>
        </w:rPr>
        <w:t xml:space="preserve"> ,,проти”-0, ,,утриматись” -</w:t>
      </w:r>
      <w:r w:rsidR="001C3674" w:rsidRPr="001C3674">
        <w:rPr>
          <w:bCs/>
          <w:color w:val="auto"/>
          <w:spacing w:val="-8"/>
          <w:kern w:val="0"/>
          <w:lang w:val="ru-RU" w:eastAsia="uk-UA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0.</w:t>
      </w:r>
    </w:p>
    <w:p w14:paraId="489A94B4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6D47991A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 xml:space="preserve">ВИРІШИЛИ: </w:t>
      </w:r>
      <w:r w:rsidRPr="001C3674">
        <w:rPr>
          <w:spacing w:val="-8"/>
          <w:kern w:val="0"/>
          <w:lang w:bidi="ar-SA"/>
        </w:rPr>
        <w:t xml:space="preserve">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6EC960DF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3E96308A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4"/>
          <w:lang w:bidi="ar-SA"/>
        </w:rPr>
        <w:t xml:space="preserve">20. </w:t>
      </w:r>
      <w:r w:rsidRPr="001C3674"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14:paraId="22D0FCC5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Гриба Ростислава - директора КП ЕФЕКТ, який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проінформував про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 w:bidi="hi-IN"/>
        </w:rPr>
        <w:t xml:space="preserve">внесення змін до фінансового плану  на 2026 рік комунального підприємства „ЕФЕКТ”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Решетилівської міської ради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 w:bidi="hi-IN"/>
        </w:rPr>
        <w:t>Полтавської області.</w:t>
      </w:r>
    </w:p>
    <w:p w14:paraId="467DD4DA" w14:textId="5413FFF3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Style w:val="af0"/>
          <w:color w:val="auto"/>
          <w:spacing w:val="-8"/>
          <w:kern w:val="0"/>
          <w:lang w:bidi="ar-SA"/>
        </w:rPr>
        <w:t>РЕЗУЛЬТАТИ ПОІМЕННОГО ГОЛОСУВАННЯ:</w:t>
      </w:r>
      <w:r w:rsidRPr="001C3674">
        <w:rPr>
          <w:bCs/>
          <w:color w:val="auto"/>
          <w:spacing w:val="-8"/>
          <w:kern w:val="0"/>
          <w:lang w:eastAsia="uk-UA" w:bidi="ar-SA"/>
        </w:rPr>
        <w:t xml:space="preserve"> ,,за”- 18,,проти”-0, ,,утриматись” -</w:t>
      </w:r>
      <w:r w:rsidR="001C3674" w:rsidRPr="001C3674">
        <w:rPr>
          <w:bCs/>
          <w:color w:val="auto"/>
          <w:spacing w:val="-8"/>
          <w:kern w:val="0"/>
          <w:lang w:val="ru-RU" w:eastAsia="uk-UA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0.</w:t>
      </w:r>
    </w:p>
    <w:p w14:paraId="645B8D61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274BA871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 xml:space="preserve">ВИРІШИЛИ: </w:t>
      </w:r>
      <w:r w:rsidRPr="001C3674">
        <w:rPr>
          <w:spacing w:val="-8"/>
          <w:kern w:val="0"/>
          <w:lang w:bidi="ar-SA"/>
        </w:rPr>
        <w:t xml:space="preserve"> 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1C89C79A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6CBB1C89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21.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61429972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Лугову Наталію - директора КПН “ЦПМСД”, яка проінформувала про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 w:bidi="hi-IN"/>
        </w:rPr>
        <w:t xml:space="preserve">внесення змін до фінансового плану на 2026 рік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 w:bidi="hi-IN"/>
        </w:rPr>
        <w:t>к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 w:bidi="hi-IN"/>
        </w:rPr>
        <w:t xml:space="preserve">омунального некомерційного підприємства „Центр первинної медико-санітарної допомоги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 xml:space="preserve">Решетилівської міської ради </w:t>
      </w:r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 w:bidi="hi-IN"/>
        </w:rPr>
        <w:t>Полтавської області”.</w:t>
      </w:r>
    </w:p>
    <w:p w14:paraId="530596FC" w14:textId="0072EDA8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val="ru-RU" w:eastAsia="ru-RU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,,за”- 18,,проти”-0, ,,утриматись” -</w:t>
      </w:r>
      <w:r w:rsidR="001C3674" w:rsidRPr="001C3674">
        <w:rPr>
          <w:rFonts w:ascii="Times New Roman" w:eastAsia="Times New Roman" w:hAnsi="Times New Roman" w:cs="Times New Roman"/>
          <w:bCs/>
          <w:spacing w:val="-8"/>
          <w:kern w:val="0"/>
          <w:lang w:val="ru-RU" w:eastAsia="uk-UA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0.</w:t>
      </w:r>
    </w:p>
    <w:p w14:paraId="187E22F5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lastRenderedPageBreak/>
        <w:t>Результати поіменного голосування додається до Протоколу.</w:t>
      </w:r>
    </w:p>
    <w:p w14:paraId="3A0FC993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Погодили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0AB4EB91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spacing w:val="-8"/>
          <w:kern w:val="0"/>
          <w:lang w:bidi="ar-SA"/>
        </w:rPr>
        <w:tab/>
      </w:r>
    </w:p>
    <w:p w14:paraId="59BDC103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22.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5FA277CA" w14:textId="79AD0ABB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proofErr w:type="spellStart"/>
      <w:r w:rsidRPr="001C3674">
        <w:rPr>
          <w:rStyle w:val="af"/>
          <w:rFonts w:ascii="Times New Roman" w:eastAsia="Times New Roman" w:hAnsi="Times New Roman" w:cs="Times New Roman"/>
          <w:iCs/>
          <w:color w:val="000000"/>
          <w:kern w:val="0"/>
          <w:sz w:val="24"/>
          <w:szCs w:val="24"/>
          <w:lang w:eastAsia="ru-RU"/>
        </w:rPr>
        <w:t>Т</w:t>
      </w:r>
      <w:r w:rsidRPr="001C3674">
        <w:rPr>
          <w:rStyle w:val="af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>ітіка</w:t>
      </w:r>
      <w:proofErr w:type="spellEnd"/>
      <w:r w:rsidRPr="001C3674">
        <w:rPr>
          <w:rStyle w:val="af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 xml:space="preserve"> Михайла - начальника відділу</w:t>
      </w:r>
      <w:r w:rsidR="001C3674" w:rsidRPr="001C3674">
        <w:rPr>
          <w:rStyle w:val="af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 xml:space="preserve"> </w:t>
      </w:r>
      <w:r w:rsidRPr="001C3674">
        <w:rPr>
          <w:rStyle w:val="af"/>
          <w:rFonts w:ascii="Times New Roman" w:eastAsia="Calibri" w:hAnsi="Times New Roman" w:cs="Times New Roman"/>
          <w:color w:val="000000"/>
          <w:kern w:val="0"/>
          <w:sz w:val="24"/>
          <w:szCs w:val="24"/>
          <w:lang w:eastAsia="ru-RU"/>
        </w:rPr>
        <w:t>з питань ветеранської політики, який проінформував про  внесення змін до Програми підтримки Захисників та Захисниць України, ветеранів війни та членів сімей загиблих (померлих) Захисників та Захисниць України на 2026 рік.</w:t>
      </w:r>
    </w:p>
    <w:p w14:paraId="76DA6934" w14:textId="604DBABA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 xml:space="preserve"> ,,за”- 18,,проти”-0, ,,утриматись” -</w:t>
      </w:r>
      <w:r w:rsidR="001C3674" w:rsidRPr="001C3674">
        <w:rPr>
          <w:rFonts w:ascii="Times New Roman" w:eastAsia="Times New Roman" w:hAnsi="Times New Roman" w:cs="Times New Roman"/>
          <w:bCs/>
          <w:spacing w:val="-8"/>
          <w:kern w:val="0"/>
          <w:lang w:val="ru-RU" w:eastAsia="uk-UA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0.</w:t>
      </w:r>
    </w:p>
    <w:p w14:paraId="3402F484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706B32E8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 xml:space="preserve">ВИРІШИЛИ: </w:t>
      </w:r>
      <w:r w:rsidRPr="001C3674">
        <w:rPr>
          <w:spacing w:val="-8"/>
          <w:kern w:val="0"/>
          <w:lang w:bidi="ar-SA"/>
        </w:rPr>
        <w:t xml:space="preserve">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  <w:r w:rsidRPr="001C3674">
        <w:rPr>
          <w:spacing w:val="-8"/>
          <w:kern w:val="0"/>
          <w:lang w:bidi="ar-SA"/>
        </w:rPr>
        <w:tab/>
      </w:r>
    </w:p>
    <w:p w14:paraId="5B8CEF02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48B9FBF7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23.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2203FD36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Онуфрієнка Віктора - начальника фінансового управління, який проінформував про 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внесення змін до показників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  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бюджету міської територіальної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 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>громади на 2026 рік.</w:t>
      </w:r>
    </w:p>
    <w:p w14:paraId="0E15C93A" w14:textId="430CE22D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Style w:val="af0"/>
          <w:color w:val="auto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color w:val="auto"/>
          <w:spacing w:val="-8"/>
          <w:kern w:val="0"/>
          <w:lang w:val="ru-RU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,,за”- 19 ,,проти”-0, ,,утриматись” -</w:t>
      </w:r>
      <w:r w:rsidR="001C3674" w:rsidRPr="001C3674">
        <w:rPr>
          <w:bCs/>
          <w:color w:val="auto"/>
          <w:spacing w:val="-8"/>
          <w:kern w:val="0"/>
          <w:lang w:val="ru-RU" w:eastAsia="uk-UA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0.</w:t>
      </w:r>
    </w:p>
    <w:p w14:paraId="74D569EB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3A4D50E3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4324D953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77B21C37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 xml:space="preserve">24 </w:t>
      </w: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>СЛУХАЛИ:</w:t>
      </w:r>
    </w:p>
    <w:p w14:paraId="06F16CBC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color w:val="000000"/>
          <w:spacing w:val="-8"/>
          <w:kern w:val="0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kern w:val="0"/>
          <w:lang w:eastAsia="ru-RU" w:bidi="ar-SA"/>
        </w:rPr>
        <w:t xml:space="preserve">Онуфрієнка Віктора - начальника фінансового управління, який проінформував про </w:t>
      </w:r>
      <w:r w:rsidRPr="001C3674">
        <w:rPr>
          <w:rStyle w:val="af"/>
          <w:rFonts w:ascii="Times New Roman" w:eastAsia="Calibri" w:hAnsi="Times New Roman" w:cs="Times New Roman"/>
          <w:iCs/>
          <w:color w:val="000000"/>
          <w:kern w:val="0"/>
          <w:sz w:val="24"/>
          <w:szCs w:val="24"/>
          <w:lang w:eastAsia="ru-RU" w:bidi="hi-IN"/>
        </w:rPr>
        <w:t>затвердження Програми фінансової підтримки Полтавської районної військової (державної) адміністрації Полтавської області на 2026 рік в умовах воєнного стану</w:t>
      </w:r>
      <w:r w:rsidRPr="001C3674">
        <w:rPr>
          <w:rStyle w:val="af"/>
          <w:rFonts w:ascii="Times New Roman" w:eastAsia="Calibri" w:hAnsi="Times New Roman" w:cs="Times New Roman"/>
          <w:iCs/>
          <w:color w:val="000000"/>
          <w:kern w:val="0"/>
          <w:sz w:val="24"/>
          <w:szCs w:val="24"/>
          <w:lang w:eastAsia="ru-RU" w:bidi="hi-IN"/>
        </w:rPr>
        <w:t>.</w:t>
      </w:r>
    </w:p>
    <w:p w14:paraId="76E51A6C" w14:textId="21015E5E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eastAsia="ru-RU" w:bidi="ar-SA"/>
        </w:rPr>
        <w:t>РЕЗУЛЬТАТИ ПОІМЕННОГО ГОЛОСУВАННЯ:</w:t>
      </w:r>
      <w:r w:rsidR="001C3674" w:rsidRPr="001C3674">
        <w:rPr>
          <w:rStyle w:val="af0"/>
          <w:rFonts w:ascii="Times New Roman" w:eastAsia="Times New Roman" w:hAnsi="Times New Roman" w:cs="Times New Roman"/>
          <w:spacing w:val="-8"/>
          <w:kern w:val="0"/>
          <w:lang w:val="ru-RU" w:eastAsia="ru-RU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,,за”- 19, проти”-0, ,,утриматись” -</w:t>
      </w:r>
      <w:r w:rsidR="001C3674" w:rsidRPr="001C3674">
        <w:rPr>
          <w:rFonts w:ascii="Times New Roman" w:eastAsia="Times New Roman" w:hAnsi="Times New Roman" w:cs="Times New Roman"/>
          <w:bCs/>
          <w:spacing w:val="-8"/>
          <w:kern w:val="0"/>
          <w:lang w:val="ru-RU" w:eastAsia="uk-UA" w:bidi="ar-SA"/>
        </w:rPr>
        <w:t xml:space="preserve"> </w:t>
      </w:r>
      <w:r w:rsidRPr="001C3674">
        <w:rPr>
          <w:rFonts w:ascii="Times New Roman" w:eastAsia="Times New Roman" w:hAnsi="Times New Roman" w:cs="Times New Roman"/>
          <w:bCs/>
          <w:spacing w:val="-8"/>
          <w:kern w:val="0"/>
          <w:lang w:eastAsia="uk-UA" w:bidi="ar-SA"/>
        </w:rPr>
        <w:t>0.</w:t>
      </w:r>
    </w:p>
    <w:p w14:paraId="4E338EEE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 поіменного голосування додається до Протоколу.</w:t>
      </w:r>
    </w:p>
    <w:p w14:paraId="2AFF174E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 Погодити 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172DD2D2" w14:textId="77777777" w:rsidR="007B512A" w:rsidRPr="001C3674" w:rsidRDefault="007B512A">
      <w:pPr>
        <w:pStyle w:val="western"/>
        <w:spacing w:before="0" w:after="0" w:line="240" w:lineRule="auto"/>
        <w:jc w:val="both"/>
      </w:pPr>
    </w:p>
    <w:p w14:paraId="53FD80B4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b/>
          <w:bCs/>
          <w:iCs/>
          <w:spacing w:val="4"/>
          <w:lang w:bidi="ar-SA"/>
        </w:rPr>
        <w:t xml:space="preserve">25. </w:t>
      </w:r>
      <w:r w:rsidRPr="001C3674">
        <w:rPr>
          <w:rFonts w:eastAsia="Calibri"/>
          <w:b/>
          <w:bCs/>
          <w:spacing w:val="-8"/>
          <w:kern w:val="0"/>
          <w:lang w:bidi="ar-SA"/>
        </w:rPr>
        <w:t>СЛУХАЛИ:</w:t>
      </w:r>
    </w:p>
    <w:p w14:paraId="3F3F5EFE" w14:textId="7FE30611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>С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екретар міської ради запропонувала погодити </w:t>
      </w:r>
      <w:proofErr w:type="spellStart"/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проєкт</w:t>
      </w:r>
      <w:proofErr w:type="spellEnd"/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рішення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про 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стан законності, заходи щодо 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її 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зміцнення 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та 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результати діяльності Решетилівської окружної  прокуратури за 2025 рік, так як </w:t>
      </w:r>
      <w:proofErr w:type="spellStart"/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проєкт</w:t>
      </w:r>
      <w:proofErr w:type="spellEnd"/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був направлений на ознайомлення депутатам завчасно та повідомила про те, що керівник окружної прокуратури </w:t>
      </w:r>
      <w:proofErr w:type="spellStart"/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Логініма</w:t>
      </w:r>
      <w:proofErr w:type="spellEnd"/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Я.А. безпосередньо доповість та відповість на питання депутатів на пленарному засіданні ради.</w:t>
      </w:r>
    </w:p>
    <w:p w14:paraId="7D2C1BCC" w14:textId="4C8E0C19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Style w:val="af0"/>
          <w:color w:val="auto"/>
          <w:spacing w:val="-8"/>
          <w:kern w:val="0"/>
          <w:lang w:bidi="ar-SA"/>
        </w:rPr>
        <w:t>РЕЗУЛЬТАТИ ПОІМЕННОГО ГОЛОСУВАННЯ:</w:t>
      </w:r>
      <w:r w:rsidR="001C3674" w:rsidRPr="001C3674">
        <w:rPr>
          <w:rStyle w:val="af0"/>
          <w:color w:val="auto"/>
          <w:spacing w:val="-8"/>
          <w:kern w:val="0"/>
          <w:lang w:val="ru-RU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,,за”- 18 ,,проти”-0, ,,утриматись” -</w:t>
      </w:r>
      <w:r w:rsidR="001C3674" w:rsidRPr="001C3674">
        <w:rPr>
          <w:bCs/>
          <w:color w:val="auto"/>
          <w:spacing w:val="-8"/>
          <w:kern w:val="0"/>
          <w:lang w:val="ru-RU" w:eastAsia="uk-UA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0.</w:t>
      </w:r>
    </w:p>
    <w:p w14:paraId="20336609" w14:textId="29A38AAA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Cs/>
          <w:color w:val="auto"/>
          <w:spacing w:val="-8"/>
          <w:kern w:val="0"/>
          <w:lang w:eastAsia="uk-UA" w:bidi="ar-SA"/>
        </w:rPr>
        <w:t>Результати</w:t>
      </w:r>
      <w:r w:rsidR="001C3674" w:rsidRPr="001C3674">
        <w:rPr>
          <w:bCs/>
          <w:color w:val="auto"/>
          <w:spacing w:val="-8"/>
          <w:kern w:val="0"/>
          <w:lang w:val="ru-RU" w:eastAsia="uk-UA" w:bidi="ar-SA"/>
        </w:rPr>
        <w:t xml:space="preserve"> </w:t>
      </w:r>
      <w:r w:rsidRPr="001C3674">
        <w:rPr>
          <w:bCs/>
          <w:color w:val="auto"/>
          <w:spacing w:val="-8"/>
          <w:kern w:val="0"/>
          <w:lang w:eastAsia="uk-UA" w:bidi="ar-SA"/>
        </w:rPr>
        <w:t>поіменного голосування додається до Протоколу.</w:t>
      </w:r>
    </w:p>
    <w:p w14:paraId="6EDE23BC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b/>
          <w:bCs/>
          <w:spacing w:val="-8"/>
          <w:kern w:val="0"/>
          <w:lang w:bidi="ar-SA"/>
        </w:rPr>
        <w:t>ВИРІШИЛИ:</w:t>
      </w:r>
      <w:r w:rsidRPr="001C3674">
        <w:rPr>
          <w:spacing w:val="-8"/>
          <w:kern w:val="0"/>
          <w:lang w:bidi="ar-SA"/>
        </w:rPr>
        <w:t xml:space="preserve"> Погодити </w:t>
      </w:r>
      <w:proofErr w:type="spellStart"/>
      <w:r w:rsidRPr="001C3674">
        <w:rPr>
          <w:spacing w:val="-8"/>
          <w:kern w:val="0"/>
          <w:lang w:bidi="ar-SA"/>
        </w:rPr>
        <w:t>проєкт</w:t>
      </w:r>
      <w:proofErr w:type="spellEnd"/>
      <w:r w:rsidRPr="001C3674">
        <w:rPr>
          <w:spacing w:val="-8"/>
          <w:kern w:val="0"/>
          <w:lang w:bidi="ar-SA"/>
        </w:rPr>
        <w:t xml:space="preserve"> рішення.</w:t>
      </w:r>
    </w:p>
    <w:p w14:paraId="5B0DD38A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3C7932DE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bCs/>
          <w:iCs/>
          <w:color w:val="000000"/>
          <w:spacing w:val="4"/>
          <w:lang w:eastAsia="ru-RU" w:bidi="ar-SA"/>
        </w:rPr>
        <w:t>26. РІЗНЕ.</w:t>
      </w:r>
    </w:p>
    <w:p w14:paraId="10A15168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17BCC5B2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3FF8F902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Голови постійних комісій: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                                                                                                  </w:t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ab/>
        <w:t xml:space="preserve">_________________ </w:t>
      </w:r>
      <w:proofErr w:type="spellStart"/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>Оренбургська</w:t>
      </w:r>
      <w:proofErr w:type="spellEnd"/>
      <w:r w:rsidRPr="001C3674">
        <w:rPr>
          <w:rFonts w:ascii="Times New Roman" w:eastAsia="Calibri" w:hAnsi="Times New Roman" w:cs="Times New Roman"/>
          <w:iCs/>
          <w:color w:val="000000"/>
          <w:spacing w:val="4"/>
          <w:lang w:eastAsia="ru-RU" w:bidi="ar-SA"/>
        </w:rPr>
        <w:t xml:space="preserve"> О.П.</w:t>
      </w:r>
    </w:p>
    <w:p w14:paraId="4D75962C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  <w:t>__________________Бережний В.О.</w:t>
      </w:r>
    </w:p>
    <w:p w14:paraId="330EE4A9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  <w:t>__________________Захарченко В.Г.</w:t>
      </w:r>
    </w:p>
    <w:p w14:paraId="5D66F698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ab/>
      </w:r>
      <w:r w:rsidRPr="001C3674">
        <w:rPr>
          <w:rFonts w:eastAsia="Calibri"/>
          <w:lang w:bidi="ar-SA"/>
        </w:rPr>
        <w:t>__________________Лугова Н.І.</w:t>
      </w:r>
    </w:p>
    <w:p w14:paraId="520EFED5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</w:rPr>
        <w:t>Секретарі постійних комісій:</w:t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  <w:t>__________________Захарченко В.Ф.</w:t>
      </w:r>
    </w:p>
    <w:p w14:paraId="24531483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  <w:t>__________________Ткачук І.О.</w:t>
      </w:r>
    </w:p>
    <w:p w14:paraId="2246A4FB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  <w:t>__________________</w:t>
      </w:r>
      <w:proofErr w:type="spellStart"/>
      <w:r w:rsidRPr="001C3674">
        <w:rPr>
          <w:rFonts w:ascii="Times New Roman" w:hAnsi="Times New Roman" w:cs="Times New Roman"/>
        </w:rPr>
        <w:t>Хиль</w:t>
      </w:r>
      <w:proofErr w:type="spellEnd"/>
      <w:r w:rsidRPr="001C3674">
        <w:rPr>
          <w:rFonts w:ascii="Times New Roman" w:hAnsi="Times New Roman" w:cs="Times New Roman"/>
        </w:rPr>
        <w:t xml:space="preserve"> О.В.</w:t>
      </w:r>
    </w:p>
    <w:p w14:paraId="0B33FE4A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</w:r>
      <w:r w:rsidRPr="001C3674">
        <w:rPr>
          <w:rFonts w:ascii="Times New Roman" w:hAnsi="Times New Roman" w:cs="Times New Roman"/>
        </w:rPr>
        <w:tab/>
        <w:t>__________________ Ковальчук Л.М.</w:t>
      </w:r>
    </w:p>
    <w:p w14:paraId="64AF0CD6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2A8C512C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6412E03F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4331B3DE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64CE2376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53336193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753319F8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44782991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50DF7DDC" w14:textId="77777777" w:rsidR="007B512A" w:rsidRPr="001C3674" w:rsidRDefault="00D958BE">
      <w:pPr>
        <w:pStyle w:val="Standard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BB42FB3" wp14:editId="2A96DBBE">
            <wp:simplePos x="0" y="0"/>
            <wp:positionH relativeFrom="column">
              <wp:posOffset>2774880</wp:posOffset>
            </wp:positionH>
            <wp:positionV relativeFrom="paragraph">
              <wp:posOffset>51480</wp:posOffset>
            </wp:positionV>
            <wp:extent cx="417960" cy="598680"/>
            <wp:effectExtent l="0" t="0" r="1140" b="0"/>
            <wp:wrapSquare wrapText="bothSides"/>
            <wp:docPr id="1527730096" name="Изображение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7960" cy="5986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8EC4720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0B71672D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188FE6F1" w14:textId="77777777" w:rsidR="007B512A" w:rsidRPr="001C3674" w:rsidRDefault="007B512A">
      <w:pPr>
        <w:pStyle w:val="Standard"/>
        <w:jc w:val="both"/>
        <w:rPr>
          <w:rFonts w:ascii="Times New Roman" w:hAnsi="Times New Roman" w:cs="Times New Roman"/>
        </w:rPr>
      </w:pPr>
    </w:p>
    <w:p w14:paraId="639B6ADD" w14:textId="77777777" w:rsidR="007B512A" w:rsidRPr="001C3674" w:rsidRDefault="00D958BE">
      <w:pPr>
        <w:pStyle w:val="a6"/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 w:rsidRPr="001C3674">
        <w:rPr>
          <w:rFonts w:ascii="Times New Roman" w:hAnsi="Times New Roman"/>
          <w:b/>
          <w:bCs/>
          <w:lang w:val="uk-UA"/>
        </w:rPr>
        <w:t>РЕШЕТИЛІВСЬКА МІСЬКА РАДА</w:t>
      </w:r>
    </w:p>
    <w:p w14:paraId="5C5F8CC8" w14:textId="77777777" w:rsidR="007B512A" w:rsidRPr="001C3674" w:rsidRDefault="00D958BE">
      <w:pPr>
        <w:pStyle w:val="a6"/>
        <w:spacing w:before="0" w:after="0"/>
        <w:jc w:val="center"/>
        <w:rPr>
          <w:rFonts w:ascii="Times New Roman" w:hAnsi="Times New Roman"/>
          <w:lang w:val="uk-UA"/>
        </w:rPr>
      </w:pPr>
      <w:r w:rsidRPr="001C3674">
        <w:rPr>
          <w:rFonts w:ascii="Times New Roman" w:hAnsi="Times New Roman"/>
          <w:b/>
          <w:bCs/>
          <w:lang w:val="uk-UA"/>
        </w:rPr>
        <w:t>VIII</w:t>
      </w:r>
      <w:r w:rsidRPr="001C3674">
        <w:rPr>
          <w:rFonts w:ascii="Times New Roman" w:hAnsi="Times New Roman"/>
          <w:b/>
          <w:bCs/>
          <w:lang w:val="uk-UA"/>
        </w:rPr>
        <w:t xml:space="preserve"> </w:t>
      </w:r>
      <w:r w:rsidRPr="001C3674">
        <w:rPr>
          <w:rFonts w:ascii="Times New Roman" w:hAnsi="Times New Roman"/>
          <w:b/>
          <w:bCs/>
          <w:lang w:val="uk-UA"/>
        </w:rPr>
        <w:t>скликання</w:t>
      </w:r>
    </w:p>
    <w:p w14:paraId="58A8AF18" w14:textId="77777777" w:rsidR="007B512A" w:rsidRPr="001C3674" w:rsidRDefault="00D958BE">
      <w:pPr>
        <w:pStyle w:val="a6"/>
        <w:tabs>
          <w:tab w:val="left" w:pos="3480"/>
        </w:tabs>
        <w:spacing w:before="0" w:after="0"/>
        <w:jc w:val="center"/>
        <w:rPr>
          <w:rFonts w:ascii="Times New Roman" w:hAnsi="Times New Roman"/>
          <w:b/>
          <w:bCs/>
          <w:lang w:val="uk-UA"/>
        </w:rPr>
      </w:pPr>
      <w:r w:rsidRPr="001C3674">
        <w:rPr>
          <w:rFonts w:ascii="Times New Roman" w:hAnsi="Times New Roman"/>
          <w:b/>
          <w:bCs/>
          <w:lang w:val="uk-UA"/>
        </w:rPr>
        <w:t>ВИСНОВКИ</w:t>
      </w:r>
    </w:p>
    <w:p w14:paraId="5A520EC6" w14:textId="77777777" w:rsidR="007B512A" w:rsidRPr="001C3674" w:rsidRDefault="00D958BE">
      <w:pPr>
        <w:pStyle w:val="a6"/>
        <w:tabs>
          <w:tab w:val="left" w:pos="3480"/>
        </w:tabs>
        <w:spacing w:before="0" w:after="0"/>
        <w:jc w:val="center"/>
        <w:rPr>
          <w:rFonts w:ascii="Times New Roman" w:hAnsi="Times New Roman"/>
          <w:lang w:val="uk-UA"/>
        </w:rPr>
      </w:pPr>
      <w:r w:rsidRPr="001C3674">
        <w:rPr>
          <w:rFonts w:ascii="Times New Roman" w:hAnsi="Times New Roman"/>
          <w:b/>
          <w:bCs/>
          <w:color w:val="auto"/>
          <w:lang w:val="uk-UA" w:eastAsia="ru-RU"/>
        </w:rPr>
        <w:t xml:space="preserve">63 </w:t>
      </w:r>
      <w:r w:rsidRPr="001C3674">
        <w:rPr>
          <w:rFonts w:ascii="Times New Roman" w:hAnsi="Times New Roman"/>
          <w:b/>
          <w:bCs/>
          <w:lang w:val="uk-UA"/>
        </w:rPr>
        <w:t>спільного засідання постійних комісій міської ради</w:t>
      </w:r>
    </w:p>
    <w:p w14:paraId="190DA0B7" w14:textId="77777777" w:rsidR="007B512A" w:rsidRPr="001C3674" w:rsidRDefault="00D958BE">
      <w:pPr>
        <w:pStyle w:val="Standard"/>
        <w:spacing w:line="240" w:lineRule="atLeast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b/>
          <w:bCs/>
          <w:color w:val="000000"/>
          <w:lang w:eastAsia="ru-RU"/>
        </w:rPr>
        <w:t>27.03.2026</w:t>
      </w:r>
      <w:r w:rsidRPr="001C3674"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 w:rsidRPr="001C3674"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 w:rsidRPr="001C3674"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 w:rsidRPr="001C3674"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 w:rsidRPr="001C3674"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 w:rsidRPr="001C3674"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 w:rsidRPr="001C3674"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 w:rsidRPr="001C3674"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 w:rsidRPr="001C3674">
        <w:rPr>
          <w:rFonts w:ascii="Times New Roman" w:hAnsi="Times New Roman" w:cs="Times New Roman"/>
          <w:b/>
          <w:bCs/>
          <w:color w:val="000000"/>
          <w:lang w:eastAsia="ru-RU"/>
        </w:rPr>
        <w:tab/>
      </w:r>
      <w:r w:rsidRPr="001C3674">
        <w:rPr>
          <w:rFonts w:ascii="Times New Roman" w:hAnsi="Times New Roman" w:cs="Times New Roman"/>
          <w:b/>
          <w:bCs/>
          <w:color w:val="000000"/>
          <w:lang w:eastAsia="ru-RU"/>
        </w:rPr>
        <w:tab/>
      </w:r>
    </w:p>
    <w:p w14:paraId="3ADB5DB4" w14:textId="77777777" w:rsidR="007B512A" w:rsidRPr="001C3674" w:rsidRDefault="00D958BE">
      <w:pPr>
        <w:pStyle w:val="Standard"/>
        <w:spacing w:line="240" w:lineRule="atLeast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bCs/>
          <w:color w:val="000000"/>
        </w:rPr>
        <w:t xml:space="preserve">Про узгодження </w:t>
      </w:r>
      <w:proofErr w:type="spellStart"/>
      <w:r w:rsidRPr="001C3674">
        <w:rPr>
          <w:rFonts w:ascii="Times New Roman" w:hAnsi="Times New Roman" w:cs="Times New Roman"/>
          <w:bCs/>
          <w:color w:val="000000"/>
        </w:rPr>
        <w:t>проєктів</w:t>
      </w:r>
      <w:proofErr w:type="spellEnd"/>
      <w:r w:rsidRPr="001C3674">
        <w:rPr>
          <w:rFonts w:ascii="Times New Roman" w:hAnsi="Times New Roman" w:cs="Times New Roman"/>
          <w:bCs/>
          <w:color w:val="000000"/>
        </w:rPr>
        <w:t xml:space="preserve"> рішен</w:t>
      </w:r>
      <w:r w:rsidRPr="001C3674">
        <w:rPr>
          <w:rFonts w:ascii="Times New Roman" w:eastAsia="Calibri" w:hAnsi="Times New Roman" w:cs="Times New Roman"/>
          <w:bCs/>
          <w:color w:val="000000"/>
          <w:lang w:eastAsia="en-US"/>
        </w:rPr>
        <w:t>ь</w:t>
      </w:r>
    </w:p>
    <w:p w14:paraId="0CA69856" w14:textId="77777777" w:rsidR="007B512A" w:rsidRPr="001C3674" w:rsidRDefault="00D958BE">
      <w:pPr>
        <w:pStyle w:val="Standard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bCs/>
          <w:color w:val="000000"/>
        </w:rPr>
        <w:t>67</w:t>
      </w:r>
      <w:r w:rsidRPr="001C3674">
        <w:rPr>
          <w:rFonts w:ascii="Times New Roman" w:hAnsi="Times New Roman" w:cs="Times New Roman"/>
          <w:bCs/>
          <w:color w:val="000000"/>
        </w:rPr>
        <w:t xml:space="preserve"> чергової сесії міської ради</w:t>
      </w:r>
    </w:p>
    <w:p w14:paraId="6E2EDBD4" w14:textId="77777777" w:rsidR="007B512A" w:rsidRPr="001C3674" w:rsidRDefault="00D958BE">
      <w:pPr>
        <w:pStyle w:val="Standard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bCs/>
          <w:color w:val="000000"/>
        </w:rPr>
        <w:t>VIII</w:t>
      </w:r>
      <w:r w:rsidRPr="001C3674">
        <w:rPr>
          <w:rFonts w:ascii="Times New Roman" w:hAnsi="Times New Roman" w:cs="Times New Roman"/>
          <w:bCs/>
          <w:color w:val="000000"/>
        </w:rPr>
        <w:t xml:space="preserve"> скликання</w:t>
      </w:r>
    </w:p>
    <w:p w14:paraId="16B443E3" w14:textId="77777777" w:rsidR="007B512A" w:rsidRPr="001C3674" w:rsidRDefault="00D958BE">
      <w:pPr>
        <w:pStyle w:val="Standard"/>
        <w:tabs>
          <w:tab w:val="left" w:pos="0"/>
        </w:tabs>
        <w:spacing w:before="280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</w:rPr>
        <w:tab/>
        <w:t xml:space="preserve">Розглянули та обговорили питання порядку денного спільного засідання постійних комісій міської ради 66 позачергової сесії </w:t>
      </w:r>
      <w:r w:rsidRPr="001C3674">
        <w:rPr>
          <w:rFonts w:ascii="Times New Roman" w:hAnsi="Times New Roman" w:cs="Times New Roman"/>
          <w:bCs/>
          <w:color w:val="000000"/>
        </w:rPr>
        <w:t xml:space="preserve">міської ради </w:t>
      </w:r>
      <w:r w:rsidRPr="001C3674">
        <w:rPr>
          <w:rFonts w:ascii="Times New Roman" w:hAnsi="Times New Roman" w:cs="Times New Roman"/>
          <w:bCs/>
          <w:color w:val="000000"/>
        </w:rPr>
        <w:t>VIII</w:t>
      </w:r>
      <w:r w:rsidRPr="001C3674">
        <w:rPr>
          <w:rFonts w:ascii="Times New Roman" w:hAnsi="Times New Roman" w:cs="Times New Roman"/>
          <w:bCs/>
          <w:color w:val="000000"/>
        </w:rPr>
        <w:t xml:space="preserve"> скликання.</w:t>
      </w:r>
    </w:p>
    <w:p w14:paraId="1C9D1649" w14:textId="77777777" w:rsidR="007B512A" w:rsidRPr="001C3674" w:rsidRDefault="00D958BE">
      <w:pPr>
        <w:pStyle w:val="PreformattedText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 w:bidi="ar-SA"/>
        </w:rPr>
        <w:t>Порядок денний:</w:t>
      </w:r>
    </w:p>
    <w:p w14:paraId="516CB88C" w14:textId="77777777" w:rsidR="007B512A" w:rsidRPr="001C3674" w:rsidRDefault="00D958BE">
      <w:pPr>
        <w:pStyle w:val="PreformattedText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sz w:val="24"/>
          <w:szCs w:val="24"/>
        </w:rPr>
        <w:tab/>
      </w:r>
      <w:r w:rsidRPr="001C3674">
        <w:rPr>
          <w:rFonts w:ascii="Times New Roman" w:hAnsi="Times New Roman" w:cs="Times New Roman"/>
          <w:sz w:val="24"/>
          <w:szCs w:val="24"/>
        </w:rPr>
        <w:t xml:space="preserve">1. </w:t>
      </w:r>
      <w:r w:rsidRPr="001C3674">
        <w:rPr>
          <w:rFonts w:ascii="Times New Roman" w:hAnsi="Times New Roman" w:cs="Times New Roman"/>
          <w:bCs/>
          <w:sz w:val="24"/>
          <w:szCs w:val="24"/>
        </w:rPr>
        <w:t>Про посвідчення права комунальної власності за Решетилівською міською радою на земельні ділянки.</w:t>
      </w:r>
    </w:p>
    <w:p w14:paraId="52F0BE61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78C4822D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color w:val="000000"/>
          <w:shd w:val="clear" w:color="auto" w:fill="FFFFFF"/>
          <w:lang w:val="uk-UA"/>
        </w:rPr>
        <w:t xml:space="preserve">2. </w:t>
      </w:r>
      <w:r w:rsidRPr="001C3674">
        <w:rPr>
          <w:rFonts w:ascii="Times New Roman" w:hAnsi="Times New Roman" w:cs="Times New Roman"/>
          <w:bCs/>
          <w:lang w:val="uk-UA"/>
        </w:rPr>
        <w:t>Про затвердження проектів землеустрою щодо відведення земельних ділянок для городництва на території Решетилівської міської територіальної громади та надання їх у користування на умовах оренди.</w:t>
      </w:r>
    </w:p>
    <w:p w14:paraId="25C2EA9D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41AF6306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3.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затвердження технічної документації з нормативної грошової оцінки </w:t>
      </w:r>
      <w:r w:rsidRPr="001C3674">
        <w:rPr>
          <w:rFonts w:ascii="Times New Roman" w:hAnsi="Times New Roman" w:cs="Times New Roman"/>
          <w:bCs/>
          <w:lang w:val="uk-UA"/>
        </w:rPr>
        <w:t>земельної ділянки з кадастровим номером 5324282600:00:010:0119.</w:t>
      </w:r>
    </w:p>
    <w:p w14:paraId="0076BCCB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66356287" w14:textId="77777777" w:rsidR="007B512A" w:rsidRPr="001C3674" w:rsidRDefault="00D958BE">
      <w:pPr>
        <w:pStyle w:val="Standarduser"/>
        <w:ind w:firstLine="567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bCs/>
        </w:rPr>
        <w:t xml:space="preserve">4. </w:t>
      </w:r>
      <w:r w:rsidRPr="001C3674">
        <w:rPr>
          <w:rFonts w:ascii="Times New Roman" w:hAnsi="Times New Roman" w:cs="Times New Roman"/>
          <w:bCs/>
        </w:rPr>
        <w:t xml:space="preserve">Про затвердження технічних документацій із землеустрою щодо встановлення (відновлення) меж </w:t>
      </w:r>
      <w:r w:rsidRPr="001C3674">
        <w:rPr>
          <w:rFonts w:ascii="Times New Roman" w:hAnsi="Times New Roman" w:cs="Times New Roman"/>
          <w:bCs/>
        </w:rPr>
        <w:t>земельних ділянок в натурі (на місцевості) для будівництва і обслуговування житлового будинку, господарських будівель і споруд (присадибна ділянка) та передачу їх у власність.</w:t>
      </w:r>
    </w:p>
    <w:p w14:paraId="2911CA62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2A8DE1C7" w14:textId="77777777" w:rsidR="007B512A" w:rsidRPr="001C3674" w:rsidRDefault="00D958BE">
      <w:pPr>
        <w:pStyle w:val="a5"/>
        <w:tabs>
          <w:tab w:val="left" w:pos="10065"/>
        </w:tabs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5.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передачу в оренду земельної ділянки, яка розташована за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адресою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>: м. Решетилівка, вулиця Старокиївська, 18а.</w:t>
      </w:r>
    </w:p>
    <w:p w14:paraId="201B5068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52E879B3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eastAsia="Calibri" w:hAnsi="Times New Roman" w:cs="Times New Roman"/>
          <w:bCs/>
          <w:color w:val="000000"/>
          <w:lang w:val="uk-UA" w:eastAsia="ru-RU"/>
        </w:rPr>
        <w:t xml:space="preserve">6. </w:t>
      </w:r>
      <w:r w:rsidRPr="001C3674">
        <w:rPr>
          <w:rFonts w:ascii="Times New Roman" w:eastAsia="Calibri" w:hAnsi="Times New Roman" w:cs="Times New Roman"/>
          <w:bCs/>
          <w:color w:val="000000"/>
          <w:lang w:val="uk-UA" w:eastAsia="ru-RU"/>
        </w:rPr>
        <w:t>Про хід виконання ,,</w:t>
      </w:r>
      <w:r w:rsidRPr="001C3674">
        <w:rPr>
          <w:rFonts w:ascii="Times New Roman" w:hAnsi="Times New Roman" w:cs="Times New Roman"/>
          <w:bCs/>
          <w:lang w:val="uk-UA"/>
        </w:rPr>
        <w:t>Програми фінансової</w:t>
      </w:r>
      <w:r w:rsidRPr="001C3674">
        <w:rPr>
          <w:rFonts w:ascii="Times New Roman" w:hAnsi="Times New Roman" w:cs="Times New Roman"/>
          <w:lang w:val="uk-UA"/>
        </w:rPr>
        <w:t xml:space="preserve"> </w:t>
      </w:r>
      <w:r w:rsidRPr="001C3674">
        <w:rPr>
          <w:rFonts w:ascii="Times New Roman" w:hAnsi="Times New Roman" w:cs="Times New Roman"/>
          <w:bCs/>
          <w:lang w:val="uk-UA"/>
        </w:rPr>
        <w:t>підтримки ГО „Волейбольний клуб</w:t>
      </w:r>
      <w:r w:rsidRPr="001C3674">
        <w:rPr>
          <w:rFonts w:ascii="Times New Roman" w:hAnsi="Times New Roman" w:cs="Times New Roman"/>
          <w:lang w:val="uk-UA"/>
        </w:rPr>
        <w:t xml:space="preserve"> </w:t>
      </w:r>
      <w:r w:rsidRPr="001C3674">
        <w:rPr>
          <w:rFonts w:ascii="Times New Roman" w:hAnsi="Times New Roman" w:cs="Times New Roman"/>
          <w:bCs/>
          <w:lang w:val="uk-UA"/>
        </w:rPr>
        <w:t>„Решетилівка” на 2025-2027 роки”.</w:t>
      </w:r>
    </w:p>
    <w:p w14:paraId="3B91B2A7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5F7F765A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7. Про внесення змін до фінансового плану  на 2026 рік комунального підприємства „ЕФЕКТ” </w:t>
      </w:r>
      <w:r w:rsidRPr="001C3674">
        <w:rPr>
          <w:rFonts w:ascii="Times New Roman" w:hAnsi="Times New Roman" w:cs="Times New Roman"/>
          <w:lang w:val="uk-UA"/>
        </w:rPr>
        <w:t xml:space="preserve">Решетилівської </w:t>
      </w:r>
      <w:r w:rsidRPr="001C3674">
        <w:rPr>
          <w:rFonts w:ascii="Times New Roman" w:hAnsi="Times New Roman" w:cs="Times New Roman"/>
          <w:lang w:val="uk-UA"/>
        </w:rPr>
        <w:t xml:space="preserve">міської ради </w:t>
      </w: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Полтавської області.</w:t>
      </w:r>
    </w:p>
    <w:p w14:paraId="37EC31B0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рішення та винести на розгляд  на пленарне засіданні ради.</w:t>
      </w:r>
    </w:p>
    <w:p w14:paraId="7B3B025A" w14:textId="77777777" w:rsidR="007B512A" w:rsidRPr="001C3674" w:rsidRDefault="00D958BE">
      <w:pPr>
        <w:pStyle w:val="a5"/>
        <w:spacing w:after="0"/>
        <w:ind w:left="0" w:firstLine="624"/>
        <w:jc w:val="both"/>
        <w:rPr>
          <w:rFonts w:ascii="Times New Roman" w:hAnsi="Times New Roman" w:cs="Times New Roman"/>
          <w:lang w:val="uk-UA"/>
        </w:rPr>
      </w:pP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8. Про внесення змін до фінансового плану на 2026 рік </w:t>
      </w: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к</w:t>
      </w: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 xml:space="preserve">омунального некомерційного підприємства „Центр первинної медико-санітарної допомоги </w:t>
      </w:r>
      <w:r w:rsidRPr="001C3674">
        <w:rPr>
          <w:rFonts w:ascii="Times New Roman" w:hAnsi="Times New Roman" w:cs="Times New Roman"/>
          <w:lang w:val="uk-UA"/>
        </w:rPr>
        <w:t xml:space="preserve">Решетилівської міської ради </w:t>
      </w: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Полтавської області”.</w:t>
      </w:r>
    </w:p>
    <w:p w14:paraId="21D63999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рішення та винести на розгляд  на пленарне засіданні ради.</w:t>
      </w:r>
    </w:p>
    <w:p w14:paraId="326C62A6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color w:val="000000"/>
          <w:lang w:val="uk-UA"/>
        </w:rPr>
        <w:t xml:space="preserve">9. Про внесення змін до Програми </w:t>
      </w:r>
      <w:r w:rsidRPr="001C3674">
        <w:rPr>
          <w:rFonts w:ascii="Times New Roman" w:hAnsi="Times New Roman" w:cs="Times New Roman"/>
          <w:lang w:val="uk-UA"/>
        </w:rPr>
        <w:t>підтримки Захисників та Захисниць України, ветеранів війни та членів сімей загиблих (померлих) Захисників та Захисниць України на 2026 рік.</w:t>
      </w:r>
    </w:p>
    <w:p w14:paraId="03113966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46D3AF48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lang w:val="uk-UA"/>
        </w:rPr>
        <w:t xml:space="preserve">10. </w:t>
      </w:r>
      <w:r w:rsidRPr="001C3674">
        <w:rPr>
          <w:rFonts w:ascii="Times New Roman" w:hAnsi="Times New Roman" w:cs="Times New Roman"/>
          <w:lang w:val="uk-UA"/>
        </w:rPr>
        <w:t>Про внесення змін до показників</w:t>
      </w:r>
      <w:r w:rsidRPr="001C3674">
        <w:rPr>
          <w:rFonts w:ascii="Times New Roman" w:hAnsi="Times New Roman" w:cs="Times New Roman"/>
          <w:lang w:val="uk-UA"/>
        </w:rPr>
        <w:t xml:space="preserve">  </w:t>
      </w:r>
      <w:r w:rsidRPr="001C3674">
        <w:rPr>
          <w:rFonts w:ascii="Times New Roman" w:hAnsi="Times New Roman" w:cs="Times New Roman"/>
          <w:lang w:val="uk-UA"/>
        </w:rPr>
        <w:t>бюджету міської територіальної</w:t>
      </w:r>
      <w:r w:rsidRPr="001C3674">
        <w:rPr>
          <w:rFonts w:ascii="Times New Roman" w:hAnsi="Times New Roman" w:cs="Times New Roman"/>
          <w:lang w:val="uk-UA"/>
        </w:rPr>
        <w:t xml:space="preserve"> </w:t>
      </w:r>
      <w:r w:rsidRPr="001C3674">
        <w:rPr>
          <w:rFonts w:ascii="Times New Roman" w:hAnsi="Times New Roman" w:cs="Times New Roman"/>
          <w:lang w:val="uk-UA"/>
        </w:rPr>
        <w:t>громади на 2026 рік.</w:t>
      </w:r>
    </w:p>
    <w:p w14:paraId="41F843F6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6C5406F0" w14:textId="77777777" w:rsidR="007B512A" w:rsidRPr="001C3674" w:rsidRDefault="00D958BE">
      <w:pPr>
        <w:pStyle w:val="a5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lang w:val="uk-UA"/>
        </w:rPr>
        <w:t xml:space="preserve">11. </w:t>
      </w:r>
      <w:r w:rsidRPr="001C3674">
        <w:rPr>
          <w:rFonts w:ascii="Times New Roman" w:hAnsi="Times New Roman" w:cs="Times New Roman"/>
          <w:lang w:val="uk-UA"/>
        </w:rPr>
        <w:t>Різне.</w:t>
      </w:r>
    </w:p>
    <w:p w14:paraId="6E9B0578" w14:textId="77777777" w:rsidR="007B512A" w:rsidRPr="001C3674" w:rsidRDefault="007B512A">
      <w:pPr>
        <w:pStyle w:val="a5"/>
        <w:tabs>
          <w:tab w:val="left" w:pos="1497"/>
        </w:tabs>
        <w:spacing w:after="0"/>
        <w:ind w:left="930" w:right="-1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4C2DB62B" w14:textId="77777777" w:rsidR="007B512A" w:rsidRPr="001C3674" w:rsidRDefault="007B512A">
      <w:pPr>
        <w:pStyle w:val="a5"/>
        <w:tabs>
          <w:tab w:val="left" w:pos="1497"/>
        </w:tabs>
        <w:spacing w:after="0"/>
        <w:ind w:left="930" w:right="-1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10B266EA" w14:textId="77777777" w:rsidR="007B512A" w:rsidRPr="001C3674" w:rsidRDefault="007B512A">
      <w:pPr>
        <w:pStyle w:val="a5"/>
        <w:tabs>
          <w:tab w:val="left" w:pos="1497"/>
        </w:tabs>
        <w:spacing w:after="0"/>
        <w:ind w:left="930" w:right="-1"/>
        <w:jc w:val="center"/>
        <w:rPr>
          <w:rFonts w:ascii="Times New Roman" w:hAnsi="Times New Roman" w:cs="Times New Roman"/>
          <w:b/>
          <w:bCs/>
        </w:rPr>
      </w:pPr>
    </w:p>
    <w:p w14:paraId="4882C700" w14:textId="77777777" w:rsidR="001C3674" w:rsidRPr="001C3674" w:rsidRDefault="001C3674">
      <w:pPr>
        <w:pStyle w:val="a5"/>
        <w:tabs>
          <w:tab w:val="left" w:pos="1497"/>
        </w:tabs>
        <w:spacing w:after="0"/>
        <w:ind w:left="930" w:right="-1"/>
        <w:jc w:val="center"/>
        <w:rPr>
          <w:rFonts w:ascii="Times New Roman" w:hAnsi="Times New Roman" w:cs="Times New Roman"/>
          <w:b/>
          <w:bCs/>
        </w:rPr>
      </w:pPr>
    </w:p>
    <w:p w14:paraId="4D8FC7CB" w14:textId="77777777" w:rsidR="001C3674" w:rsidRPr="001C3674" w:rsidRDefault="001C3674">
      <w:pPr>
        <w:pStyle w:val="a5"/>
        <w:tabs>
          <w:tab w:val="left" w:pos="1497"/>
        </w:tabs>
        <w:spacing w:after="0"/>
        <w:ind w:left="930" w:right="-1"/>
        <w:jc w:val="center"/>
        <w:rPr>
          <w:rFonts w:ascii="Times New Roman" w:hAnsi="Times New Roman" w:cs="Times New Roman"/>
          <w:b/>
          <w:bCs/>
        </w:rPr>
      </w:pPr>
    </w:p>
    <w:p w14:paraId="2722E9F0" w14:textId="77777777" w:rsidR="007B512A" w:rsidRPr="001C3674" w:rsidRDefault="00D958BE">
      <w:pPr>
        <w:pStyle w:val="a5"/>
        <w:tabs>
          <w:tab w:val="left" w:pos="1497"/>
        </w:tabs>
        <w:spacing w:after="0"/>
        <w:ind w:left="930" w:right="-1"/>
        <w:jc w:val="center"/>
        <w:rPr>
          <w:rFonts w:ascii="Times New Roman" w:hAnsi="Times New Roman" w:cs="Times New Roman"/>
          <w:b/>
          <w:bCs/>
          <w:lang w:val="uk-UA"/>
        </w:rPr>
      </w:pPr>
      <w:r w:rsidRPr="001C3674">
        <w:rPr>
          <w:rFonts w:ascii="Times New Roman" w:hAnsi="Times New Roman" w:cs="Times New Roman"/>
          <w:b/>
          <w:bCs/>
          <w:lang w:val="uk-UA"/>
        </w:rPr>
        <w:lastRenderedPageBreak/>
        <w:t>ДОДАТКОВІ ПИТАННЯ:</w:t>
      </w:r>
    </w:p>
    <w:p w14:paraId="0175683E" w14:textId="2659187B" w:rsidR="007B512A" w:rsidRPr="001C3674" w:rsidRDefault="00D958BE">
      <w:pPr>
        <w:pStyle w:val="a5"/>
        <w:tabs>
          <w:tab w:val="left" w:pos="4111"/>
          <w:tab w:val="left" w:pos="4253"/>
          <w:tab w:val="left" w:pos="4536"/>
        </w:tabs>
        <w:spacing w:after="0"/>
        <w:ind w:left="0" w:firstLine="624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lang w:val="uk-UA"/>
        </w:rPr>
        <w:t xml:space="preserve">1. </w:t>
      </w:r>
      <w:r w:rsidRPr="001C3674">
        <w:rPr>
          <w:rFonts w:ascii="Times New Roman" w:hAnsi="Times New Roman" w:cs="Times New Roman"/>
          <w:lang w:val="uk-UA"/>
        </w:rPr>
        <w:t xml:space="preserve">Про стан законності, заходи щодо </w:t>
      </w:r>
      <w:r w:rsidRPr="001C3674">
        <w:rPr>
          <w:rFonts w:ascii="Times New Roman" w:hAnsi="Times New Roman" w:cs="Times New Roman"/>
          <w:lang w:val="uk-UA"/>
        </w:rPr>
        <w:t>її</w:t>
      </w:r>
      <w:r w:rsidRPr="001C3674">
        <w:rPr>
          <w:rFonts w:ascii="Times New Roman" w:hAnsi="Times New Roman" w:cs="Times New Roman"/>
          <w:lang w:val="uk-UA"/>
        </w:rPr>
        <w:t xml:space="preserve"> зміцнення </w:t>
      </w:r>
      <w:r w:rsidRPr="001C3674">
        <w:rPr>
          <w:rFonts w:ascii="Times New Roman" w:hAnsi="Times New Roman" w:cs="Times New Roman"/>
          <w:lang w:val="uk-UA"/>
        </w:rPr>
        <w:t xml:space="preserve">та </w:t>
      </w:r>
      <w:r w:rsidRPr="001C3674">
        <w:rPr>
          <w:rFonts w:ascii="Times New Roman" w:hAnsi="Times New Roman" w:cs="Times New Roman"/>
          <w:lang w:val="uk-UA"/>
        </w:rPr>
        <w:t xml:space="preserve">результати діяльності </w:t>
      </w:r>
      <w:r w:rsidRPr="001C3674">
        <w:rPr>
          <w:rFonts w:ascii="Times New Roman" w:hAnsi="Times New Roman" w:cs="Times New Roman"/>
          <w:lang w:val="uk-UA"/>
        </w:rPr>
        <w:t>Решетилівської окружної  прокуратури за 2025 рік.</w:t>
      </w:r>
    </w:p>
    <w:p w14:paraId="102CD404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22CE477E" w14:textId="77777777" w:rsidR="007B512A" w:rsidRPr="001C3674" w:rsidRDefault="00D958BE">
      <w:pPr>
        <w:pStyle w:val="a5"/>
        <w:spacing w:after="0"/>
        <w:ind w:left="0" w:firstLine="510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>2. Про внесення змін до рішення Решетилівської міської ради від 15.04.2025 № 2201-56-</w:t>
      </w:r>
      <w:r w:rsidRPr="001C3674">
        <w:rPr>
          <w:rFonts w:ascii="Times New Roman" w:hAnsi="Times New Roman" w:cs="Times New Roman"/>
          <w:bCs/>
          <w:lang w:val="uk-UA"/>
        </w:rPr>
        <w:t>VIII</w:t>
      </w:r>
      <w:r w:rsidRPr="001C3674">
        <w:rPr>
          <w:rFonts w:ascii="Times New Roman" w:hAnsi="Times New Roman" w:cs="Times New Roman"/>
          <w:bCs/>
          <w:lang w:val="uk-UA"/>
        </w:rPr>
        <w:t>.</w:t>
      </w:r>
    </w:p>
    <w:p w14:paraId="5E9967EE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3E34EBAB" w14:textId="77777777" w:rsidR="007B512A" w:rsidRPr="001C3674" w:rsidRDefault="00D958BE">
      <w:pPr>
        <w:pStyle w:val="a5"/>
        <w:spacing w:after="0"/>
        <w:ind w:left="57" w:firstLine="510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3. </w:t>
      </w:r>
      <w:r w:rsidRPr="001C3674">
        <w:rPr>
          <w:rFonts w:ascii="Times New Roman" w:hAnsi="Times New Roman" w:cs="Times New Roman"/>
          <w:bCs/>
          <w:lang w:val="uk-UA"/>
        </w:rPr>
        <w:t>Про затвердження документації із землеустрою на земельні ділянки на території Решетилівської міської територіальної громади.</w:t>
      </w:r>
    </w:p>
    <w:p w14:paraId="0F41C4F5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692DA991" w14:textId="77777777" w:rsidR="007B512A" w:rsidRPr="001C3674" w:rsidRDefault="00D958BE">
      <w:pPr>
        <w:pStyle w:val="a5"/>
        <w:spacing w:after="0"/>
        <w:ind w:left="0" w:firstLine="624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4. </w:t>
      </w:r>
      <w:r w:rsidRPr="001C3674">
        <w:rPr>
          <w:rFonts w:ascii="Times New Roman" w:hAnsi="Times New Roman" w:cs="Times New Roman"/>
          <w:bCs/>
          <w:lang w:val="uk-UA"/>
        </w:rPr>
        <w:t>Про припинення права постійного користування на земельні ділянки на території Решетилівської міської територіальної громади.</w:t>
      </w:r>
    </w:p>
    <w:p w14:paraId="17CF1338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7E210243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5.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затвердження ФЕРМЕРСЬКОМУ ГОСПОДАРСТВУ </w:t>
      </w:r>
      <w:r w:rsidRPr="001C3674">
        <w:rPr>
          <w:rFonts w:ascii="Times New Roman" w:hAnsi="Times New Roman" w:cs="Times New Roman"/>
          <w:lang w:val="uk-UA"/>
        </w:rPr>
        <w:t xml:space="preserve">КАЗАКОВА </w:t>
      </w:r>
      <w:r w:rsidRPr="001C3674">
        <w:rPr>
          <w:rFonts w:ascii="Times New Roman" w:hAnsi="Times New Roman" w:cs="Times New Roman"/>
          <w:bCs/>
          <w:lang w:val="uk-UA"/>
        </w:rPr>
        <w:t>технічної документації із землеустрою щодо поділу земельної ділянки для ведення фермерського господарства.</w:t>
      </w:r>
    </w:p>
    <w:p w14:paraId="5360CA03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4332B0BA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6.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надання дозволу на </w:t>
      </w:r>
      <w:r w:rsidRPr="001C3674">
        <w:rPr>
          <w:rFonts w:ascii="Times New Roman" w:hAnsi="Times New Roman" w:cs="Times New Roman"/>
          <w:lang w:val="uk-UA"/>
        </w:rPr>
        <w:t>розроблення</w:t>
      </w:r>
      <w:r w:rsidRPr="001C3674">
        <w:rPr>
          <w:rFonts w:ascii="Times New Roman" w:hAnsi="Times New Roman" w:cs="Times New Roman"/>
          <w:bCs/>
          <w:lang w:val="uk-UA"/>
        </w:rPr>
        <w:t xml:space="preserve"> проектів землеустрою щодо відведення земельних ділянок для городництва.</w:t>
      </w:r>
    </w:p>
    <w:p w14:paraId="0AB2AF08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03F1891F" w14:textId="77777777" w:rsidR="007B512A" w:rsidRPr="001C3674" w:rsidRDefault="00D958BE">
      <w:pPr>
        <w:pStyle w:val="a5"/>
        <w:spacing w:after="0"/>
        <w:ind w:left="57" w:firstLine="454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7.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надання дозволу ДРОНЗІ Руслану Васильовичу на </w:t>
      </w:r>
      <w:r w:rsidRPr="001C3674">
        <w:rPr>
          <w:rFonts w:ascii="Times New Roman" w:hAnsi="Times New Roman" w:cs="Times New Roman"/>
          <w:lang w:val="uk-UA"/>
        </w:rPr>
        <w:t>розроблення</w:t>
      </w:r>
      <w:r w:rsidRPr="001C3674">
        <w:rPr>
          <w:rFonts w:ascii="Times New Roman" w:hAnsi="Times New Roman" w:cs="Times New Roman"/>
          <w:bCs/>
          <w:lang w:val="uk-UA"/>
        </w:rPr>
        <w:t xml:space="preserve"> проекту землеустрою щодо відведення земельної ділянки для городництва.</w:t>
      </w:r>
    </w:p>
    <w:p w14:paraId="64261B1D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рішення та винести на розгляд  на пленарне засіданні ради.</w:t>
      </w:r>
    </w:p>
    <w:p w14:paraId="24EB11DC" w14:textId="77777777" w:rsidR="007B512A" w:rsidRPr="001C3674" w:rsidRDefault="00D958BE">
      <w:pPr>
        <w:pStyle w:val="Standard"/>
        <w:tabs>
          <w:tab w:val="left" w:pos="4111"/>
        </w:tabs>
        <w:ind w:firstLine="567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</w:rPr>
        <w:t xml:space="preserve">8. </w:t>
      </w:r>
      <w:r w:rsidRPr="001C3674">
        <w:rPr>
          <w:rFonts w:ascii="Times New Roman" w:hAnsi="Times New Roman" w:cs="Times New Roman"/>
          <w:bCs/>
        </w:rPr>
        <w:t xml:space="preserve">Про надання дозволу на розроблення проектів землеустрою щодо відведення земельних ділянок </w:t>
      </w:r>
      <w:r w:rsidRPr="001C3674">
        <w:rPr>
          <w:rFonts w:ascii="Times New Roman" w:hAnsi="Times New Roman" w:cs="Times New Roman"/>
          <w:shd w:val="clear" w:color="auto" w:fill="FFFFFF"/>
        </w:rPr>
        <w:t>для сінокосіння і випасання худоби.</w:t>
      </w:r>
    </w:p>
    <w:p w14:paraId="6918F518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</w:t>
      </w: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пленарне засіданні ради.</w:t>
      </w:r>
    </w:p>
    <w:p w14:paraId="7D7F8131" w14:textId="77777777" w:rsidR="007B512A" w:rsidRPr="001C3674" w:rsidRDefault="00D958B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C3674">
        <w:rPr>
          <w:rFonts w:ascii="Times New Roman" w:hAnsi="Times New Roman" w:cs="Times New Roman"/>
          <w:sz w:val="24"/>
          <w:szCs w:val="24"/>
        </w:rPr>
        <w:t xml:space="preserve">9. </w:t>
      </w:r>
      <w:r w:rsidRPr="001C3674">
        <w:rPr>
          <w:rFonts w:ascii="Times New Roman" w:hAnsi="Times New Roman" w:cs="Times New Roman"/>
          <w:bCs/>
          <w:sz w:val="24"/>
          <w:szCs w:val="24"/>
        </w:rPr>
        <w:t xml:space="preserve">Про надання дозволу на розроблення проектів </w:t>
      </w:r>
      <w:r w:rsidRPr="001C3674">
        <w:rPr>
          <w:rFonts w:ascii="Times New Roman" w:hAnsi="Times New Roman" w:cs="Times New Roman"/>
          <w:sz w:val="24"/>
          <w:szCs w:val="24"/>
          <w:shd w:val="clear" w:color="auto" w:fill="FFFFFF"/>
        </w:rPr>
        <w:t>землеустрою щодо організації і встановлення меж територій природно-заповідного фонду та іншого природоохоронного призначення на території Решетилівської міської територіальної громади.</w:t>
      </w:r>
    </w:p>
    <w:p w14:paraId="1F8C2F16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5FF72340" w14:textId="77777777" w:rsidR="007B512A" w:rsidRPr="001C3674" w:rsidRDefault="00D958BE">
      <w:pPr>
        <w:pStyle w:val="Standarduser"/>
        <w:ind w:firstLine="567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</w:rPr>
        <w:t>10.</w:t>
      </w:r>
      <w:r w:rsidRPr="001C3674">
        <w:rPr>
          <w:rFonts w:ascii="Times New Roman" w:hAnsi="Times New Roman" w:cs="Times New Roman"/>
          <w:b/>
        </w:rPr>
        <w:t xml:space="preserve"> </w:t>
      </w:r>
      <w:r w:rsidRPr="001C3674">
        <w:rPr>
          <w:rStyle w:val="af0"/>
          <w:rFonts w:ascii="Times New Roman" w:hAnsi="Times New Roman" w:cs="Times New Roman"/>
          <w:b w:val="0"/>
          <w:shd w:val="clear" w:color="auto" w:fill="FFFFFF"/>
        </w:rPr>
        <w:t>Про надання дозволу на розроблення</w:t>
      </w:r>
      <w:r w:rsidRPr="001C3674">
        <w:rPr>
          <w:rStyle w:val="af0"/>
          <w:rFonts w:ascii="Times New Roman" w:hAnsi="Times New Roman" w:cs="Times New Roman"/>
          <w:shd w:val="clear" w:color="auto" w:fill="FFFFFF"/>
        </w:rPr>
        <w:t xml:space="preserve"> </w:t>
      </w:r>
      <w:r w:rsidRPr="001C3674">
        <w:rPr>
          <w:rFonts w:ascii="Times New Roman" w:hAnsi="Times New Roman" w:cs="Times New Roman"/>
          <w:shd w:val="clear" w:color="auto" w:fill="FFFFFF"/>
        </w:rPr>
        <w:t>технічної документації із землеустрою щодо встановлення меж частини земельної ділянки, на яку поширюються права суборенди, сервітуту.</w:t>
      </w:r>
    </w:p>
    <w:p w14:paraId="27103A4C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34994C9A" w14:textId="77777777" w:rsidR="007B512A" w:rsidRPr="001C3674" w:rsidRDefault="00D958BE">
      <w:pPr>
        <w:pStyle w:val="Standard"/>
        <w:ind w:firstLine="567"/>
        <w:jc w:val="both"/>
        <w:rPr>
          <w:rFonts w:ascii="Times New Roman" w:hAnsi="Times New Roman" w:cs="Times New Roman"/>
        </w:rPr>
      </w:pPr>
      <w:r w:rsidRPr="001C3674">
        <w:rPr>
          <w:rFonts w:ascii="Times New Roman" w:hAnsi="Times New Roman" w:cs="Times New Roman"/>
          <w:shd w:val="clear" w:color="auto" w:fill="FFFFFF"/>
        </w:rPr>
        <w:t xml:space="preserve">11. </w:t>
      </w:r>
      <w:r w:rsidRPr="001C3674">
        <w:rPr>
          <w:rFonts w:ascii="Times New Roman" w:hAnsi="Times New Roman" w:cs="Times New Roman"/>
          <w:bCs/>
        </w:rPr>
        <w:t xml:space="preserve">Про надання ФІЗИЧНІЙ ОСОБІ-ПІДПРИЄМЦЮ ГОРПИНЧЕНКУ Сергію Івановичу згоди на </w:t>
      </w:r>
      <w:r w:rsidRPr="001C3674">
        <w:rPr>
          <w:rFonts w:ascii="Times New Roman" w:hAnsi="Times New Roman" w:cs="Times New Roman"/>
        </w:rPr>
        <w:t xml:space="preserve">„Нове будівництво господарської будівлі біля с. Сені Полтавського району </w:t>
      </w:r>
      <w:r w:rsidRPr="001C3674">
        <w:rPr>
          <w:rFonts w:ascii="Times New Roman" w:hAnsi="Times New Roman" w:cs="Times New Roman"/>
        </w:rPr>
        <w:t>Полтавської області (земельна ділянка кадастровий номер 5324255100:00:013:0440)”</w:t>
      </w:r>
      <w:r w:rsidRPr="001C3674">
        <w:rPr>
          <w:rFonts w:ascii="Times New Roman" w:hAnsi="Times New Roman" w:cs="Times New Roman"/>
        </w:rPr>
        <w:t>.</w:t>
      </w:r>
    </w:p>
    <w:p w14:paraId="781C855C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79351D52" w14:textId="0F91903B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12. </w:t>
      </w:r>
      <w:r w:rsidRPr="001C3674">
        <w:rPr>
          <w:rFonts w:ascii="Times New Roman" w:hAnsi="Times New Roman" w:cs="Times New Roman"/>
          <w:bCs/>
          <w:lang w:val="uk-UA"/>
        </w:rPr>
        <w:t xml:space="preserve">Про передачу в оренду земельної ділянки, яка розташована за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адресою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>: м.</w:t>
      </w:r>
      <w:r w:rsidR="001C3674" w:rsidRPr="001C3674">
        <w:rPr>
          <w:rFonts w:ascii="Times New Roman" w:hAnsi="Times New Roman" w:cs="Times New Roman"/>
          <w:bCs/>
        </w:rPr>
        <w:t> </w:t>
      </w:r>
      <w:r w:rsidRPr="001C3674">
        <w:rPr>
          <w:rFonts w:ascii="Times New Roman" w:hAnsi="Times New Roman" w:cs="Times New Roman"/>
          <w:bCs/>
          <w:lang w:val="uk-UA"/>
        </w:rPr>
        <w:t xml:space="preserve">Решетилівка, вулиця </w:t>
      </w:r>
      <w:proofErr w:type="spellStart"/>
      <w:r w:rsidRPr="001C3674">
        <w:rPr>
          <w:rFonts w:ascii="Times New Roman" w:hAnsi="Times New Roman" w:cs="Times New Roman"/>
          <w:bCs/>
          <w:lang w:val="uk-UA"/>
        </w:rPr>
        <w:t>Великотирнівська</w:t>
      </w:r>
      <w:proofErr w:type="spellEnd"/>
      <w:r w:rsidRPr="001C3674">
        <w:rPr>
          <w:rFonts w:ascii="Times New Roman" w:hAnsi="Times New Roman" w:cs="Times New Roman"/>
          <w:bCs/>
          <w:lang w:val="uk-UA"/>
        </w:rPr>
        <w:t>, 12</w:t>
      </w:r>
      <w:r w:rsidRPr="001C3674">
        <w:rPr>
          <w:rFonts w:ascii="Times New Roman" w:hAnsi="Times New Roman" w:cs="Times New Roman"/>
          <w:bCs/>
          <w:lang w:val="uk-UA"/>
        </w:rPr>
        <w:t>.</w:t>
      </w:r>
    </w:p>
    <w:p w14:paraId="05B2B938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34785882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13. </w:t>
      </w:r>
      <w:r w:rsidRPr="001C3674">
        <w:rPr>
          <w:rFonts w:ascii="Times New Roman" w:hAnsi="Times New Roman" w:cs="Times New Roman"/>
          <w:bCs/>
          <w:lang w:val="uk-UA"/>
        </w:rPr>
        <w:t>Про надання дозволу на розроблення документації із землеустрою на території Решетилівської міської територіальної громади.</w:t>
      </w:r>
    </w:p>
    <w:p w14:paraId="07E851CA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76966EB2" w14:textId="77777777" w:rsidR="007B512A" w:rsidRPr="001C3674" w:rsidRDefault="00D958BE">
      <w:pPr>
        <w:pStyle w:val="a5"/>
        <w:spacing w:after="0"/>
        <w:ind w:left="0" w:firstLine="624"/>
        <w:jc w:val="both"/>
        <w:rPr>
          <w:rFonts w:ascii="Times New Roman" w:hAnsi="Times New Roman" w:cs="Times New Roman"/>
          <w:lang w:val="uk-UA"/>
        </w:rPr>
      </w:pPr>
      <w:r w:rsidRPr="001C3674">
        <w:rPr>
          <w:rFonts w:ascii="Times New Roman" w:hAnsi="Times New Roman" w:cs="Times New Roman"/>
          <w:bCs/>
          <w:lang w:val="uk-UA"/>
        </w:rPr>
        <w:t xml:space="preserve">14. </w:t>
      </w:r>
      <w:r w:rsidRPr="001C3674">
        <w:rPr>
          <w:rFonts w:ascii="Times New Roman" w:hAnsi="Times New Roman" w:cs="Times New Roman"/>
          <w:bCs/>
          <w:lang w:val="uk-UA"/>
        </w:rPr>
        <w:t>Про надання у постійне користування земельних ділянок на території Решетилівської міської територіальної громади.</w:t>
      </w:r>
    </w:p>
    <w:p w14:paraId="0421AB56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рішення та винести на розгляд  на пленарне засіданні ради.</w:t>
      </w:r>
    </w:p>
    <w:p w14:paraId="1AB6C1B6" w14:textId="77777777" w:rsidR="007B512A" w:rsidRPr="001C3674" w:rsidRDefault="00D958BE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lang w:val="uk-UA"/>
        </w:rPr>
      </w:pP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15. Про затвердження Програми фінансової підтримки Полтавської районної військової (державної) адміністрації Полтавської області на 2026 рік в умовах воєнного стану</w:t>
      </w:r>
      <w:r w:rsidRPr="001C3674">
        <w:rPr>
          <w:rStyle w:val="af"/>
          <w:rFonts w:ascii="Times New Roman" w:hAnsi="Times New Roman" w:cs="Times New Roman"/>
          <w:color w:val="000000"/>
          <w:sz w:val="24"/>
          <w:szCs w:val="24"/>
          <w:lang w:bidi="hi-IN"/>
        </w:rPr>
        <w:t>.</w:t>
      </w:r>
    </w:p>
    <w:p w14:paraId="703210D2" w14:textId="77777777" w:rsidR="007B512A" w:rsidRPr="001C3674" w:rsidRDefault="00D958BE">
      <w:pPr>
        <w:pStyle w:val="PreformattedText"/>
        <w:tabs>
          <w:tab w:val="left" w:pos="993"/>
        </w:tabs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1C36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Вирішили: погодити </w:t>
      </w:r>
      <w:proofErr w:type="spellStart"/>
      <w:r w:rsidRPr="001C36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проєкт</w:t>
      </w:r>
      <w:proofErr w:type="spellEnd"/>
      <w:r w:rsidRPr="001C367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рішення та винести на розгляд  на пленарне засіданні ради.</w:t>
      </w:r>
    </w:p>
    <w:p w14:paraId="4BBC40D9" w14:textId="77777777" w:rsidR="007B512A" w:rsidRPr="001C3674" w:rsidRDefault="00D958BE">
      <w:pPr>
        <w:pStyle w:val="PreformattedText"/>
        <w:jc w:val="both"/>
        <w:rPr>
          <w:rFonts w:ascii="Times New Roman" w:hAnsi="Times New Roman" w:cs="Times New Roman"/>
        </w:rPr>
      </w:pPr>
      <w:r w:rsidRPr="001C3674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 w:bidi="ar-SA"/>
        </w:rPr>
        <w:t>Голови постійних комісій:</w:t>
      </w:r>
      <w:r w:rsidRPr="001C367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                    </w:t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 xml:space="preserve">                                                       </w:t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</w:r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ab/>
        <w:t>_________________</w:t>
      </w:r>
      <w:proofErr w:type="spellStart"/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>Оренбургська</w:t>
      </w:r>
      <w:proofErr w:type="spellEnd"/>
      <w:r w:rsidRPr="001C3674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 w:bidi="ar-SA"/>
        </w:rPr>
        <w:t xml:space="preserve"> О.П.</w:t>
      </w:r>
    </w:p>
    <w:p w14:paraId="1010A8B7" w14:textId="77777777" w:rsidR="007B512A" w:rsidRPr="001C3674" w:rsidRDefault="00D958BE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  <w:t>_________________Бережний В.О.</w:t>
      </w:r>
    </w:p>
    <w:p w14:paraId="6A252CD3" w14:textId="77777777" w:rsidR="007B512A" w:rsidRPr="001C3674" w:rsidRDefault="00D958BE">
      <w:pPr>
        <w:pStyle w:val="western"/>
        <w:spacing w:before="0" w:after="0" w:line="240" w:lineRule="auto"/>
        <w:jc w:val="both"/>
        <w:rPr>
          <w:rFonts w:eastAsia="Calibri"/>
          <w:shd w:val="clear" w:color="auto" w:fill="FFFFFF"/>
          <w:lang w:bidi="ar-SA"/>
        </w:rPr>
      </w:pP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</w:r>
      <w:r w:rsidRPr="001C3674">
        <w:rPr>
          <w:rFonts w:eastAsia="Calibri"/>
          <w:shd w:val="clear" w:color="auto" w:fill="FFFFFF"/>
          <w:lang w:bidi="ar-SA"/>
        </w:rPr>
        <w:tab/>
        <w:t>__________________Захарченко В.Г.</w:t>
      </w:r>
    </w:p>
    <w:p w14:paraId="2F358B45" w14:textId="77777777" w:rsidR="007B512A" w:rsidRPr="001C3674" w:rsidRDefault="00D958BE">
      <w:pPr>
        <w:pStyle w:val="western"/>
        <w:spacing w:before="0" w:after="0" w:line="240" w:lineRule="auto"/>
        <w:jc w:val="both"/>
      </w:pPr>
      <w:r w:rsidRPr="001C3674">
        <w:rPr>
          <w:rFonts w:eastAsia="Calibri"/>
          <w:color w:val="auto"/>
          <w:spacing w:val="-10"/>
          <w:kern w:val="0"/>
          <w:shd w:val="clear" w:color="auto" w:fill="FFFFFF"/>
          <w:lang w:eastAsia="en-US" w:bidi="ar-SA"/>
        </w:rPr>
        <w:tab/>
      </w:r>
      <w:r w:rsidRPr="001C3674">
        <w:rPr>
          <w:rFonts w:eastAsia="Calibri"/>
          <w:color w:val="auto"/>
          <w:spacing w:val="-10"/>
          <w:kern w:val="0"/>
          <w:shd w:val="clear" w:color="auto" w:fill="FFFFFF"/>
          <w:lang w:eastAsia="en-US" w:bidi="ar-SA"/>
        </w:rPr>
        <w:tab/>
      </w:r>
      <w:r w:rsidRPr="001C3674">
        <w:rPr>
          <w:rFonts w:eastAsia="Calibri"/>
          <w:color w:val="auto"/>
          <w:spacing w:val="-10"/>
          <w:kern w:val="0"/>
          <w:shd w:val="clear" w:color="auto" w:fill="FFFFFF"/>
          <w:lang w:eastAsia="en-US" w:bidi="ar-SA"/>
        </w:rPr>
        <w:tab/>
      </w:r>
      <w:r w:rsidRPr="001C3674">
        <w:rPr>
          <w:rFonts w:eastAsia="Calibri"/>
          <w:color w:val="auto"/>
          <w:spacing w:val="-10"/>
          <w:kern w:val="0"/>
          <w:shd w:val="clear" w:color="auto" w:fill="FFFFFF"/>
          <w:lang w:eastAsia="en-US" w:bidi="ar-SA"/>
        </w:rPr>
        <w:tab/>
      </w:r>
      <w:r w:rsidRPr="001C3674">
        <w:rPr>
          <w:rFonts w:eastAsia="Calibri"/>
          <w:color w:val="auto"/>
          <w:spacing w:val="-10"/>
          <w:kern w:val="0"/>
          <w:shd w:val="clear" w:color="auto" w:fill="FFFFFF"/>
          <w:lang w:eastAsia="en-US" w:bidi="ar-SA"/>
        </w:rPr>
        <w:tab/>
      </w:r>
      <w:r w:rsidRPr="001C3674">
        <w:rPr>
          <w:rFonts w:eastAsia="Calibri"/>
          <w:color w:val="auto"/>
          <w:spacing w:val="-10"/>
          <w:kern w:val="0"/>
          <w:shd w:val="clear" w:color="auto" w:fill="FFFFFF"/>
          <w:lang w:eastAsia="en-US" w:bidi="ar-SA"/>
        </w:rPr>
        <w:tab/>
      </w:r>
      <w:r w:rsidRPr="001C3674">
        <w:rPr>
          <w:rFonts w:eastAsia="Calibri"/>
          <w:color w:val="auto"/>
          <w:spacing w:val="-10"/>
          <w:kern w:val="0"/>
          <w:shd w:val="clear" w:color="auto" w:fill="FFFFFF"/>
          <w:lang w:eastAsia="en-US" w:bidi="ar-SA"/>
        </w:rPr>
        <w:tab/>
      </w:r>
      <w:r w:rsidRPr="001C3674">
        <w:rPr>
          <w:rFonts w:eastAsia="Calibri"/>
          <w:color w:val="auto"/>
          <w:spacing w:val="-10"/>
          <w:kern w:val="0"/>
          <w:shd w:val="clear" w:color="auto" w:fill="FFFFFF"/>
          <w:lang w:eastAsia="en-US" w:bidi="ar-SA"/>
        </w:rPr>
        <w:t>____________________Лугова Н.І.</w:t>
      </w:r>
      <w:bookmarkStart w:id="0" w:name="__DdeLink__719_2670938339"/>
      <w:bookmarkStart w:id="1" w:name="_Hlk1184647636"/>
      <w:bookmarkStart w:id="2" w:name="_Hlk1184647635"/>
      <w:bookmarkStart w:id="3" w:name="__DdeLink__360_313356244113"/>
      <w:bookmarkStart w:id="4" w:name="__DdeLink__486_13635014713"/>
      <w:bookmarkStart w:id="5" w:name="__DdeLink__2462_27869297383"/>
      <w:bookmarkStart w:id="6" w:name="__DdeLink__106_24716966823"/>
      <w:bookmarkStart w:id="7" w:name="__DdeLink__5339_26854506699"/>
      <w:bookmarkStart w:id="8" w:name="__DdeLink__352_17361782272"/>
      <w:bookmarkStart w:id="9" w:name="__DdeLink__6020_31525298115"/>
      <w:bookmarkStart w:id="10" w:name="_GoBack115"/>
      <w:bookmarkStart w:id="11" w:name="_GoBack113"/>
      <w:bookmarkStart w:id="12" w:name="__DdeLink__6020_31525298113"/>
      <w:bookmarkStart w:id="13" w:name="__DdeLink__6307_1016276894"/>
      <w:bookmarkStart w:id="14" w:name="__DdeLink__2198_3477344181"/>
      <w:bookmarkStart w:id="15" w:name="__DdeLink__149_231160109"/>
      <w:bookmarkStart w:id="16" w:name="_GoBack112"/>
      <w:bookmarkStart w:id="17" w:name="__DdeLink__6020_31525298112"/>
      <w:bookmarkStart w:id="18" w:name="__DdeLink__5339_26854506698"/>
      <w:bookmarkStart w:id="19" w:name="__DdeLink__166_9943110244"/>
      <w:bookmarkStart w:id="20" w:name="_Hlk1686649985"/>
      <w:bookmarkStart w:id="21" w:name="__DdeLink__665_2722011650"/>
      <w:bookmarkStart w:id="22" w:name="__DdeLink__5339_26854506697"/>
      <w:bookmarkStart w:id="23" w:name="__DdeLink__166_9943110243"/>
      <w:bookmarkStart w:id="24" w:name="_Hlk1686649984"/>
      <w:bookmarkStart w:id="25" w:name="__DdeLink__711_5406671821"/>
      <w:bookmarkStart w:id="26" w:name="__DdeLink__508_37523461536"/>
      <w:bookmarkStart w:id="27" w:name="__DdeLink__1378_3133124136"/>
      <w:bookmarkStart w:id="28" w:name="__DdeLink__3373_36816937714"/>
      <w:bookmarkStart w:id="29" w:name="__DdeLink__6363_8341362974"/>
      <w:bookmarkStart w:id="30" w:name="__DdeLink__508_37523461535"/>
      <w:bookmarkStart w:id="31" w:name="__DdeLink__551_26632209569"/>
      <w:bookmarkStart w:id="32" w:name="__DdeLink__486_13635014711"/>
      <w:bookmarkStart w:id="33" w:name="__DdeLink__2462_27869297381"/>
      <w:bookmarkStart w:id="34" w:name="__DdeLink__106_24716966821"/>
      <w:bookmarkStart w:id="35" w:name="__DdeLink__6363_8341362973"/>
      <w:bookmarkStart w:id="36" w:name="__DdeLink__508_37523461534"/>
      <w:bookmarkStart w:id="37" w:name="_GoBack111"/>
      <w:bookmarkStart w:id="38" w:name="__DdeLink__6020_31525298111"/>
      <w:bookmarkStart w:id="39" w:name="__DdeLink__551_26632209568"/>
      <w:bookmarkStart w:id="40" w:name="__DdeLink__486_1363501471"/>
      <w:bookmarkStart w:id="41" w:name="__DdeLink__2462_2786929738"/>
      <w:bookmarkStart w:id="42" w:name="__DdeLink__106_2471696682"/>
      <w:bookmarkStart w:id="43" w:name="_Hlk1686649981"/>
      <w:bookmarkStart w:id="44" w:name="__DdeLink__2224_18019742301"/>
      <w:bookmarkStart w:id="45" w:name="__DdeLink__4325_30700522592"/>
      <w:bookmarkStart w:id="46" w:name="_Hlk168664998"/>
      <w:bookmarkStart w:id="47" w:name="__DdeLink__551_26632209566"/>
      <w:bookmarkStart w:id="48" w:name="__DdeLink__508_37523461532"/>
      <w:bookmarkStart w:id="49" w:name="__DdeLink__673_1752361361"/>
      <w:bookmarkStart w:id="50" w:name="__DdeLink__166_9943110242"/>
      <w:bookmarkStart w:id="51" w:name="__DdeLink__6363_8341362972"/>
      <w:bookmarkStart w:id="52" w:name="__DdeLink__6020_3152529819"/>
      <w:bookmarkStart w:id="53" w:name="_GoBack19"/>
      <w:bookmarkStart w:id="54" w:name="__DdeLink__2224_1801974230"/>
      <w:bookmarkStart w:id="55" w:name="__DdeLink__4325_30700522591"/>
      <w:bookmarkStart w:id="56" w:name="__DdeLink__4325_3070052259"/>
      <w:bookmarkStart w:id="57" w:name="__DdeLink__6020_3152529818"/>
      <w:bookmarkStart w:id="58" w:name="_GoBack18"/>
      <w:bookmarkStart w:id="59" w:name="__DdeLink__508_37523461531"/>
      <w:bookmarkStart w:id="60" w:name="__DdeLink__3373_3681693771"/>
      <w:bookmarkStart w:id="61" w:name="__DdeLink__360_313356244111"/>
      <w:bookmarkStart w:id="62" w:name="__DdeLink__5339_26854506692"/>
      <w:bookmarkStart w:id="63" w:name="_Hlk1184647632"/>
      <w:bookmarkStart w:id="64" w:name="__DdeLink__5339_26854506691"/>
      <w:bookmarkStart w:id="65" w:name="_Hlk1184647631"/>
      <w:bookmarkStart w:id="66" w:name="__DdeLink__1214_2797060701"/>
      <w:bookmarkStart w:id="67" w:name="__DdeLink__6020_3152529813"/>
      <w:bookmarkStart w:id="68" w:name="_GoBack13"/>
      <w:bookmarkStart w:id="69" w:name="__DdeLink__3373_36816937711"/>
      <w:bookmarkStart w:id="70" w:name="__DdeLink__551_266322095611"/>
      <w:bookmarkStart w:id="71" w:name="__DdeLink__97_22603565941"/>
      <w:bookmarkStart w:id="72" w:name="__DdeLink__551_26632209562"/>
      <w:bookmarkStart w:id="73" w:name="__DdeLink__6020_3152529811"/>
      <w:bookmarkStart w:id="74" w:name="_GoBack11"/>
      <w:bookmarkStart w:id="75" w:name="__DdeLink__138_503216674"/>
      <w:bookmarkStart w:id="76" w:name="__DdeLink__551_26632209561"/>
      <w:bookmarkStart w:id="77" w:name="__DdeLink__97_2260356594"/>
      <w:bookmarkStart w:id="78" w:name="__DdeLink__551_2663220956"/>
      <w:bookmarkStart w:id="79" w:name="__DdeLink__6020_315252981"/>
      <w:bookmarkStart w:id="80" w:name="__DdeLink__138_5032166741"/>
      <w:bookmarkStart w:id="81" w:name="__DdeLink__175_2552414"/>
      <w:bookmarkStart w:id="82" w:name="__DdeLink__551_26632209563"/>
      <w:bookmarkStart w:id="83" w:name="_GoBack12"/>
      <w:bookmarkStart w:id="84" w:name="__DdeLink__6020_3152529812"/>
      <w:bookmarkStart w:id="85" w:name="__DdeLink__1214_279706070"/>
      <w:bookmarkStart w:id="86" w:name="_Hlk118464763"/>
      <w:bookmarkStart w:id="87" w:name="__DdeLink__5339_2685450669"/>
      <w:bookmarkStart w:id="88" w:name="__DdeLink__360_31335624411"/>
      <w:bookmarkStart w:id="89" w:name="__DdeLink__175_25524141"/>
      <w:bookmarkStart w:id="90" w:name="__DdeLink__551_26632209564"/>
      <w:bookmarkStart w:id="91" w:name="_Hlk1184647633"/>
      <w:bookmarkStart w:id="92" w:name="__DdeLink__3373_36816937712"/>
      <w:bookmarkStart w:id="93" w:name="__DdeLink__6363_834136297"/>
      <w:bookmarkStart w:id="94" w:name="__DdeLink__6020_3152529814"/>
      <w:bookmarkStart w:id="95" w:name="_GoBack14"/>
      <w:bookmarkStart w:id="96" w:name="__DdeLink__34511_2587446950"/>
      <w:bookmarkStart w:id="97" w:name="__DdeLink__11142_933315387"/>
      <w:bookmarkStart w:id="98" w:name="__DdeLink__6020_3152529815"/>
      <w:bookmarkStart w:id="99" w:name="_GoBack15"/>
      <w:bookmarkStart w:id="100" w:name="__DdeLink__34511_25874469501"/>
      <w:bookmarkStart w:id="101" w:name="_Hlk1184647634"/>
      <w:bookmarkStart w:id="102" w:name="__DdeLink__3373_36816937713"/>
      <w:bookmarkStart w:id="103" w:name="__DdeLink__6363_8341362971"/>
      <w:bookmarkStart w:id="104" w:name="__DdeLink__11142_9333153871"/>
      <w:bookmarkStart w:id="105" w:name="__DdeLink__551_26632209565"/>
      <w:bookmarkStart w:id="106" w:name="__DdeLink__175_25524142"/>
      <w:bookmarkStart w:id="107" w:name="__DdeLink__166_994311024"/>
      <w:bookmarkStart w:id="108" w:name="__DdeLink__508_3752346153"/>
      <w:bookmarkStart w:id="109" w:name="_GoBack16"/>
      <w:bookmarkStart w:id="110" w:name="__DdeLink__6020_3152529816"/>
      <w:bookmarkStart w:id="111" w:name="__DdeLink__711_540667182"/>
      <w:bookmarkStart w:id="112" w:name="_GoBack17"/>
      <w:bookmarkStart w:id="113" w:name="__DdeLink__6020_3152529817"/>
      <w:bookmarkStart w:id="114" w:name="__DdeLink__166_9943110241"/>
      <w:bookmarkStart w:id="115" w:name="__DdeLink__551_26632209567"/>
      <w:bookmarkStart w:id="116" w:name="__DdeLink__508_37523461533"/>
      <w:bookmarkStart w:id="117" w:name="__DdeLink__1064_3223834890"/>
      <w:bookmarkStart w:id="118" w:name="__DdeLink__6020_31525298110"/>
      <w:bookmarkStart w:id="119" w:name="_GoBack110"/>
      <w:bookmarkStart w:id="120" w:name="__DdeLink__5339_26854506693"/>
      <w:bookmarkStart w:id="121" w:name="__DdeLink__5339_26854506694"/>
      <w:bookmarkStart w:id="122" w:name="_Hlk1686649982"/>
      <w:bookmarkStart w:id="123" w:name="__DdeLink__5339_26854506695"/>
      <w:bookmarkStart w:id="124" w:name="__DdeLink__120_4294267544"/>
      <w:bookmarkStart w:id="125" w:name="__DdeLink__352_1736178227"/>
      <w:bookmarkStart w:id="126" w:name="_Hlk1686649983"/>
      <w:bookmarkStart w:id="127" w:name="__DdeLink__5339_26854506696"/>
      <w:bookmarkStart w:id="128" w:name="__DdeLink__120_42942675441"/>
      <w:bookmarkStart w:id="129" w:name="__DdeLink__352_17361782271"/>
      <w:bookmarkStart w:id="130" w:name="_GoBack1"/>
      <w:bookmarkStart w:id="131" w:name="__DdeLink__508_37523461537"/>
      <w:bookmarkStart w:id="132" w:name="__DdeLink__2198_34773441811"/>
      <w:bookmarkStart w:id="133" w:name="__DdeLink__149_2311601091"/>
      <w:bookmarkStart w:id="134" w:name="__DdeLink__149_2311601092"/>
      <w:bookmarkStart w:id="135" w:name="__DdeLink__2198_34773441812"/>
      <w:bookmarkStart w:id="136" w:name="__DdeLink__6307_10162768941"/>
      <w:bookmarkStart w:id="137" w:name="__DdeLink__353_1971270737"/>
      <w:bookmarkStart w:id="138" w:name="__DdeLink__2198_34773441813"/>
      <w:bookmarkStart w:id="139" w:name="__DdeLink__149_2311601093"/>
      <w:bookmarkStart w:id="140" w:name="__DdeLink__353_19712707371"/>
      <w:bookmarkStart w:id="141" w:name="_GoBack114"/>
      <w:bookmarkStart w:id="142" w:name="__DdeLink__6020_31525298114"/>
      <w:bookmarkStart w:id="143" w:name="__DdeLink__106_24716966822"/>
      <w:bookmarkStart w:id="144" w:name="__DdeLink__2462_27869297382"/>
      <w:bookmarkStart w:id="145" w:name="__DdeLink__486_13635014712"/>
      <w:bookmarkStart w:id="146" w:name="__DdeLink__352_17361782273"/>
      <w:bookmarkStart w:id="147" w:name="__DdeLink__352_17361782274"/>
      <w:bookmarkStart w:id="148" w:name="__DdeLink__5339_268545066910"/>
      <w:bookmarkStart w:id="149" w:name="__DdeLink__166_9943110245"/>
      <w:bookmarkStart w:id="150" w:name="__DdeLink__5339_268545066911"/>
      <w:bookmarkStart w:id="151" w:name="__DdeLink__106_24716966824"/>
      <w:bookmarkStart w:id="152" w:name="__DdeLink__486_13635014714"/>
      <w:bookmarkStart w:id="153" w:name="__DdeLink__5339_268545066912"/>
      <w:bookmarkStart w:id="154" w:name="__DdeLink__8478_1745620200"/>
      <w:bookmarkStart w:id="155" w:name="__DdeLink__166_9943110246"/>
      <w:bookmarkStart w:id="156" w:name="_Hlk1686649986"/>
      <w:bookmarkStart w:id="157" w:name="__DdeLink__3373_36816937715"/>
      <w:bookmarkStart w:id="158" w:name="__DdeLink__360_31335624411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sectPr w:rsidR="007B512A" w:rsidRPr="001C3674">
      <w:pgSz w:w="11906" w:h="16838"/>
      <w:pgMar w:top="1134" w:right="567" w:bottom="22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9AE96" w14:textId="77777777" w:rsidR="00D958BE" w:rsidRDefault="00D958BE">
      <w:pPr>
        <w:rPr>
          <w:rFonts w:hint="eastAsia"/>
        </w:rPr>
      </w:pPr>
      <w:r>
        <w:separator/>
      </w:r>
    </w:p>
  </w:endnote>
  <w:endnote w:type="continuationSeparator" w:id="0">
    <w:p w14:paraId="2E4EEEBE" w14:textId="77777777" w:rsidR="00D958BE" w:rsidRDefault="00D958B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Mono">
    <w:altName w:val="Calibri"/>
    <w:charset w:val="00"/>
    <w:family w:val="modern"/>
    <w:pitch w:val="fixed"/>
  </w:font>
  <w:font w:name="Noto Sans Mono CJK SC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charset w:val="00"/>
    <w:family w:val="roman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BF781" w14:textId="77777777" w:rsidR="00D958BE" w:rsidRDefault="00D958B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69151A13" w14:textId="77777777" w:rsidR="00D958BE" w:rsidRDefault="00D958B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5444"/>
    <w:multiLevelType w:val="multilevel"/>
    <w:tmpl w:val="1A7C8538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1885C09"/>
    <w:multiLevelType w:val="multilevel"/>
    <w:tmpl w:val="2952763C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2" w15:restartNumberingAfterBreak="0">
    <w:nsid w:val="07172CA7"/>
    <w:multiLevelType w:val="multilevel"/>
    <w:tmpl w:val="8A30D6D4"/>
    <w:styleLink w:val="WWNum4"/>
    <w:lvl w:ilvl="0">
      <w:start w:val="25"/>
      <w:numFmt w:val="decimal"/>
      <w:lvlText w:val="%1."/>
      <w:lvlJc w:val="left"/>
      <w:rPr>
        <w:rFonts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3" w15:restartNumberingAfterBreak="0">
    <w:nsid w:val="212C5917"/>
    <w:multiLevelType w:val="multilevel"/>
    <w:tmpl w:val="2BFA75D2"/>
    <w:styleLink w:val="WWNum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36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" w15:restartNumberingAfterBreak="0">
    <w:nsid w:val="4E4026C7"/>
    <w:multiLevelType w:val="multilevel"/>
    <w:tmpl w:val="A85EC99A"/>
    <w:styleLink w:val="WWNum13"/>
    <w:lvl w:ilvl="0">
      <w:start w:val="1"/>
      <w:numFmt w:val="decimal"/>
      <w:lvlText w:val="%1)"/>
      <w:lvlJc w:val="left"/>
      <w:pPr>
        <w:ind w:left="1557" w:hanging="99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decimal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FC048C7"/>
    <w:multiLevelType w:val="multilevel"/>
    <w:tmpl w:val="7FAC7FAC"/>
    <w:styleLink w:val="WWNum14"/>
    <w:lvl w:ilvl="0">
      <w:start w:val="1"/>
      <w:numFmt w:val="decimal"/>
      <w:lvlText w:val="%1)"/>
      <w:lvlJc w:val="left"/>
      <w:pPr>
        <w:ind w:left="363" w:hanging="360"/>
      </w:pPr>
    </w:lvl>
    <w:lvl w:ilvl="1">
      <w:start w:val="1"/>
      <w:numFmt w:val="lowerLetter"/>
      <w:lvlText w:val="%2."/>
      <w:lvlJc w:val="left"/>
      <w:pPr>
        <w:ind w:left="1083" w:hanging="360"/>
      </w:pPr>
    </w:lvl>
    <w:lvl w:ilvl="2">
      <w:start w:val="1"/>
      <w:numFmt w:val="lowerRoman"/>
      <w:lvlText w:val="%3."/>
      <w:lvlJc w:val="right"/>
      <w:pPr>
        <w:ind w:left="1803" w:hanging="180"/>
      </w:pPr>
    </w:lvl>
    <w:lvl w:ilvl="3">
      <w:start w:val="1"/>
      <w:numFmt w:val="decimal"/>
      <w:lvlText w:val="%4."/>
      <w:lvlJc w:val="left"/>
      <w:pPr>
        <w:ind w:left="2523" w:hanging="360"/>
      </w:pPr>
    </w:lvl>
    <w:lvl w:ilvl="4">
      <w:start w:val="1"/>
      <w:numFmt w:val="lowerLetter"/>
      <w:lvlText w:val="%5."/>
      <w:lvlJc w:val="left"/>
      <w:pPr>
        <w:ind w:left="3243" w:hanging="360"/>
      </w:pPr>
    </w:lvl>
    <w:lvl w:ilvl="5">
      <w:start w:val="1"/>
      <w:numFmt w:val="lowerRoman"/>
      <w:lvlText w:val="%6."/>
      <w:lvlJc w:val="right"/>
      <w:pPr>
        <w:ind w:left="3963" w:hanging="180"/>
      </w:pPr>
    </w:lvl>
    <w:lvl w:ilvl="6">
      <w:start w:val="1"/>
      <w:numFmt w:val="decimal"/>
      <w:lvlText w:val="%7."/>
      <w:lvlJc w:val="left"/>
      <w:pPr>
        <w:ind w:left="4683" w:hanging="360"/>
      </w:pPr>
    </w:lvl>
    <w:lvl w:ilvl="7">
      <w:start w:val="1"/>
      <w:numFmt w:val="lowerLetter"/>
      <w:lvlText w:val="%8."/>
      <w:lvlJc w:val="left"/>
      <w:pPr>
        <w:ind w:left="5403" w:hanging="360"/>
      </w:pPr>
    </w:lvl>
    <w:lvl w:ilvl="8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525B3017"/>
    <w:multiLevelType w:val="multilevel"/>
    <w:tmpl w:val="634819D6"/>
    <w:styleLink w:val="WWNum3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sz w:val="28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7" w15:restartNumberingAfterBreak="0">
    <w:nsid w:val="59BD5F62"/>
    <w:multiLevelType w:val="multilevel"/>
    <w:tmpl w:val="07049994"/>
    <w:styleLink w:val="WWNum5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8" w15:restartNumberingAfterBreak="0">
    <w:nsid w:val="6C931DD8"/>
    <w:multiLevelType w:val="multilevel"/>
    <w:tmpl w:val="5EDED1E0"/>
    <w:styleLink w:val="WWNum16"/>
    <w:lvl w:ilvl="0">
      <w:start w:val="1"/>
      <w:numFmt w:val="decimal"/>
      <w:lvlText w:val="%1)"/>
      <w:lvlJc w:val="left"/>
      <w:pPr>
        <w:ind w:left="93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3."/>
      <w:lvlJc w:val="right"/>
      <w:pPr>
        <w:ind w:left="2370" w:hanging="180"/>
      </w:pPr>
    </w:lvl>
    <w:lvl w:ilvl="3">
      <w:start w:val="1"/>
      <w:numFmt w:val="decimal"/>
      <w:lvlText w:val="%4."/>
      <w:lvlJc w:val="left"/>
      <w:pPr>
        <w:ind w:left="3090" w:hanging="360"/>
      </w:pPr>
    </w:lvl>
    <w:lvl w:ilvl="4">
      <w:start w:val="1"/>
      <w:numFmt w:val="lowerLetter"/>
      <w:lvlText w:val="%5."/>
      <w:lvlJc w:val="left"/>
      <w:pPr>
        <w:ind w:left="3810" w:hanging="360"/>
      </w:pPr>
    </w:lvl>
    <w:lvl w:ilvl="5">
      <w:start w:val="1"/>
      <w:numFmt w:val="lowerRoman"/>
      <w:lvlText w:val="%6."/>
      <w:lvlJc w:val="right"/>
      <w:pPr>
        <w:ind w:left="4530" w:hanging="180"/>
      </w:pPr>
    </w:lvl>
    <w:lvl w:ilvl="6">
      <w:start w:val="1"/>
      <w:numFmt w:val="decimal"/>
      <w:lvlText w:val="%7."/>
      <w:lvlJc w:val="left"/>
      <w:pPr>
        <w:ind w:left="5250" w:hanging="360"/>
      </w:pPr>
    </w:lvl>
    <w:lvl w:ilvl="7">
      <w:start w:val="1"/>
      <w:numFmt w:val="lowerLetter"/>
      <w:lvlText w:val="%8."/>
      <w:lvlJc w:val="left"/>
      <w:pPr>
        <w:ind w:left="5970" w:hanging="360"/>
      </w:pPr>
    </w:lvl>
    <w:lvl w:ilvl="8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724F14D7"/>
    <w:multiLevelType w:val="multilevel"/>
    <w:tmpl w:val="6B727C52"/>
    <w:styleLink w:val="Numbering12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CDF3ACA"/>
    <w:multiLevelType w:val="multilevel"/>
    <w:tmpl w:val="358A4770"/>
    <w:styleLink w:val="List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num w:numId="1" w16cid:durableId="1565526269">
    <w:abstractNumId w:val="9"/>
  </w:num>
  <w:num w:numId="2" w16cid:durableId="327637294">
    <w:abstractNumId w:val="10"/>
  </w:num>
  <w:num w:numId="3" w16cid:durableId="733283224">
    <w:abstractNumId w:val="1"/>
  </w:num>
  <w:num w:numId="4" w16cid:durableId="483394256">
    <w:abstractNumId w:val="0"/>
  </w:num>
  <w:num w:numId="5" w16cid:durableId="1058548970">
    <w:abstractNumId w:val="3"/>
  </w:num>
  <w:num w:numId="6" w16cid:durableId="907955088">
    <w:abstractNumId w:val="6"/>
  </w:num>
  <w:num w:numId="7" w16cid:durableId="349066083">
    <w:abstractNumId w:val="2"/>
  </w:num>
  <w:num w:numId="8" w16cid:durableId="1463425187">
    <w:abstractNumId w:val="4"/>
  </w:num>
  <w:num w:numId="9" w16cid:durableId="18745202">
    <w:abstractNumId w:val="8"/>
  </w:num>
  <w:num w:numId="10" w16cid:durableId="437410173">
    <w:abstractNumId w:val="7"/>
  </w:num>
  <w:num w:numId="11" w16cid:durableId="1036733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B512A"/>
    <w:rsid w:val="001C3674"/>
    <w:rsid w:val="007B512A"/>
    <w:rsid w:val="00B967F6"/>
    <w:rsid w:val="00D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1A63"/>
  <w15:docId w15:val="{A3702B02-F594-45AC-9EA8-8CD192AEC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2">
    <w:name w:val="heading 2"/>
    <w:basedOn w:val="Heading"/>
    <w:uiPriority w:val="9"/>
    <w:semiHidden/>
    <w:unhideWhenUsed/>
    <w:qFormat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western">
    <w:name w:val="western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Default">
    <w:name w:val="Default"/>
    <w:pPr>
      <w:suppressAutoHyphens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pPr>
      <w:suppressAutoHyphens/>
    </w:pPr>
    <w:rPr>
      <w:rFonts w:cs="Arial"/>
    </w:rPr>
  </w:style>
  <w:style w:type="paragraph" w:styleId="a5">
    <w:name w:val="List Paragraph"/>
    <w:basedOn w:val="Standarduser"/>
    <w:pPr>
      <w:spacing w:after="160"/>
      <w:ind w:left="720"/>
    </w:pPr>
    <w:rPr>
      <w:rFonts w:eastAsia="SimSun"/>
      <w:color w:val="00000A"/>
      <w:lang w:val="en-US"/>
    </w:rPr>
  </w:style>
  <w:style w:type="paragraph" w:customStyle="1" w:styleId="a6">
    <w:name w:val="Обычный (веб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 w:bidi="ar-SA"/>
    </w:rPr>
  </w:style>
  <w:style w:type="paragraph" w:customStyle="1" w:styleId="a7">
    <w:name w:val="Текст у вказаному форматі"/>
    <w:basedOn w:val="Standard"/>
    <w:next w:val="Standard"/>
    <w:rPr>
      <w:rFonts w:ascii="Liberation Mono" w:eastAsia="Noto Sans Mono CJK SC" w:hAnsi="Liberation Mono" w:cs="Liberation Mono"/>
      <w:sz w:val="20"/>
      <w:szCs w:val="20"/>
    </w:rPr>
  </w:style>
  <w:style w:type="paragraph" w:customStyle="1" w:styleId="1">
    <w:name w:val="Назва об'єкта1"/>
    <w:basedOn w:val="Standard"/>
    <w:next w:val="a8"/>
    <w:pPr>
      <w:suppressLineNumbers/>
      <w:spacing w:before="120" w:after="120"/>
    </w:pPr>
    <w:rPr>
      <w:rFonts w:cs="Arial Unicode MS"/>
      <w:i/>
      <w:iCs/>
    </w:rPr>
  </w:style>
  <w:style w:type="paragraph" w:customStyle="1" w:styleId="a8">
    <w:name w:val="a"/>
    <w:basedOn w:val="Standard"/>
    <w:next w:val="10"/>
    <w:pPr>
      <w:suppressAutoHyphens w:val="0"/>
      <w:spacing w:before="100" w:after="100"/>
    </w:pPr>
    <w:rPr>
      <w:rFonts w:eastAsia="Times New Roman" w:cs="Times New Roman"/>
      <w:kern w:val="0"/>
      <w:lang w:bidi="ar-SA"/>
    </w:rPr>
  </w:style>
  <w:style w:type="paragraph" w:customStyle="1" w:styleId="10">
    <w:name w:val="Верхний колонтитул1"/>
    <w:basedOn w:val="Standard"/>
    <w:next w:val="HeaderandFooter"/>
    <w:pPr>
      <w:suppressLineNumbers/>
      <w:tabs>
        <w:tab w:val="center" w:pos="4819"/>
        <w:tab w:val="right" w:pos="9638"/>
      </w:tabs>
      <w:suppressAutoHyphens w:val="0"/>
    </w:pPr>
    <w:rPr>
      <w:color w:val="00000A"/>
    </w:rPr>
  </w:style>
  <w:style w:type="paragraph" w:customStyle="1" w:styleId="HeaderandFooter">
    <w:name w:val="Header and Footer"/>
    <w:basedOn w:val="Standard"/>
    <w:next w:val="20"/>
    <w:pPr>
      <w:suppressAutoHyphens w:val="0"/>
    </w:pPr>
    <w:rPr>
      <w:color w:val="00000A"/>
    </w:rPr>
  </w:style>
  <w:style w:type="paragraph" w:customStyle="1" w:styleId="20">
    <w:name w:val="Верхний колонтитул2"/>
    <w:basedOn w:val="Standard"/>
    <w:next w:val="11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11">
    <w:name w:val="Нижний колонтитул1"/>
    <w:basedOn w:val="Standard"/>
    <w:pPr>
      <w:tabs>
        <w:tab w:val="center" w:pos="4677"/>
        <w:tab w:val="right" w:pos="9355"/>
      </w:tabs>
      <w:suppressAutoHyphens w:val="0"/>
    </w:pPr>
    <w:rPr>
      <w:color w:val="00000A"/>
    </w:rPr>
  </w:style>
  <w:style w:type="paragraph" w:customStyle="1" w:styleId="21">
    <w:name w:val="Основной текст (2)"/>
    <w:basedOn w:val="Standard"/>
    <w:next w:val="a9"/>
    <w:pPr>
      <w:shd w:val="clear" w:color="auto" w:fill="FFFFFF"/>
      <w:suppressAutoHyphens w:val="0"/>
      <w:spacing w:after="300" w:line="322" w:lineRule="exact"/>
      <w:jc w:val="center"/>
    </w:pPr>
    <w:rPr>
      <w:color w:val="00000A"/>
      <w:sz w:val="26"/>
      <w:szCs w:val="26"/>
    </w:rPr>
  </w:style>
  <w:style w:type="paragraph" w:customStyle="1" w:styleId="a9">
    <w:name w:val="Вміст таблиці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reformattedText">
    <w:name w:val="Preformatted Text"/>
    <w:basedOn w:val="Standard"/>
    <w:rPr>
      <w:rFonts w:ascii="Liberation Mono" w:eastAsia="Liberation Mono" w:hAnsi="Liberation Mono" w:cs="Liberation Mono"/>
      <w:sz w:val="20"/>
      <w:szCs w:val="20"/>
    </w:rPr>
  </w:style>
  <w:style w:type="paragraph" w:customStyle="1" w:styleId="DocumentMap">
    <w:name w:val="DocumentMap"/>
    <w:pPr>
      <w:suppressAutoHyphens/>
      <w:textAlignment w:val="auto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210">
    <w:name w:val="Основной текст 21"/>
    <w:basedOn w:val="Standarduser"/>
    <w:rPr>
      <w:color w:val="000000"/>
      <w:sz w:val="28"/>
      <w:szCs w:val="28"/>
    </w:rPr>
  </w:style>
  <w:style w:type="paragraph" w:customStyle="1" w:styleId="aa">
    <w:name w:val="Верхній і нижній колонтитули"/>
    <w:basedOn w:val="Standarduser"/>
    <w:pPr>
      <w:tabs>
        <w:tab w:val="center" w:pos="4819"/>
        <w:tab w:val="right" w:pos="9638"/>
      </w:tabs>
    </w:pPr>
    <w:rPr>
      <w:rFonts w:eastAsia="SimSun"/>
      <w:color w:val="00000A"/>
      <w:lang w:val="en-US"/>
    </w:rPr>
  </w:style>
  <w:style w:type="paragraph" w:customStyle="1" w:styleId="ab">
    <w:name w:val="Основний текст"/>
    <w:basedOn w:val="Standard"/>
    <w:pPr>
      <w:widowControl w:val="0"/>
      <w:ind w:firstLine="400"/>
      <w:textAlignment w:val="auto"/>
    </w:pPr>
    <w:rPr>
      <w:rFonts w:cs="Times New Roman"/>
      <w:sz w:val="28"/>
      <w:szCs w:val="28"/>
    </w:rPr>
  </w:style>
  <w:style w:type="paragraph" w:customStyle="1" w:styleId="22">
    <w:name w:val="Без интервала2"/>
    <w:pPr>
      <w:suppressAutoHyphens/>
      <w:textAlignment w:val="auto"/>
    </w:pPr>
    <w:rPr>
      <w:rFonts w:ascii="Calibri" w:eastAsia="Mangal" w:hAnsi="Calibri" w:cs="Calibri"/>
      <w:sz w:val="22"/>
      <w:szCs w:val="22"/>
      <w:lang w:val="ru-RU" w:bidi="ar-SA"/>
    </w:rPr>
  </w:style>
  <w:style w:type="paragraph" w:customStyle="1" w:styleId="23">
    <w:name w:val="Основний текст (2)"/>
    <w:basedOn w:val="Standard"/>
    <w:pPr>
      <w:widowControl w:val="0"/>
      <w:spacing w:after="300" w:line="249" w:lineRule="auto"/>
      <w:ind w:firstLine="540"/>
      <w:textAlignment w:val="auto"/>
    </w:pPr>
    <w:rPr>
      <w:rFonts w:cs="Times New Roman"/>
      <w:sz w:val="26"/>
      <w:szCs w:val="26"/>
    </w:rPr>
  </w:style>
  <w:style w:type="paragraph" w:customStyle="1" w:styleId="NormalWebWeb2111111Web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c">
    <w:name w:val="List Bullet"/>
    <w:basedOn w:val="Standard"/>
    <w:pPr>
      <w:tabs>
        <w:tab w:val="left" w:pos="720"/>
      </w:tabs>
      <w:ind w:left="360" w:hanging="360"/>
    </w:pPr>
    <w:rPr>
      <w:szCs w:val="21"/>
    </w:rPr>
  </w:style>
  <w:style w:type="paragraph" w:customStyle="1" w:styleId="NormalWebWeb2111111Web0">
    <w:name w:val="Normal (Web);Обычный (Web) Знак;Обычный (веб) Знак Знак;Обычный (веб) Знак Знак Знак;Обычный (веб) Знак2;Обычный (веб) Знак1 Знак1 Знак Знак Знак;Обычный (веб) Знак1 Знак1 Знак Знак Знак Знак Знак;Обычный (веб) Знак1 Знак1;Обычный (Web)"/>
    <w:basedOn w:val="Standarduser"/>
    <w:pPr>
      <w:spacing w:before="280" w:after="280"/>
    </w:pPr>
    <w:rPr>
      <w:rFonts w:cs="Times New Roman"/>
      <w:color w:val="000000"/>
      <w:lang w:val="ru-RU"/>
    </w:rPr>
  </w:style>
  <w:style w:type="paragraph" w:styleId="ad">
    <w:name w:val="Normal (Web)"/>
    <w:basedOn w:val="Standarduser"/>
    <w:pPr>
      <w:suppressAutoHyphens w:val="0"/>
      <w:spacing w:before="280" w:after="280"/>
    </w:pPr>
    <w:rPr>
      <w:rFonts w:eastAsia="Times New Roman" w:cs="Times New Roman"/>
      <w:color w:val="000000"/>
      <w:kern w:val="0"/>
      <w:lang w:val="ru-RU"/>
    </w:rPr>
  </w:style>
  <w:style w:type="character" w:customStyle="1" w:styleId="ae">
    <w:name w:val="Шрифт абзацу за промовчанням"/>
  </w:style>
  <w:style w:type="character" w:customStyle="1" w:styleId="12">
    <w:name w:val="Основной шрифт абзаца1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">
    <w:name w:val="Основной текст_"/>
    <w:rPr>
      <w:spacing w:val="-8"/>
      <w:sz w:val="26"/>
      <w:szCs w:val="26"/>
      <w:lang w:val="uk-UA" w:bidi="ar-SA"/>
    </w:rPr>
  </w:style>
  <w:style w:type="character" w:customStyle="1" w:styleId="NumberingSymbols">
    <w:name w:val="Numbering Symbols"/>
  </w:style>
  <w:style w:type="character" w:styleId="af0">
    <w:name w:val="Strong"/>
    <w:basedOn w:val="a0"/>
    <w:rPr>
      <w:b/>
      <w:bCs/>
    </w:rPr>
  </w:style>
  <w:style w:type="character" w:customStyle="1" w:styleId="WW8Num1z0">
    <w:name w:val="WW8Num1z0"/>
  </w:style>
  <w:style w:type="character" w:customStyle="1" w:styleId="xfm92644337">
    <w:name w:val="xfm_92644337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ascii="Times New Roman" w:eastAsia="Times New Roman" w:hAnsi="Times New Roman" w:cs="Times New Roman"/>
      <w:b/>
      <w:sz w:val="36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24">
    <w:name w:val="Заголовок 2 Знак"/>
    <w:basedOn w:val="a0"/>
    <w:rPr>
      <w:rFonts w:ascii="Cambria" w:eastAsia="Cambria" w:hAnsi="Cambria" w:cs="Cambria"/>
      <w:b/>
      <w:bCs/>
      <w:color w:val="4F81BD"/>
      <w:kern w:val="0"/>
      <w:sz w:val="26"/>
      <w:szCs w:val="26"/>
    </w:rPr>
  </w:style>
  <w:style w:type="character" w:styleId="af1">
    <w:name w:val="page number"/>
  </w:style>
  <w:style w:type="character" w:customStyle="1" w:styleId="fontstyle01">
    <w:name w:val="fontstyle01"/>
    <w:rPr>
      <w:rFonts w:ascii="TimesNewRomanPS-BoldMT" w:eastAsia="TimesNewRomanPS-BoldMT" w:hAnsi="TimesNewRomanPS-BoldMT" w:cs="TimesNewRomanPS-BoldMT"/>
      <w:b/>
      <w:i w:val="0"/>
      <w:color w:val="000000"/>
      <w:sz w:val="26"/>
    </w:rPr>
  </w:style>
  <w:style w:type="character" w:customStyle="1" w:styleId="ListLabel10">
    <w:name w:val="ListLabel 10"/>
    <w:rPr>
      <w:rFonts w:ascii="Times New Roman" w:eastAsia="Times New Roman" w:hAnsi="Times New Roman" w:cs="Times New Roman"/>
      <w:b/>
      <w:sz w:val="28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120">
    <w:name w:val="Основной шрифт абзаца12"/>
  </w:style>
  <w:style w:type="character" w:customStyle="1" w:styleId="af2">
    <w:name w:val="Основний текст_"/>
    <w:basedOn w:val="a0"/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Виділення жирним"/>
    <w:rPr>
      <w:b/>
    </w:rPr>
  </w:style>
  <w:style w:type="character" w:customStyle="1" w:styleId="Web121111Web1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25">
    <w:name w:val="Основний текст (2)_"/>
    <w:basedOn w:val="a0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5z1">
    <w:name w:val="WW8Num5z1"/>
  </w:style>
  <w:style w:type="character" w:customStyle="1" w:styleId="af4">
    <w:name w:val="Основной текст Знак"/>
    <w:basedOn w:val="a0"/>
    <w:rPr>
      <w:rFonts w:ascii="Times New Roman" w:eastAsia="Times New Roman" w:hAnsi="Times New Roman" w:cs="Times New Roman"/>
    </w:rPr>
  </w:style>
  <w:style w:type="character" w:customStyle="1" w:styleId="Web121111Web10">
    <w:name w:val="Обычный (веб) Знак;Обычный (Web) Знак Знак;Обычный (веб) Знак Знак Знак1;Обычный (веб) Знак Знак Знак Знак;Обычный (веб) Знак2 Знак;Обычный (веб) Знак1 Знак1 Знак Знак Знак Знак;Обычный (веб) Знак1 Знак1 Знак Знак Знак Знак Знак Знак;Обычный (Web) Знак1"/>
    <w:rPr>
      <w:rFonts w:eastAsia="Times New Roman"/>
      <w:color w:val="000000"/>
      <w:kern w:val="0"/>
      <w:sz w:val="24"/>
      <w:lang w:val="ru-RU" w:eastAsia="uk-UA"/>
    </w:rPr>
  </w:style>
  <w:style w:type="character" w:customStyle="1" w:styleId="4">
    <w:name w:val="Основной текст (4)_"/>
    <w:rPr>
      <w:rFonts w:ascii="Sylfaen" w:eastAsia="Sylfaen" w:hAnsi="Sylfaen" w:cs="Sylfaen"/>
      <w:sz w:val="28"/>
      <w:szCs w:val="28"/>
      <w:shd w:val="clear" w:color="auto" w:fill="FFFFFF"/>
    </w:rPr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List1">
    <w:name w:val="List 1"/>
    <w:basedOn w:val="a2"/>
    <w:pPr>
      <w:numPr>
        <w:numId w:val="2"/>
      </w:numPr>
    </w:pPr>
  </w:style>
  <w:style w:type="numbering" w:customStyle="1" w:styleId="NoList">
    <w:name w:val="No List"/>
    <w:basedOn w:val="a2"/>
    <w:pPr>
      <w:numPr>
        <w:numId w:val="3"/>
      </w:numPr>
    </w:pPr>
  </w:style>
  <w:style w:type="numbering" w:customStyle="1" w:styleId="WWNum1">
    <w:name w:val="WWNum1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13">
    <w:name w:val="WWNum13"/>
    <w:basedOn w:val="a2"/>
    <w:pPr>
      <w:numPr>
        <w:numId w:val="8"/>
      </w:numPr>
    </w:pPr>
  </w:style>
  <w:style w:type="numbering" w:customStyle="1" w:styleId="WWNum16">
    <w:name w:val="WWNum16"/>
    <w:basedOn w:val="a2"/>
    <w:pPr>
      <w:numPr>
        <w:numId w:val="9"/>
      </w:numPr>
    </w:pPr>
  </w:style>
  <w:style w:type="numbering" w:customStyle="1" w:styleId="WWNum5">
    <w:name w:val="WWNum5"/>
    <w:basedOn w:val="a2"/>
    <w:pPr>
      <w:numPr>
        <w:numId w:val="10"/>
      </w:numPr>
    </w:pPr>
  </w:style>
  <w:style w:type="numbering" w:customStyle="1" w:styleId="WWNum14">
    <w:name w:val="WWNum14"/>
    <w:basedOn w:val="a2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17849</Words>
  <Characters>10174</Characters>
  <Application>Microsoft Office Word</Application>
  <DocSecurity>0</DocSecurity>
  <Lines>84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miskr</dc:creator>
  <cp:lastModifiedBy>User-PC</cp:lastModifiedBy>
  <cp:revision>2</cp:revision>
  <cp:lastPrinted>2026-04-02T09:14:00Z</cp:lastPrinted>
  <dcterms:created xsi:type="dcterms:W3CDTF">2026-04-02T06:30:00Z</dcterms:created>
  <dcterms:modified xsi:type="dcterms:W3CDTF">2026-04-02T06:30:00Z</dcterms:modified>
</cp:coreProperties>
</file>