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6D" w:rsidRDefault="003F23F2">
      <w:pPr>
        <w:pStyle w:val="Standard"/>
        <w:tabs>
          <w:tab w:val="left" w:pos="450"/>
        </w:tabs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3F23F2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1B076D" w:rsidRDefault="003F23F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1B076D" w:rsidRDefault="003F23F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56</w:t>
      </w:r>
    </w:p>
    <w:p w:rsidR="001B076D" w:rsidRDefault="003F23F2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1B076D" w:rsidRDefault="003F23F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(60 позачергового пленарного засідання ради)</w:t>
      </w:r>
    </w:p>
    <w:p w:rsidR="001B076D" w:rsidRDefault="001B076D">
      <w:pPr>
        <w:pStyle w:val="Standard"/>
        <w:jc w:val="center"/>
        <w:rPr>
          <w:rFonts w:hint="eastAsia"/>
        </w:rPr>
      </w:pPr>
    </w:p>
    <w:p w:rsidR="001B076D" w:rsidRDefault="003F23F2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  <w:b/>
          <w:bCs/>
        </w:rPr>
        <w:t xml:space="preserve"> серпня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1B076D" w:rsidRDefault="003F23F2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1B076D" w:rsidRDefault="003F23F2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1B076D" w:rsidRDefault="001B076D">
      <w:pPr>
        <w:pStyle w:val="Standard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Оренбургська Ольга - голова постійної комісії 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бюджету, фінансів, планування соціально-економічного розвитку, цін, розвитку підприємництва, головуюча.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Захарченко Венєра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секретар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бюджету, фінансів, планування соціально-економічного розвитку, цін, розвитку підприємництва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1B076D" w:rsidRDefault="003F23F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1B076D" w:rsidRDefault="001B076D">
      <w:pPr>
        <w:pStyle w:val="Standard"/>
        <w:jc w:val="center"/>
        <w:rPr>
          <w:rFonts w:hint="eastAsia"/>
        </w:rPr>
      </w:pPr>
    </w:p>
    <w:p w:rsidR="001B076D" w:rsidRDefault="003F23F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1B076D" w:rsidRDefault="003F23F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lastRenderedPageBreak/>
        <w:t xml:space="preserve">Керівники виконавчих органів, структурних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</w:t>
            </w:r>
            <w:r>
              <w:rPr>
                <w:rFonts w:ascii="Times New Roman" w:hAnsi="Times New Roman"/>
                <w:color w:val="000000"/>
              </w:rPr>
              <w:t xml:space="preserve"> питань діяльності виконавчих органів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</w:t>
            </w:r>
            <w:r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ветеранської політики</w:t>
            </w:r>
          </w:p>
        </w:tc>
      </w:tr>
      <w:tr w:rsidR="001B076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76D" w:rsidRDefault="003F23F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житлово-комунального господарства, транспорту, зв’язку та з питань охорони праці</w:t>
            </w:r>
          </w:p>
        </w:tc>
      </w:tr>
    </w:tbl>
    <w:p w:rsidR="001B076D" w:rsidRDefault="001B076D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1B076D" w:rsidRDefault="003F23F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1B076D" w:rsidRDefault="003F23F2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 початок повноважень депутата Решетилівської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скликання ГРИБА Ростислава Миколайовича.</w:t>
      </w:r>
    </w:p>
    <w:p w:rsidR="001B076D" w:rsidRDefault="003F23F2">
      <w:pPr>
        <w:pStyle w:val="PreformattedText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Доповідає: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ятаха З.М. – голова Решетилівської міської територіальної виборчої комісії.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 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рішення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1B076D" w:rsidRDefault="003F23F2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Малиш Т.А. – секретар ради.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3) </w:t>
      </w:r>
      <w:r>
        <w:rPr>
          <w:rFonts w:ascii="Times New Roman" w:hAnsi="Times New Roman" w:cs="Times New Roman"/>
          <w:bCs/>
          <w:lang w:val="ru-RU"/>
        </w:rPr>
        <w:t>Про посвідчення права комунальної власності за Решетилівською міською радою на земельні ділянки.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4) Про надання дозволу ЧИКРИЖУ Юрію Павловичу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>Про надання доз</w:t>
      </w:r>
      <w:r>
        <w:rPr>
          <w:rFonts w:ascii="Times New Roman" w:hAnsi="Times New Roman" w:cs="Times New Roman"/>
          <w:bCs/>
          <w:lang w:val="ru-RU"/>
        </w:rPr>
        <w:t>волу ЧИКРИЖУ Павлу Григоровичу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>Про надання дозволу ВАСИЛЕНКО Л</w:t>
      </w:r>
      <w:r>
        <w:rPr>
          <w:rFonts w:ascii="Times New Roman" w:hAnsi="Times New Roman" w:cs="Times New Roman"/>
          <w:bCs/>
          <w:lang w:val="ru-RU"/>
        </w:rPr>
        <w:t xml:space="preserve">арисі Петрівні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для городництва.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ВАСИЛЕНКО Наталії </w:t>
      </w:r>
      <w:r>
        <w:rPr>
          <w:rFonts w:ascii="Times New Roman" w:hAnsi="Times New Roman" w:cs="Times New Roman"/>
          <w:bCs/>
          <w:lang w:val="ru-RU"/>
        </w:rPr>
        <w:t>Олександрівні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>Про внесення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договорів оренди землі.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9) </w:t>
      </w:r>
      <w:r>
        <w:rPr>
          <w:rFonts w:ascii="Times New Roman" w:hAnsi="Times New Roman" w:cs="Times New Roman"/>
          <w:bCs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</w:t>
      </w:r>
      <w:r>
        <w:rPr>
          <w:rFonts w:ascii="Times New Roman" w:hAnsi="Times New Roman" w:cs="Times New Roman"/>
          <w:bCs/>
          <w:lang w:val="ru-RU"/>
        </w:rPr>
        <w:t xml:space="preserve"> і обслуговування житлового будинку, господарських будівель і споруд (присадибні ділянки).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4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10)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</w:t>
      </w:r>
      <w:r>
        <w:rPr>
          <w:rFonts w:ascii="Times New Roman" w:hAnsi="Times New Roman" w:cs="Times New Roman"/>
          <w:bCs/>
          <w:lang w:val="ru-RU"/>
        </w:rPr>
        <w:t>одо відведення земельних ділянок для городництва.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11) </w:t>
      </w:r>
      <w:r>
        <w:rPr>
          <w:rFonts w:ascii="Times New Roman" w:hAnsi="Times New Roman" w:cs="Times New Roman"/>
          <w:lang w:val="ru-RU"/>
        </w:rPr>
        <w:t>Про проведення земельних торгів у формі аукціону з продажу права оренди земельної ділянки.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</w:t>
      </w:r>
      <w:r>
        <w:rPr>
          <w:rFonts w:ascii="Times New Roman" w:hAnsi="Times New Roman" w:cs="Times New Roman"/>
          <w:bCs/>
          <w:lang w:val="ru-RU"/>
        </w:rPr>
        <w:t>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12) </w:t>
      </w:r>
      <w:r>
        <w:rPr>
          <w:rFonts w:ascii="Times New Roman" w:hAnsi="Times New Roman" w:cs="Times New Roman"/>
          <w:bCs/>
          <w:lang w:val="ru-RU"/>
        </w:rPr>
        <w:t>Про продаж земельної ділянки БОРБЛИКУ Миколі Івановичу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для ведення фермерського господарства.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</w:t>
      </w:r>
      <w:r>
        <w:rPr>
          <w:rFonts w:ascii="Times New Roman" w:hAnsi="Times New Roman" w:cs="Times New Roman"/>
          <w:bCs/>
          <w:lang w:val="ru-RU"/>
        </w:rPr>
        <w:t>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13) </w:t>
      </w:r>
      <w:r>
        <w:rPr>
          <w:rFonts w:ascii="Times New Roman" w:hAnsi="Times New Roman" w:cs="Times New Roman"/>
          <w:bCs/>
          <w:lang w:val="ru-RU"/>
        </w:rPr>
        <w:t>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</w:t>
      </w:r>
      <w:r>
        <w:rPr>
          <w:rFonts w:ascii="Times New Roman" w:hAnsi="Times New Roman" w:cs="Times New Roman"/>
          <w:bCs/>
          <w:lang w:val="ru-RU"/>
        </w:rPr>
        <w:t>сурсів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14) </w:t>
      </w:r>
      <w:r>
        <w:rPr>
          <w:rFonts w:ascii="Times New Roman" w:hAnsi="Times New Roman" w:cs="Times New Roman"/>
          <w:bCs/>
          <w:lang w:val="ru-RU"/>
        </w:rPr>
        <w:t>Про затвердження проектів землеустрою щодо відведення земельних ділянок зі зміною цільового призначення.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15) </w:t>
      </w:r>
      <w:r>
        <w:rPr>
          <w:rFonts w:ascii="Times New Roman" w:hAnsi="Times New Roman" w:cs="Times New Roman"/>
          <w:bCs/>
          <w:lang w:val="ru-RU"/>
        </w:rPr>
        <w:t>Про затвердження КОЛЕСНІЧЕНКО Людмилі Павлівні проекту землеустрою щодо відведення земельної ділянки та надання у користування земельних ділянок.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16)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ТОВАРИСТВУ З ОБМЕЖЕНОЮ ВІДПОВІДАЛЬНІСТЮ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bCs/>
          <w:lang w:val="ru-RU"/>
        </w:rPr>
        <w:t>ЛАЙФСЕЛЛ</w:t>
      </w:r>
      <w:r>
        <w:rPr>
          <w:rFonts w:ascii="Times New Roman" w:hAnsi="Times New Roman" w:cs="Times New Roman"/>
          <w:lang w:val="ru-RU"/>
        </w:rPr>
        <w:t xml:space="preserve">” </w:t>
      </w:r>
      <w:r>
        <w:rPr>
          <w:rFonts w:ascii="Times New Roman" w:hAnsi="Times New Roman" w:cs="Times New Roman"/>
          <w:bCs/>
          <w:lang w:val="ru-RU"/>
        </w:rPr>
        <w:t xml:space="preserve">на розроблення проекту землеустрою щодо відведення земельної ділянки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розміщення та експлуатації об’єктів і споруд телекомунікацій.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Доповідає: Добжинська С.В. – начальник 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відділу земельних ресурсів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17) </w:t>
      </w:r>
      <w:r>
        <w:rPr>
          <w:rFonts w:ascii="Times New Roman" w:hAnsi="Times New Roman" w:cs="Times New Roman"/>
          <w:bCs/>
          <w:lang w:val="ru-RU"/>
        </w:rPr>
        <w:t>Про надання дозволу на розроблення документації із землеустрою на земельні ділянки на території Решетилівської міської територіальної громади.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</w:t>
      </w:r>
      <w:r>
        <w:rPr>
          <w:rFonts w:ascii="Times New Roman" w:hAnsi="Times New Roman" w:cs="Times New Roman"/>
          <w:bCs/>
          <w:lang w:val="ru-RU"/>
        </w:rPr>
        <w:t>лу земельних ресурсів та охорони навколишнього середовища.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18) </w:t>
      </w:r>
      <w:r>
        <w:rPr>
          <w:rFonts w:ascii="Times New Roman" w:hAnsi="Times New Roman" w:cs="Times New Roman"/>
          <w:bCs/>
          <w:lang w:val="ru-RU"/>
        </w:rPr>
        <w:t xml:space="preserve">Про надання земельної ділянки в постійне користування </w:t>
      </w:r>
      <w:r>
        <w:rPr>
          <w:rFonts w:ascii="Times New Roman" w:hAnsi="Times New Roman" w:cs="Times New Roman"/>
          <w:lang w:val="ru-RU"/>
        </w:rPr>
        <w:t>КОМУНАЛЬНОМУ НЕКОМЕРЦІЙНОМУ ПІДПРИЄМСТВУ ,,РЕШЕТИЛІВСЬКА ЦЕНТРАЛЬНА ЛІКАРНЯ РЕШЕТИЛІВСЬКОЇ МІСЬКОЇ РАДИ ПОЛТАВСЬКОЇ ОБЛАСТІ”.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</w:t>
      </w:r>
      <w:r>
        <w:rPr>
          <w:rFonts w:ascii="Times New Roman" w:hAnsi="Times New Roman" w:cs="Times New Roman"/>
          <w:bCs/>
          <w:lang w:val="ru-RU"/>
        </w:rPr>
        <w:t>Добжинська С.В. – начальник відділу земельних ресурсів та охорони навколишнього середовища.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 xml:space="preserve">19) </w:t>
      </w:r>
      <w:r>
        <w:rPr>
          <w:rFonts w:ascii="Times New Roman" w:hAnsi="Times New Roman" w:cs="Times New Roman"/>
          <w:color w:val="000000"/>
          <w:lang w:val="ru-RU"/>
        </w:rPr>
        <w:t xml:space="preserve">Про затвердження Положення про відзнаку Решетилівської міської територіальної громади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color w:val="000000"/>
          <w:lang w:val="ru-RU"/>
        </w:rPr>
        <w:t>Захисник України – Герой Решетилівської громади</w:t>
      </w:r>
      <w:r>
        <w:rPr>
          <w:rFonts w:ascii="Times New Roman" w:hAnsi="Times New Roman" w:cs="Times New Roman"/>
          <w:lang w:val="ru-RU"/>
        </w:rPr>
        <w:t>”.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Доповідає: Тітік М.С.</w:t>
      </w:r>
      <w:r>
        <w:rPr>
          <w:rFonts w:ascii="Times New Roman" w:hAnsi="Times New Roman" w:cs="Times New Roman"/>
          <w:lang w:val="ru-RU"/>
        </w:rPr>
        <w:t xml:space="preserve"> –начальник відділу з питань ветеранської політики.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20) </w:t>
      </w:r>
      <w:r>
        <w:rPr>
          <w:rFonts w:ascii="Times New Roman" w:hAnsi="Times New Roman" w:cs="Times New Roman"/>
          <w:bCs/>
          <w:lang w:val="ru-RU"/>
        </w:rPr>
        <w:t>Про 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комунального підприємства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,,Покровський комунгосп”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Полтавської області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Тищенко С.С. – начальник відділу житлово-комунального госпо</w:t>
      </w:r>
      <w:r>
        <w:rPr>
          <w:rFonts w:ascii="Times New Roman" w:hAnsi="Times New Roman" w:cs="Times New Roman"/>
        </w:rPr>
        <w:t>дарства, транспорту, зв’язку та з питань охорони праці.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21) </w:t>
      </w:r>
      <w:r>
        <w:rPr>
          <w:rFonts w:ascii="Times New Roman" w:hAnsi="Times New Roman" w:cs="Times New Roman"/>
          <w:shd w:val="clear" w:color="auto" w:fill="FFFFFF"/>
          <w:lang w:val="ru-RU"/>
        </w:rPr>
        <w:t>Про оголошення конкурсу на заміщення вакантної посади директора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Потічанської гімназії з дошкільним підрозділом Решетилівської міської ради Полтавської області.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22) </w:t>
      </w:r>
      <w:r>
        <w:rPr>
          <w:rFonts w:ascii="Times New Roman" w:hAnsi="Times New Roman" w:cs="Times New Roman"/>
          <w:lang w:val="ru-RU"/>
        </w:rPr>
        <w:t>Про внесення змін до Програми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„Шкільний автобус” на 2025-2027 роки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</w:t>
      </w:r>
      <w:r>
        <w:rPr>
          <w:rFonts w:ascii="Times New Roman" w:hAnsi="Times New Roman" w:cs="Times New Roman"/>
          <w:lang w:val="ru-RU"/>
        </w:rPr>
        <w:t>льник відділу освіти.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23) </w:t>
      </w:r>
      <w:r>
        <w:rPr>
          <w:rFonts w:ascii="Times New Roman" w:hAnsi="Times New Roman" w:cs="Times New Roman"/>
          <w:lang w:val="ru-RU"/>
        </w:rPr>
        <w:t>Про надання згоди відділу освіти Решетилівської міської ради на списання та зняття з обліку транспортних засобів 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1B076D" w:rsidRDefault="003F23F2">
      <w:pPr>
        <w:pStyle w:val="23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24) Про затвердження Передавального акту балансових рахункі</w:t>
      </w:r>
      <w:r>
        <w:rPr>
          <w:rFonts w:ascii="Times New Roman" w:hAnsi="Times New Roman"/>
          <w:color w:val="000000"/>
          <w:sz w:val="24"/>
          <w:szCs w:val="24"/>
        </w:rPr>
        <w:t>в, матеріальних цінностей та активів Покровського опорного закладу загальної середньої освіти І-ІІІ ступенів Решетилівської міської ради до  відділу освіти Решетилівської міської ради.</w:t>
      </w:r>
    </w:p>
    <w:p w:rsidR="001B076D" w:rsidRDefault="003F23F2">
      <w:pPr>
        <w:pStyle w:val="a5"/>
        <w:spacing w:line="251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1B076D" w:rsidRDefault="003F23F2">
      <w:pPr>
        <w:pStyle w:val="23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25) Про затвердж</w:t>
      </w:r>
      <w:r>
        <w:rPr>
          <w:rFonts w:ascii="Times New Roman" w:hAnsi="Times New Roman"/>
          <w:color w:val="000000"/>
          <w:sz w:val="24"/>
          <w:szCs w:val="24"/>
        </w:rPr>
        <w:t>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радиˮ.</w:t>
      </w:r>
    </w:p>
    <w:p w:rsidR="001B076D" w:rsidRDefault="003F23F2">
      <w:pPr>
        <w:pStyle w:val="a5"/>
        <w:spacing w:line="251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Костогриз А.М. – начальник ві</w:t>
      </w:r>
      <w:r>
        <w:rPr>
          <w:rFonts w:ascii="Times New Roman" w:hAnsi="Times New Roman" w:cs="Times New Roman"/>
          <w:color w:val="000000"/>
          <w:lang w:val="ru-RU"/>
        </w:rPr>
        <w:t>дділу освіти.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26) Про внесення змін до рішення Решетилівської міської ради від 24.11.2023 № 1671-41-</w:t>
      </w: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 ,,Про затвердження Перспективного плану формування мережі закладів загальної середньої освіти Решетилівської міської ради до 2027 року’’.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 </w:t>
      </w:r>
      <w:r>
        <w:rPr>
          <w:rFonts w:ascii="Times New Roman" w:hAnsi="Times New Roman" w:cs="Times New Roman"/>
          <w:lang w:val="ru-RU"/>
        </w:rPr>
        <w:t>Костогриз А.М. – начальник відділу освіти.</w:t>
      </w:r>
    </w:p>
    <w:p w:rsidR="001B076D" w:rsidRDefault="003F23F2">
      <w:pPr>
        <w:pStyle w:val="Default"/>
        <w:jc w:val="both"/>
      </w:pPr>
      <w:r>
        <w:tab/>
        <w:t xml:space="preserve">27) 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„Решетилівська центральна лікарня Решетилівської міської  ради Полтавської областіˮ на  2025 рік.</w:t>
      </w:r>
    </w:p>
    <w:p w:rsidR="001B076D" w:rsidRDefault="003F23F2">
      <w:pPr>
        <w:pStyle w:val="Default"/>
        <w:ind w:left="-57"/>
        <w:jc w:val="both"/>
      </w:pPr>
      <w:r>
        <w:t>Доповідає: Момот Д</w:t>
      </w:r>
      <w:r>
        <w:t>.С. – начальник відділу сім</w:t>
      </w:r>
      <w:r>
        <w:t>’</w:t>
      </w:r>
      <w:r>
        <w:t>ї, соціального захисту та охорони здоров</w:t>
      </w:r>
      <w:r>
        <w:t>’</w:t>
      </w:r>
      <w:r>
        <w:t>я.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28) Про внесення змін до рішення Решетилівської міської ради від 27.06.2025 № 2254-58-</w:t>
      </w:r>
      <w:r>
        <w:rPr>
          <w:rFonts w:ascii="Times New Roman" w:hAnsi="Times New Roman" w:cs="Times New Roman"/>
          <w:bCs/>
        </w:rPr>
        <w:t>VII</w:t>
      </w:r>
      <w:r>
        <w:rPr>
          <w:rFonts w:ascii="Times New Roman" w:hAnsi="Times New Roman" w:cs="Times New Roman"/>
          <w:bCs/>
        </w:rPr>
        <w:t>І.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1B076D" w:rsidRDefault="003F23F2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29) </w:t>
      </w:r>
      <w:r>
        <w:rPr>
          <w:rFonts w:ascii="Times New Roman" w:hAnsi="Times New Roman" w:cs="Times New Roman"/>
          <w:lang w:val="ru-RU"/>
        </w:rPr>
        <w:t>Про затвердження рішенн</w:t>
      </w:r>
      <w:r>
        <w:rPr>
          <w:rFonts w:ascii="Times New Roman" w:hAnsi="Times New Roman" w:cs="Times New Roman"/>
          <w:lang w:val="ru-RU"/>
        </w:rPr>
        <w:t>я виконавчого комітету міської ради.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30)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рік.</w:t>
      </w:r>
    </w:p>
    <w:p w:rsidR="001B076D" w:rsidRDefault="003F23F2">
      <w:pPr>
        <w:pStyle w:val="a5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31) Різне.</w:t>
      </w:r>
    </w:p>
    <w:p w:rsidR="001B076D" w:rsidRDefault="001B076D">
      <w:pPr>
        <w:pStyle w:val="Standard"/>
        <w:jc w:val="both"/>
        <w:rPr>
          <w:rFonts w:ascii="Times New Roman" w:hAnsi="Times New Roman" w:cs="Times New Roman"/>
          <w:bCs/>
        </w:rPr>
      </w:pP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>Головуюча запитала у депутатів чи не має змін та доповнень до порядку денного. Пропозицій до порядку денного не надійшло.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</w:t>
      </w:r>
      <w:r>
        <w:rPr>
          <w:rFonts w:ascii="Times New Roman" w:hAnsi="Times New Roman" w:cs="Times New Roman"/>
          <w:bCs/>
        </w:rPr>
        <w:t xml:space="preserve">овуюча зазначила, що по першому питанню порядку денного, а саме- ,,Про початок повноважень депутата Решетилівської міської ради </w:t>
      </w:r>
      <w:r>
        <w:rPr>
          <w:rFonts w:ascii="Times New Roman" w:hAnsi="Times New Roman" w:cs="Times New Roman"/>
          <w:bCs/>
          <w:lang w:val="en-US"/>
        </w:rPr>
        <w:t xml:space="preserve">VIII </w:t>
      </w:r>
      <w:r>
        <w:rPr>
          <w:rFonts w:ascii="Times New Roman" w:hAnsi="Times New Roman" w:cs="Times New Roman"/>
          <w:bCs/>
        </w:rPr>
        <w:t>скликання ГРИБА Ростислава Миколайовича” голова територіальної виборчої комісії (З.М. П’ятаха) проінформує безпосередньо на</w:t>
      </w:r>
      <w:r>
        <w:rPr>
          <w:rFonts w:ascii="Times New Roman" w:hAnsi="Times New Roman" w:cs="Times New Roman"/>
          <w:bCs/>
        </w:rPr>
        <w:t xml:space="preserve"> пленарному засіданні ради.</w:t>
      </w:r>
    </w:p>
    <w:p w:rsidR="001B076D" w:rsidRDefault="003F23F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ради, яка проінформувала про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внесення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,,за”- 13 ,,проти”- 0, ,,утриматись” - 0.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3.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Добжинську Світлану - начальника відділу земельних ресурсів та охорони навколишнього середовища,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посвідчення</w:t>
      </w:r>
      <w:r>
        <w:rPr>
          <w:rFonts w:ascii="Times New Roman" w:hAnsi="Times New Roman" w:cs="Times New Roman"/>
          <w:bCs/>
          <w:lang w:val="ru-RU"/>
        </w:rPr>
        <w:t xml:space="preserve"> права комунальної власності за Решетилівською міською радою на земельні ділянки.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ab/>
        <w:t>Головуюч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 постави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 на голосування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( за пропозицією доповідаючої) про включення пунктів з № 9 по № 19 до проєкту рішення.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rPr>
          <w:bCs/>
          <w:color w:val="auto"/>
          <w:spacing w:val="-8"/>
          <w:kern w:val="0"/>
          <w:lang w:eastAsia="uk-UA" w:bidi="ar-SA"/>
        </w:rPr>
        <w:t xml:space="preserve">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включити вище зазначені пункти до проєкту рішення.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ab/>
      </w:r>
      <w:r>
        <w:rPr>
          <w:spacing w:val="-8"/>
          <w:kern w:val="0"/>
          <w:lang w:bidi="ar-SA"/>
        </w:rPr>
        <w:t>Головуюча поставила на голосування проєкт рішення в цілому.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lastRenderedPageBreak/>
        <w:t>РЕЗУЛЬТАТИ ПОІМЕННОГО</w:t>
      </w:r>
      <w:r>
        <w:rPr>
          <w:rStyle w:val="ae"/>
          <w:color w:val="auto"/>
          <w:spacing w:val="-8"/>
          <w:kern w:val="0"/>
          <w:lang w:bidi="ar-SA"/>
        </w:rPr>
        <w:t xml:space="preserve">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Добжинську Світлану - начальника відділу земельних ресурсів та охорони навколишнього середовища, яка проінформувала про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ЧИКРИЖУ Юрію Павловичу на розроблення проектів землеустрою щодо відведення земельних ділянок для городництва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,,за”- 8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ЧИКРИЖУ Павлу Григоровичу на розроблення проектів землеустрою щодо відведення земельних ділянок для городництва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 Г</w:t>
      </w: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,,за”- 9, 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ВАСИЛЕНКО Ларисі Петрівні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для городництва.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,,за”-8,,проти”-0,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7.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ВАСИЛЕНКО Наталії Олександрівні на розроблення проектів землеустрою щодо відведення земельних ділянок для городництва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 xml:space="preserve">РЕЗУЛЬТАТИ ПОІМЕННОГО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,за”- 8,,проти”-0,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8.</w:t>
      </w:r>
      <w:r>
        <w:rPr>
          <w:rFonts w:eastAsia="Calibri"/>
          <w:b/>
          <w:bCs/>
          <w:iCs/>
          <w:spacing w:val="4"/>
          <w:lang w:bidi="ar-SA"/>
        </w:rPr>
        <w:t xml:space="preserve">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внесення</w:t>
      </w:r>
      <w:r>
        <w:rPr>
          <w:rFonts w:ascii="Times New Roman" w:hAnsi="Times New Roman" w:cs="Times New Roman"/>
          <w:bCs/>
          <w:lang w:val="ru-RU"/>
        </w:rPr>
        <w:t xml:space="preserve">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договорів оренди землі.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ab/>
        <w:t>Головуюча поставила на голосування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Прийнято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— в пункті 3 слова “договір укладено на 20 років” змінити на слова “договір укладено на 10 років”.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</w:t>
      </w:r>
      <w:r>
        <w:rPr>
          <w:rStyle w:val="ae"/>
          <w:color w:val="auto"/>
          <w:spacing w:val="-8"/>
          <w:kern w:val="0"/>
          <w:lang w:bidi="ar-SA"/>
        </w:rPr>
        <w:t>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пропозицію.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-в пункті 4 слова “договір укладено на 20 років” змінити на слова “ договір укладено на 10 років”.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ПОІМЕННОГО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пропозицію.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,,за”- 13,,проти”-1,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9.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</w:t>
      </w: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для городництва.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>Головуюча поставила на голосування проєкт рішення за основу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11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Не погодили проєкт рішення за основу.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en-US"/>
        </w:rPr>
        <w:t>проведення</w:t>
      </w:r>
      <w:r>
        <w:rPr>
          <w:rFonts w:ascii="Times New Roman" w:hAnsi="Times New Roman" w:cs="Times New Roman"/>
          <w:lang w:val="ru-RU"/>
        </w:rPr>
        <w:t xml:space="preserve"> земельних торгів у формі аукціону з продажу права оренди земельної ділянки.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продаж</w:t>
      </w:r>
      <w:r>
        <w:rPr>
          <w:rFonts w:ascii="Times New Roman" w:hAnsi="Times New Roman" w:cs="Times New Roman"/>
          <w:bCs/>
          <w:lang w:val="ru-RU"/>
        </w:rPr>
        <w:t xml:space="preserve"> земельної ділянки БОРБЛИКУ Миколі Івановичу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для ведення фермерського господарства.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</w:t>
      </w:r>
      <w:r>
        <w:rPr>
          <w:lang w:val="en-US"/>
        </w:rPr>
        <w:t>4,</w:t>
      </w:r>
      <w:r>
        <w:rPr>
          <w:bCs/>
          <w:color w:val="auto"/>
          <w:spacing w:val="-8"/>
          <w:kern w:val="0"/>
          <w:lang w:eastAsia="uk-UA" w:bidi="ar-SA"/>
        </w:rPr>
        <w:t xml:space="preserve"> 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Головуюча поставила на голосування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</w:t>
      </w:r>
      <w:r>
        <w:rPr>
          <w:rStyle w:val="ae"/>
          <w:color w:val="auto"/>
          <w:spacing w:val="-8"/>
          <w:kern w:val="0"/>
          <w:lang w:bidi="ar-SA"/>
        </w:rPr>
        <w:t>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про включення пунктів з 4 по 20.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</w:t>
      </w:r>
      <w:r>
        <w:rPr>
          <w:bCs/>
          <w:color w:val="auto"/>
          <w:spacing w:val="-8"/>
          <w:kern w:val="0"/>
          <w:lang w:eastAsia="uk-UA" w:bidi="ar-SA"/>
        </w:rPr>
        <w:t>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вище зазначені пункти в проєкт рішення.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Головуючий поставив на голосування проєкт рішення в цілому.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kern w:val="0"/>
        </w:rPr>
        <w:t>ро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kern w:val="0"/>
          <w:lang w:val="ru-RU"/>
        </w:rPr>
        <w:t xml:space="preserve"> </w:t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kern w:val="0"/>
          <w:lang w:val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зі зміною цільового призначення.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Депутат Колесніченко В.В. перед розглядом наступного питання заявив про конфлікт інтересів та повідомив про те, що не прийматиме </w:t>
      </w:r>
      <w:r>
        <w:rPr>
          <w:spacing w:val="-8"/>
          <w:kern w:val="0"/>
          <w:lang w:bidi="ar-SA"/>
        </w:rPr>
        <w:t>участі у його голосуванні та обговоренні.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КОЛЕСНІЧЕНКО Людмилі Павлівні проекту землеустрою щодо відведення земельної ділянки та надання у користування земельних ділянок.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,,за”- 13,,проти”-0, ,,утриматись” -0.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ТОВАРИСТВУ З ОБМЕЖЕНОЮ ВІДПОВІДАЛЬНІСТЮ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bCs/>
          <w:lang w:val="ru-RU"/>
        </w:rPr>
        <w:t>ЛАЙФСЕЛЛ</w:t>
      </w:r>
      <w:r>
        <w:rPr>
          <w:rFonts w:ascii="Times New Roman" w:hAnsi="Times New Roman" w:cs="Times New Roman"/>
          <w:lang w:val="ru-RU"/>
        </w:rPr>
        <w:t xml:space="preserve">” </w:t>
      </w:r>
      <w:r>
        <w:rPr>
          <w:rFonts w:ascii="Times New Roman" w:hAnsi="Times New Roman" w:cs="Times New Roman"/>
          <w:bCs/>
          <w:lang w:val="ru-RU"/>
        </w:rPr>
        <w:t xml:space="preserve">на розроблення проекту землеустрою щодо відведення земельної ділянки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для розміщення та </w:t>
      </w:r>
      <w:r>
        <w:rPr>
          <w:rFonts w:ascii="Times New Roman" w:hAnsi="Times New Roman" w:cs="Times New Roman"/>
          <w:shd w:val="clear" w:color="auto" w:fill="FFFFFF"/>
          <w:lang w:val="ru-RU"/>
        </w:rPr>
        <w:t>експлуатації об’єктів і споруд телекомунікацій.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17.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дозволу на розроблення документації із землеустрою на земельні ділянки на території Решетилівської міської територіальної громади.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Головуюча поставила на голос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ування проєкт рішення за основу.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,,за”- 14,,проти”-0, ,,утриматись” -1.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про включення пунктів з 7 по 10.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 xml:space="preserve">РЕЗУЛЬТАТИ ПОІМЕННОГО </w:t>
      </w: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,,за”- 13,,проти”-0, ,,утриматись” -1.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Включити вищезазначені пункти до проєкту рішення.</w:t>
      </w:r>
      <w:r>
        <w:rPr>
          <w:spacing w:val="-8"/>
          <w:kern w:val="0"/>
          <w:lang w:bidi="ar-SA"/>
        </w:rPr>
        <w:tab/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 xml:space="preserve">РЕЗУЛЬТАТИ ПОІМЕННОГО </w:t>
      </w: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,,за”- 14,,проти”-0, ,,утриматись” -1.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  <w:r>
        <w:rPr>
          <w:spacing w:val="-8"/>
          <w:kern w:val="0"/>
          <w:lang w:bidi="ar-SA"/>
        </w:rPr>
        <w:tab/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hAnsi="Times New Roman" w:cs="Times New Roman"/>
          <w:bCs/>
          <w:lang w:val="ru-RU"/>
        </w:rPr>
        <w:t xml:space="preserve"> земельної ділянки в постійне користування </w:t>
      </w:r>
      <w:r>
        <w:rPr>
          <w:rFonts w:ascii="Times New Roman" w:hAnsi="Times New Roman" w:cs="Times New Roman"/>
          <w:lang w:val="ru-RU"/>
        </w:rPr>
        <w:t xml:space="preserve">КОМУНАЛЬНОМУ НЕКОМЕРЦІЙНОМУ ПІДПРИЄМСТВУ ,,РЕШЕТИЛІВСЬКА ЦЕНТРАЛЬНА ЛІКАРНЯ РЕШЕТИЛІВСЬКОЇ МІСЬКОЇ РАДИ </w:t>
      </w:r>
      <w:r>
        <w:rPr>
          <w:rFonts w:ascii="Times New Roman" w:hAnsi="Times New Roman" w:cs="Times New Roman"/>
          <w:lang w:val="ru-RU"/>
        </w:rPr>
        <w:t>ПОЛТАВСЬКОЇ ОБЛАСТІ”.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Тітіка Михайла - начальника відділу з питань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ветеранської політики,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hAnsi="Times New Roman" w:cs="Times New Roman"/>
          <w:color w:val="000000"/>
          <w:lang w:val="ru-RU"/>
        </w:rPr>
        <w:t xml:space="preserve"> Положення про відзнаку Решетилівської міської територіальної громади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color w:val="000000"/>
          <w:lang w:val="ru-RU"/>
        </w:rPr>
        <w:t>Захисник України – Герой Решетилівської громади</w:t>
      </w:r>
      <w:r>
        <w:rPr>
          <w:rFonts w:ascii="Times New Roman" w:hAnsi="Times New Roman" w:cs="Times New Roman"/>
          <w:lang w:val="ru-RU"/>
        </w:rPr>
        <w:t>”.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Погодити 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Тищенка</w:t>
      </w:r>
      <w:r>
        <w:rPr>
          <w:rFonts w:ascii="Times New Roman" w:hAnsi="Times New Roman" w:cs="Times New Roman"/>
        </w:rPr>
        <w:t xml:space="preserve"> Сергія – начальника відділу житлово-комунального господарства, транспорту, зв’язку та з питань охорони праці, який проінформував про </w:t>
      </w:r>
      <w:r>
        <w:rPr>
          <w:rFonts w:ascii="Times New Roman" w:hAnsi="Times New Roman" w:cs="Times New Roman"/>
          <w:bCs/>
          <w:lang w:val="ru-RU"/>
        </w:rPr>
        <w:t>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комунального підприємства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,,Покровський комунгосп”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Полтавської област</w:t>
      </w:r>
      <w:r>
        <w:rPr>
          <w:rFonts w:ascii="Times New Roman" w:hAnsi="Times New Roman" w:cs="Times New Roman"/>
          <w:lang w:val="ru-RU"/>
        </w:rPr>
        <w:t>і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21.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Times New Roman" w:hAnsi="Times New Roman" w:cs="Times New Roman"/>
          <w:color w:val="111111"/>
          <w:spacing w:val="-8"/>
          <w:kern w:val="0"/>
          <w:shd w:val="clear" w:color="auto" w:fill="FFFFFF"/>
          <w:lang w:val="ru-RU" w:eastAsia="ru-RU" w:bidi="ar-SA"/>
        </w:rPr>
        <w:t>оголошення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конкурсу на заміщення вакантної посади директора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Потічанської гімназії з дошкільним підрозділом Решетилівської міської ради Полтавської області.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>,,за”- 13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111111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111111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 xml:space="preserve"> Прийняти проєкт рішення.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22.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Calibri" w:hAnsi="Times New Roman" w:cs="Times New Roman"/>
          <w:bCs/>
          <w:color w:val="111111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 w:cs="Times New Roman"/>
          <w:lang w:val="ru-RU"/>
        </w:rPr>
        <w:t xml:space="preserve"> змін до Програми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„Шкільний автобус” на 2025-2027 роки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,,за”- 13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23.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lang w:val="ru-RU"/>
        </w:rPr>
        <w:t xml:space="preserve"> згоди відділу освіти Решетилівської міської ради на списання та зняття з обліку транспортних засобів.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</w:t>
      </w:r>
      <w:r>
        <w:rPr>
          <w:spacing w:val="-8"/>
          <w:kern w:val="0"/>
          <w:lang w:bidi="ar-SA"/>
        </w:rPr>
        <w:t>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24. С</w:t>
      </w:r>
      <w:r>
        <w:rPr>
          <w:rFonts w:eastAsia="Calibri"/>
          <w:b/>
          <w:bCs/>
          <w:spacing w:val="-8"/>
          <w:kern w:val="0"/>
          <w:lang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затвердження </w:t>
      </w:r>
      <w:r>
        <w:rPr>
          <w:rFonts w:ascii="Times New Roman" w:hAnsi="Times New Roman"/>
          <w:color w:val="000000"/>
        </w:rPr>
        <w:t xml:space="preserve">Передавального акту балансових рахунків, матеріальних цінностей та активів Покровського опорного закладу загальної середньої освіти І-ІІІ </w:t>
      </w:r>
      <w:r>
        <w:rPr>
          <w:rFonts w:ascii="Times New Roman" w:hAnsi="Times New Roman"/>
          <w:color w:val="000000"/>
        </w:rPr>
        <w:t>ступенів Решетилівської міської ради до  відділу освіти Решетилівської міської ради.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25.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rFonts w:eastAsia="Calibri"/>
          <w:color w:val="111111"/>
          <w:spacing w:val="-8"/>
          <w:kern w:val="0"/>
          <w:lang w:bidi="ar-SA"/>
        </w:rPr>
        <w:t xml:space="preserve">Костогриз Аллу - начальника відділу освіти, яка проінформувала про </w:t>
      </w:r>
      <w:r>
        <w:rPr>
          <w:spacing w:val="-8"/>
          <w:kern w:val="0"/>
          <w:lang w:bidi="ar-SA"/>
        </w:rPr>
        <w:t xml:space="preserve">затвердження </w:t>
      </w:r>
      <w:r>
        <w:t xml:space="preserve">Передавального акту балансових рахунків, матеріальних цінностей та активів </w:t>
      </w:r>
      <w:r>
        <w:t>відділу освіти Решетилівської міської ради до Опорного закладу ,,Решетилівський ліцей імені І.Л. Олійника Решетилівської міської радиˮ.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lastRenderedPageBreak/>
        <w:t>Результати поіменного голосування додається д</w:t>
      </w:r>
      <w:r>
        <w:rPr>
          <w:bCs/>
          <w:color w:val="auto"/>
          <w:spacing w:val="-8"/>
          <w:kern w:val="0"/>
          <w:lang w:eastAsia="uk-UA" w:bidi="ar-SA"/>
        </w:rPr>
        <w:t>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26.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rFonts w:eastAsia="Calibri"/>
          <w:color w:val="111111"/>
          <w:spacing w:val="-8"/>
          <w:kern w:val="0"/>
          <w:lang w:bidi="ar-SA"/>
        </w:rPr>
        <w:t>Костогриз Аллу - начальника відділу освіти, яка проінформувала про внесення</w:t>
      </w:r>
      <w:r>
        <w:t xml:space="preserve"> змін до рішення Решетилівської міської ради від 24.11.2023 № 1671-41-</w:t>
      </w:r>
      <w:r>
        <w:t>VIII</w:t>
      </w:r>
      <w:r>
        <w:t xml:space="preserve">  ,,Про затвердження Перспективного плану формування мережі закладів загальної середньої освіти Решетилівської міської ради до 2027 року’’.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</w:t>
      </w:r>
      <w:r>
        <w:rPr>
          <w:bCs/>
          <w:color w:val="auto"/>
          <w:spacing w:val="-8"/>
          <w:kern w:val="0"/>
          <w:lang w:eastAsia="uk-UA" w:bidi="ar-SA"/>
        </w:rPr>
        <w:t>3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western"/>
        <w:spacing w:before="0" w:after="0" w:line="240" w:lineRule="auto"/>
        <w:jc w:val="both"/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27.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Момота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hAnsi="Times New Roman"/>
        </w:rPr>
        <w:t>Дмитра – начальника відділу сім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ї, соціального захисту та охорони здоров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hAnsi="Times New Roman"/>
        </w:rPr>
        <w:t xml:space="preserve">змін до </w:t>
      </w:r>
      <w:r>
        <w:rPr>
          <w:rFonts w:ascii="Times New Roman" w:hAnsi="Times New Roman"/>
          <w:bCs/>
        </w:rPr>
        <w:t xml:space="preserve">Програми фінансової підтримки </w:t>
      </w:r>
      <w:r>
        <w:rPr>
          <w:rFonts w:ascii="Times New Roman" w:hAnsi="Times New Roman"/>
        </w:rPr>
        <w:t>Комунального некомерційного підприємства „Решетилівська центральна лікарня Решетилівської міської  ради Полтавської областіˮ на  2025 рік.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,,за”- 13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</w:t>
      </w:r>
      <w:r>
        <w:rPr>
          <w:bCs/>
          <w:color w:val="auto"/>
          <w:spacing w:val="-8"/>
          <w:kern w:val="0"/>
          <w:lang w:eastAsia="uk-UA" w:bidi="ar-SA"/>
        </w:rPr>
        <w:t>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рішення Решетилівської міської ради від 27.06.2025 № 2254-58-</w:t>
      </w:r>
      <w:r>
        <w:rPr>
          <w:rFonts w:ascii="Times New Roman" w:hAnsi="Times New Roman" w:cs="Times New Roman"/>
          <w:bCs/>
        </w:rPr>
        <w:t>VII</w:t>
      </w:r>
      <w:r>
        <w:rPr>
          <w:rFonts w:ascii="Times New Roman" w:hAnsi="Times New Roman" w:cs="Times New Roman"/>
          <w:bCs/>
        </w:rPr>
        <w:t>І.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29.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hAnsi="Times New Roman" w:cs="Times New Roman"/>
          <w:lang w:val="ru-RU"/>
        </w:rPr>
        <w:t xml:space="preserve"> рішення виконавчого комітету міської ради.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30.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—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 w:cs="Times New Roman"/>
          <w:lang w:val="ru-RU"/>
        </w:rPr>
        <w:t xml:space="preserve">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Результатипоіменного голосування додається до Протоколу.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B076D" w:rsidRDefault="001B076D">
      <w:pPr>
        <w:pStyle w:val="Standard"/>
        <w:jc w:val="both"/>
        <w:rPr>
          <w:rFonts w:hint="eastAsia"/>
        </w:rPr>
      </w:pP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31.РІЗНЕ.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>К</w:t>
      </w:r>
      <w:r>
        <w:rPr>
          <w:rFonts w:ascii="Times New Roman" w:eastAsia="Calibri" w:hAnsi="Times New Roman" w:cs="Times New Roman"/>
          <w:color w:val="111111"/>
          <w:kern w:val="0"/>
          <w:lang w:eastAsia="ru-RU" w:bidi="ar-SA"/>
        </w:rPr>
        <w:t>ий А.О., з</w:t>
      </w:r>
      <w:r>
        <w:rPr>
          <w:rFonts w:ascii="Times New Roman" w:eastAsia="Calibri" w:hAnsi="Times New Roman" w:cs="Times New Roman"/>
          <w:color w:val="001D35"/>
          <w:kern w:val="0"/>
          <w:lang w:eastAsia="ru-RU" w:bidi="ar-SA"/>
        </w:rPr>
        <w:t>аступник генерального директора з обліку та реалізації води в КП ПОР «Полтававодоканал»,</w:t>
      </w:r>
      <w:r>
        <w:rPr>
          <w:rFonts w:ascii="Times New Roman" w:eastAsia="Calibri" w:hAnsi="Times New Roman" w:cs="Times New Roman"/>
          <w:color w:val="111111"/>
          <w:kern w:val="0"/>
          <w:lang w:eastAsia="ru-RU" w:bidi="ar-SA"/>
        </w:rPr>
        <w:t xml:space="preserve"> який надав відповіді на запитання депутатів стосовно абонентської плати, плати за полив городу, повірок водяних лічильників.</w:t>
      </w:r>
    </w:p>
    <w:p w:rsidR="001B076D" w:rsidRDefault="003F23F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1B076D" w:rsidRDefault="003F23F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</w:t>
      </w:r>
      <w:r>
        <w:rPr>
          <w:rFonts w:ascii="Times New Roman" w:hAnsi="Times New Roman"/>
        </w:rPr>
        <w:t xml:space="preserve"> І.О.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__________________Хиль О.В.</w:t>
      </w:r>
    </w:p>
    <w:p w:rsidR="001B076D" w:rsidRDefault="001B076D">
      <w:pPr>
        <w:pStyle w:val="Standard"/>
        <w:jc w:val="both"/>
        <w:rPr>
          <w:rFonts w:ascii="Times New Roman" w:hAnsi="Times New Roman"/>
        </w:rPr>
      </w:pPr>
    </w:p>
    <w:p w:rsidR="001B076D" w:rsidRDefault="001B076D">
      <w:pPr>
        <w:pStyle w:val="Standard"/>
        <w:jc w:val="both"/>
        <w:rPr>
          <w:rFonts w:ascii="Times New Roman" w:hAnsi="Times New Roman"/>
        </w:rPr>
      </w:pPr>
    </w:p>
    <w:p w:rsidR="001B076D" w:rsidRDefault="003F23F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2774880</wp:posOffset>
            </wp:positionH>
            <wp:positionV relativeFrom="paragraph">
              <wp:posOffset>51480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1B076D">
      <w:pPr>
        <w:pStyle w:val="Standard"/>
        <w:jc w:val="center"/>
        <w:rPr>
          <w:rFonts w:ascii="Times New Roman" w:hAnsi="Times New Roman"/>
        </w:rPr>
      </w:pPr>
    </w:p>
    <w:p w:rsidR="001B076D" w:rsidRDefault="003F23F2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1B076D" w:rsidRDefault="003F23F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1B076D" w:rsidRDefault="003F23F2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1B076D" w:rsidRDefault="003F23F2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56</w:t>
      </w:r>
      <w:r>
        <w:rPr>
          <w:rFonts w:ascii="Times New Roman" w:hAnsi="Times New Roman"/>
          <w:b/>
          <w:bCs/>
          <w:color w:val="auto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1B076D" w:rsidRDefault="003F23F2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29.08.2025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1B076D" w:rsidRDefault="003F23F2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1B076D" w:rsidRDefault="003F23F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1B076D" w:rsidRDefault="003F23F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60 позачергової сесії міської ради</w:t>
      </w:r>
    </w:p>
    <w:p w:rsidR="001B076D" w:rsidRDefault="003F23F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1B076D" w:rsidRDefault="003F23F2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>спільного засідання постійних комісій мі</w:t>
      </w:r>
      <w:r>
        <w:rPr>
          <w:rFonts w:ascii="Times New Roman" w:hAnsi="Times New Roman" w:cs="Times New Roman"/>
        </w:rPr>
        <w:t xml:space="preserve">ської ради 60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1B076D" w:rsidRDefault="001B076D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1B076D" w:rsidRDefault="003F23F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1B076D" w:rsidRDefault="003F23F2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початок повноважень депутата Решетилівської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VIII скликання ГРИБА Ростислава Миколайовича.</w:t>
      </w:r>
    </w:p>
    <w:p w:rsidR="001B076D" w:rsidRDefault="003F23F2">
      <w:pPr>
        <w:pStyle w:val="PreformattedText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Вирішили: розглянути дане питання на пленарному засіданні ради.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 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3) </w:t>
      </w:r>
      <w:r>
        <w:rPr>
          <w:rFonts w:ascii="Times New Roman" w:hAnsi="Times New Roman" w:cs="Times New Roman"/>
          <w:bCs/>
          <w:lang w:val="ru-RU"/>
        </w:rPr>
        <w:t>Про посвідчення права комунальної власності за Решетилівською міською радою на земельні ділянки.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 xml:space="preserve">Вирішили: </w:t>
      </w:r>
      <w:r>
        <w:rPr>
          <w:rFonts w:eastAsia="Calibri"/>
          <w:b/>
          <w:bCs/>
          <w:color w:val="000000"/>
          <w:lang w:eastAsia="ru-RU" w:bidi="ar-SA"/>
        </w:rPr>
        <w:t>погодити проєкт рішення та винести на розгляд позачергової сесії.</w:t>
      </w:r>
    </w:p>
    <w:p w:rsidR="001B076D" w:rsidRDefault="003F23F2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4) Про надання дозволу ЧИКРИЖУ Юрію Павловичу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не погодили проєкт рішення.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 xml:space="preserve">Про надання </w:t>
      </w:r>
      <w:r>
        <w:rPr>
          <w:rFonts w:ascii="Times New Roman" w:hAnsi="Times New Roman" w:cs="Times New Roman"/>
          <w:bCs/>
          <w:lang w:val="ru-RU"/>
        </w:rPr>
        <w:t>дозволу ЧИКРИЖУ Павлу Григоровичу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не погодили проєкт рішення.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ВАСИЛЕНКО Ларисі Петрівні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</w:t>
      </w:r>
      <w:r>
        <w:rPr>
          <w:rFonts w:ascii="Times New Roman" w:hAnsi="Times New Roman" w:cs="Times New Roman"/>
          <w:bCs/>
          <w:lang w:val="ru-RU"/>
        </w:rPr>
        <w:t>ення земельних ділянок для городництва.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не погодили проєкт рішення.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>Про надання дозволу ВАСИЛЕНКО Наталії Олександрівні на розроблення проектів землеустрою щодо відведення земельних ділянок для городництва.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не погодили проєкт рішенн</w:t>
      </w:r>
      <w:r>
        <w:rPr>
          <w:rFonts w:eastAsia="Calibri"/>
          <w:b/>
          <w:bCs/>
          <w:color w:val="000000"/>
          <w:lang w:eastAsia="ru-RU" w:bidi="ar-SA"/>
        </w:rPr>
        <w:t>я.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>Про внесення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договорів оренди землі.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9) </w:t>
      </w:r>
      <w:r>
        <w:rPr>
          <w:rFonts w:ascii="Times New Roman" w:hAnsi="Times New Roman" w:cs="Times New Roman"/>
          <w:bCs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</w:t>
      </w:r>
      <w:r>
        <w:rPr>
          <w:rFonts w:ascii="Times New Roman" w:hAnsi="Times New Roman" w:cs="Times New Roman"/>
          <w:bCs/>
          <w:lang w:val="ru-RU"/>
        </w:rPr>
        <w:t>сцевості) для будівництва і обслуговування житлового будинку, господарських будівель і споруд (присадибні ділянки).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 w:right="-14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10)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</w:t>
      </w:r>
      <w:r>
        <w:rPr>
          <w:rFonts w:ascii="Times New Roman" w:hAnsi="Times New Roman" w:cs="Times New Roman"/>
          <w:bCs/>
          <w:lang w:val="ru-RU"/>
        </w:rPr>
        <w:t>о відведення земельних ділянок для городництва.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не погодили проєкт рішення.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11) </w:t>
      </w:r>
      <w:r>
        <w:rPr>
          <w:rFonts w:ascii="Times New Roman" w:hAnsi="Times New Roman" w:cs="Times New Roman"/>
          <w:lang w:val="ru-RU"/>
        </w:rPr>
        <w:t>Про проведення земельних торгів у формі аукціону з продажу права оренди земельної ділянки.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</w:t>
      </w:r>
      <w:r>
        <w:rPr>
          <w:rFonts w:eastAsia="Calibri"/>
          <w:b/>
          <w:bCs/>
          <w:color w:val="000000"/>
          <w:lang w:eastAsia="ru-RU" w:bidi="ar-SA"/>
        </w:rPr>
        <w:t>.</w:t>
      </w:r>
    </w:p>
    <w:p w:rsidR="001B076D" w:rsidRDefault="003F23F2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12) </w:t>
      </w:r>
      <w:r>
        <w:rPr>
          <w:rFonts w:ascii="Times New Roman" w:hAnsi="Times New Roman" w:cs="Times New Roman"/>
          <w:bCs/>
          <w:lang w:val="ru-RU"/>
        </w:rPr>
        <w:t>Про продаж земельної ділянки БОРБЛИКУ Миколі Івановичу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для ведення фермерського господарства.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lastRenderedPageBreak/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13) </w:t>
      </w:r>
      <w:r>
        <w:rPr>
          <w:rFonts w:ascii="Times New Roman" w:hAnsi="Times New Roman" w:cs="Times New Roman"/>
          <w:bCs/>
          <w:lang w:val="ru-RU"/>
        </w:rPr>
        <w:t>Про затвердження документації із землеустрою та передачу у користування земельних ділянок на території Решетилівської міської територіа</w:t>
      </w:r>
      <w:r>
        <w:rPr>
          <w:rFonts w:ascii="Times New Roman" w:hAnsi="Times New Roman" w:cs="Times New Roman"/>
          <w:bCs/>
          <w:lang w:val="ru-RU"/>
        </w:rPr>
        <w:t>льної громади.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14) </w:t>
      </w:r>
      <w:r>
        <w:rPr>
          <w:rFonts w:ascii="Times New Roman" w:hAnsi="Times New Roman" w:cs="Times New Roman"/>
          <w:bCs/>
          <w:lang w:val="ru-RU"/>
        </w:rPr>
        <w:t>Про затвердження проектів землеустрою щодо відведення земельних ділянок зі зміною цільового призначення.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</w:t>
      </w:r>
      <w:r>
        <w:rPr>
          <w:rFonts w:eastAsia="Calibri"/>
          <w:b/>
          <w:bCs/>
          <w:color w:val="000000"/>
          <w:lang w:eastAsia="ru-RU" w:bidi="ar-SA"/>
        </w:rPr>
        <w:t xml:space="preserve"> позачергової сесії.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15) </w:t>
      </w:r>
      <w:r>
        <w:rPr>
          <w:rFonts w:ascii="Times New Roman" w:hAnsi="Times New Roman" w:cs="Times New Roman"/>
          <w:bCs/>
          <w:lang w:val="ru-RU"/>
        </w:rPr>
        <w:t>Про затвердження КОЛЕСНІЧЕНКО Людмилі Павлівні проекту землеустрою щодо відведення земельної ділянки та надання у користування земельних ділянок.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16) </w:t>
      </w:r>
      <w:r>
        <w:rPr>
          <w:rFonts w:ascii="Times New Roman" w:hAnsi="Times New Roman" w:cs="Times New Roman"/>
          <w:bCs/>
          <w:lang w:val="ru-RU"/>
        </w:rPr>
        <w:t>Про</w:t>
      </w:r>
      <w:r>
        <w:rPr>
          <w:rFonts w:ascii="Times New Roman" w:hAnsi="Times New Roman" w:cs="Times New Roman"/>
          <w:bCs/>
          <w:lang w:val="ru-RU"/>
        </w:rPr>
        <w:t xml:space="preserve"> надання дозволу ТОВАРИСТВУ З ОБМЕЖЕНОЮ ВІДПОВІДАЛЬНІСТЮ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bCs/>
          <w:lang w:val="ru-RU"/>
        </w:rPr>
        <w:t>ЛАЙФСЕЛЛ</w:t>
      </w:r>
      <w:r>
        <w:rPr>
          <w:rFonts w:ascii="Times New Roman" w:hAnsi="Times New Roman" w:cs="Times New Roman"/>
          <w:lang w:val="ru-RU"/>
        </w:rPr>
        <w:t xml:space="preserve">” </w:t>
      </w:r>
      <w:r>
        <w:rPr>
          <w:rFonts w:ascii="Times New Roman" w:hAnsi="Times New Roman" w:cs="Times New Roman"/>
          <w:bCs/>
          <w:lang w:val="ru-RU"/>
        </w:rPr>
        <w:t xml:space="preserve">на розроблення проекту землеустрою щодо відведення земельної ділянки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розміщення та експлуатації об’єктів і споруд телекомунікацій.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  <w:shd w:val="clear" w:color="auto" w:fill="FFFFFF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</w:t>
      </w:r>
      <w:r>
        <w:rPr>
          <w:rFonts w:eastAsia="Calibri"/>
          <w:b/>
          <w:bCs/>
          <w:color w:val="000000"/>
          <w:lang w:eastAsia="ru-RU" w:bidi="ar-SA"/>
        </w:rPr>
        <w:t>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17) </w:t>
      </w:r>
      <w:r>
        <w:rPr>
          <w:rFonts w:ascii="Times New Roman" w:hAnsi="Times New Roman" w:cs="Times New Roman"/>
          <w:bCs/>
          <w:lang w:val="ru-RU"/>
        </w:rPr>
        <w:t>Про надання дозволу на розроблення документації із землеустрою на земельні ділянки на території Решетилівської міської територіальної громади.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18) </w:t>
      </w:r>
      <w:r>
        <w:rPr>
          <w:rFonts w:ascii="Times New Roman" w:hAnsi="Times New Roman" w:cs="Times New Roman"/>
          <w:bCs/>
          <w:lang w:val="ru-RU"/>
        </w:rPr>
        <w:t>Про</w:t>
      </w:r>
      <w:r>
        <w:rPr>
          <w:rFonts w:ascii="Times New Roman" w:hAnsi="Times New Roman" w:cs="Times New Roman"/>
          <w:bCs/>
          <w:lang w:val="ru-RU"/>
        </w:rPr>
        <w:t xml:space="preserve"> надання земельної ділянки в постійне користування </w:t>
      </w:r>
      <w:r>
        <w:rPr>
          <w:rFonts w:ascii="Times New Roman" w:hAnsi="Times New Roman" w:cs="Times New Roman"/>
          <w:lang w:val="ru-RU"/>
        </w:rPr>
        <w:t>КОМУНАЛЬНОМУ НЕКОМЕРЦІЙНОМУ ПІДПРИЄМСТВУ ,,РЕШЕТИЛІВСЬКА ЦЕНТРАЛЬНА ЛІКАРНЯ РЕШЕТИЛІВСЬКОЇ МІСЬКОЇ РАДИ ПОЛТАВСЬКОЇ ОБЛАСТІ”.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  <w:lang w:val="ru-RU"/>
        </w:rPr>
        <w:t xml:space="preserve">Про затвердження Положення про відзнаку Решетилівської міської територіальної громади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color w:val="000000"/>
          <w:lang w:val="ru-RU"/>
        </w:rPr>
        <w:t>Захисник України – Герой Решетилівської громади</w:t>
      </w:r>
      <w:r>
        <w:rPr>
          <w:rFonts w:ascii="Times New Roman" w:hAnsi="Times New Roman" w:cs="Times New Roman"/>
          <w:lang w:val="ru-RU"/>
        </w:rPr>
        <w:t>”.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val="ru-RU"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20) </w:t>
      </w:r>
      <w:r>
        <w:rPr>
          <w:rFonts w:ascii="Times New Roman" w:hAnsi="Times New Roman" w:cs="Times New Roman"/>
          <w:bCs/>
          <w:lang w:val="ru-RU"/>
        </w:rPr>
        <w:t>Про 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комунального підприємства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,,Покровський комунгосп”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Полтавської області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21) </w:t>
      </w:r>
      <w:r>
        <w:rPr>
          <w:rFonts w:ascii="Times New Roman" w:hAnsi="Times New Roman" w:cs="Times New Roman"/>
          <w:shd w:val="clear" w:color="auto" w:fill="FFFFFF"/>
          <w:lang w:val="ru-RU"/>
        </w:rPr>
        <w:t>Про оголошення конкурсу на заміщення вакантної посади директора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Потічанськ</w:t>
      </w:r>
      <w:r>
        <w:rPr>
          <w:rFonts w:ascii="Times New Roman" w:hAnsi="Times New Roman" w:cs="Times New Roman"/>
          <w:lang w:val="ru-RU"/>
        </w:rPr>
        <w:t>ої гімназії з дошкільним підрозділом Решетилівської міської ради Полтавської області.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22) </w:t>
      </w:r>
      <w:r>
        <w:rPr>
          <w:rFonts w:ascii="Times New Roman" w:hAnsi="Times New Roman" w:cs="Times New Roman"/>
          <w:lang w:val="ru-RU"/>
        </w:rPr>
        <w:t>Про внесення змін до Програми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„Шкільний автобус” на 2025-2027 роки</w:t>
      </w:r>
      <w:r>
        <w:rPr>
          <w:rFonts w:ascii="Times New Roman" w:hAnsi="Times New Roman" w:cs="Times New Roman"/>
        </w:rPr>
        <w:t>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 xml:space="preserve">Вирішили: погодити </w:t>
      </w:r>
      <w:r>
        <w:rPr>
          <w:rFonts w:eastAsia="Calibri"/>
          <w:b/>
          <w:bCs/>
          <w:color w:val="000000"/>
          <w:lang w:eastAsia="ru-RU" w:bidi="ar-SA"/>
        </w:rPr>
        <w:t>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23) </w:t>
      </w:r>
      <w:r>
        <w:rPr>
          <w:rFonts w:ascii="Times New Roman" w:hAnsi="Times New Roman" w:cs="Times New Roman"/>
          <w:lang w:val="ru-RU"/>
        </w:rPr>
        <w:t>Про надання згоди відділу освіти Решетилівської міської ради на списання та зняття з обліку транспортних засобів 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23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24</w:t>
      </w:r>
      <w:r>
        <w:rPr>
          <w:rFonts w:ascii="Times New Roman" w:hAnsi="Times New Roman"/>
          <w:color w:val="000000"/>
          <w:sz w:val="24"/>
          <w:szCs w:val="24"/>
        </w:rPr>
        <w:t>) Про затвердження Передавального акту балансових рахунків, матеріальних цінностей та активів Покровського опорного закладу загальної середньої освіти І-ІІІ ступенів Решетилівської міської ради до  відділу освіти Решетилівської міської ради.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1" w:lineRule="auto"/>
        <w:ind w:left="0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eastAsia="Calibri"/>
          <w:b/>
          <w:bCs/>
          <w:lang w:eastAsia="ru-RU" w:bidi="ar-SA"/>
        </w:rPr>
        <w:t>Вирішили: пого</w:t>
      </w:r>
      <w:r>
        <w:rPr>
          <w:rFonts w:eastAsia="Calibri"/>
          <w:b/>
          <w:bCs/>
          <w:lang w:eastAsia="ru-RU" w:bidi="ar-SA"/>
        </w:rPr>
        <w:t>дити проєкт рішення та винести на розгляд позачергової сесії.</w:t>
      </w:r>
    </w:p>
    <w:p w:rsidR="001B076D" w:rsidRDefault="003F23F2">
      <w:pPr>
        <w:pStyle w:val="23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25) Про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</w:t>
      </w:r>
      <w:r>
        <w:rPr>
          <w:rFonts w:ascii="Times New Roman" w:hAnsi="Times New Roman"/>
          <w:color w:val="000000"/>
          <w:sz w:val="24"/>
          <w:szCs w:val="24"/>
        </w:rPr>
        <w:t>Олійника Решетилівської міської радиˮ.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1" w:lineRule="auto"/>
        <w:ind w:left="0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eastAsia="Calibri"/>
          <w:b/>
          <w:bCs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26) Про внесення змін до рішення Решетилівської міської ради від 24.11.2023 № 1671-41-</w:t>
      </w: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 ,,Про затвердження Перспективного плану формуван</w:t>
      </w:r>
      <w:r>
        <w:rPr>
          <w:rFonts w:ascii="Times New Roman" w:hAnsi="Times New Roman" w:cs="Times New Roman"/>
        </w:rPr>
        <w:t>ня мережі закладів загальної середньої освіти Решетилівської міської ради до 2027 року’’.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Default"/>
        <w:jc w:val="both"/>
      </w:pPr>
      <w:r>
        <w:tab/>
        <w:t xml:space="preserve">27) 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</w:t>
      </w:r>
      <w:r>
        <w:t>ємства „Решетилівська центральна лікарня Решетилівської міської  ради Полтавської областіˮ на  2025 рік.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28) Про внесення змін до рішення Решетилівської міської ради від 27.06.202</w:t>
      </w:r>
      <w:r>
        <w:rPr>
          <w:rFonts w:ascii="Times New Roman" w:hAnsi="Times New Roman" w:cs="Times New Roman"/>
          <w:bCs/>
        </w:rPr>
        <w:t>5 № 2254-58-</w:t>
      </w:r>
      <w:r>
        <w:rPr>
          <w:rFonts w:ascii="Times New Roman" w:hAnsi="Times New Roman" w:cs="Times New Roman"/>
          <w:bCs/>
        </w:rPr>
        <w:t>VII</w:t>
      </w:r>
      <w:r>
        <w:rPr>
          <w:rFonts w:ascii="Times New Roman" w:hAnsi="Times New Roman" w:cs="Times New Roman"/>
          <w:bCs/>
        </w:rPr>
        <w:t>І.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r>
        <w:rPr>
          <w:rFonts w:ascii="Times New Roman" w:hAnsi="Times New Roman" w:cs="Times New Roman"/>
        </w:rPr>
        <w:t xml:space="preserve">29) </w:t>
      </w:r>
      <w:r>
        <w:rPr>
          <w:rFonts w:ascii="Times New Roman" w:hAnsi="Times New Roman" w:cs="Times New Roman"/>
          <w:lang w:val="ru-RU"/>
        </w:rPr>
        <w:t>Про затвердження рішення виконавчого комітету міської ради.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30) </w:t>
      </w:r>
      <w:r>
        <w:rPr>
          <w:rFonts w:ascii="Times New Roman" w:hAnsi="Times New Roman" w:cs="Times New Roman"/>
          <w:lang w:val="ru-RU"/>
        </w:rPr>
        <w:t xml:space="preserve">Про внесення </w:t>
      </w:r>
      <w:r>
        <w:rPr>
          <w:rFonts w:ascii="Times New Roman" w:hAnsi="Times New Roman" w:cs="Times New Roman"/>
          <w:lang w:val="ru-RU"/>
        </w:rPr>
        <w:t>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рік.</w:t>
      </w:r>
    </w:p>
    <w:p w:rsidR="001B076D" w:rsidRDefault="003F23F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1B076D" w:rsidRDefault="003F23F2">
      <w:pPr>
        <w:pStyle w:val="PreformattedTex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B076D" w:rsidRDefault="001B076D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</w:p>
    <w:p w:rsidR="001B076D" w:rsidRDefault="003F23F2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1B076D" w:rsidRDefault="003F23F2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1B076D" w:rsidRDefault="003F23F2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1B076D" w:rsidRDefault="003F23F2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_DdeLink__486_13635014713"/>
      <w:bookmarkStart w:id="2" w:name="__DdeLink__2462_27869297383"/>
      <w:bookmarkStart w:id="3" w:name="__DdeLink__106_24716966823"/>
      <w:bookmarkStart w:id="4" w:name="__DdeLink__5339_26854506699"/>
      <w:bookmarkStart w:id="5" w:name="__DdeLink__352_17361782272"/>
      <w:bookmarkStart w:id="6" w:name="__DdeLink__6020_31525298115"/>
      <w:bookmarkStart w:id="7" w:name="_GoBack115"/>
      <w:bookmarkStart w:id="8" w:name="_GoBack113"/>
      <w:bookmarkStart w:id="9" w:name="__DdeLink__6020_31525298113"/>
      <w:bookmarkStart w:id="10" w:name="__DdeLink__6307_1016276894"/>
      <w:bookmarkStart w:id="11" w:name="__DdeLink__2198_3477344181"/>
      <w:bookmarkStart w:id="12" w:name="__DdeLink__149_231160109"/>
      <w:bookmarkStart w:id="13" w:name="_GoBack112"/>
      <w:bookmarkStart w:id="14" w:name="__DdeLink__6020_31525298112"/>
      <w:bookmarkStart w:id="15" w:name="__DdeLink__5339_26854506698"/>
      <w:bookmarkStart w:id="16" w:name="__DdeLink__166_9943110244"/>
      <w:bookmarkStart w:id="17" w:name="_Hlk1686649985"/>
      <w:bookmarkStart w:id="18" w:name="__DdeLink__665_2722011650"/>
      <w:bookmarkStart w:id="19" w:name="__DdeLink__5339_26854506697"/>
      <w:bookmarkStart w:id="20" w:name="__DdeLink__166_9943110243"/>
      <w:bookmarkStart w:id="21" w:name="_Hlk1686649984"/>
      <w:bookmarkStart w:id="22" w:name="__DdeLink__711_5406671821"/>
      <w:bookmarkStart w:id="23" w:name="__DdeLink__508_37523461536"/>
      <w:bookmarkStart w:id="24" w:name="__DdeLink__1378_3133124136"/>
      <w:bookmarkStart w:id="25" w:name="__DdeLink__3373_36816937714"/>
      <w:bookmarkStart w:id="26" w:name="__DdeLink__6363_8341362974"/>
      <w:bookmarkStart w:id="27" w:name="__DdeLink__508_37523461535"/>
      <w:bookmarkStart w:id="28" w:name="__DdeLink__551_26632209569"/>
      <w:bookmarkStart w:id="29" w:name="__DdeLink__486_13635014711"/>
      <w:bookmarkStart w:id="30" w:name="__DdeLink__2462_27869297381"/>
      <w:bookmarkStart w:id="31" w:name="__DdeLink__106_24716966821"/>
      <w:bookmarkStart w:id="32" w:name="__DdeLink__6363_8341362973"/>
      <w:bookmarkStart w:id="33" w:name="__DdeLink__508_37523461534"/>
      <w:bookmarkStart w:id="34" w:name="_GoBack111"/>
      <w:bookmarkStart w:id="35" w:name="__DdeLink__6020_31525298111"/>
      <w:bookmarkStart w:id="36" w:name="__DdeLink__551_26632209568"/>
      <w:bookmarkStart w:id="37" w:name="__DdeLink__486_1363501471"/>
      <w:bookmarkStart w:id="38" w:name="__DdeLink__2462_2786929738"/>
      <w:bookmarkStart w:id="39" w:name="__DdeLink__106_2471696682"/>
      <w:bookmarkStart w:id="40" w:name="_Hlk1686649981"/>
      <w:bookmarkStart w:id="41" w:name="__DdeLink__2224_18019742301"/>
      <w:bookmarkStart w:id="42" w:name="__DdeLink__4325_30700522592"/>
      <w:bookmarkStart w:id="43" w:name="_Hlk168664998"/>
      <w:bookmarkStart w:id="44" w:name="__DdeLink__551_26632209566"/>
      <w:bookmarkStart w:id="45" w:name="__DdeLink__508_37523461532"/>
      <w:bookmarkStart w:id="46" w:name="__DdeLink__673_1752361361"/>
      <w:bookmarkStart w:id="47" w:name="__DdeLink__166_9943110242"/>
      <w:bookmarkStart w:id="48" w:name="__DdeLink__6363_8341362972"/>
      <w:bookmarkStart w:id="49" w:name="__DdeLink__6020_3152529819"/>
      <w:bookmarkStart w:id="50" w:name="_GoBack19"/>
      <w:bookmarkStart w:id="51" w:name="__DdeLink__2224_1801974230"/>
      <w:bookmarkStart w:id="52" w:name="__DdeLink__4325_30700522591"/>
      <w:bookmarkStart w:id="53" w:name="__DdeLink__4325_3070052259"/>
      <w:bookmarkStart w:id="54" w:name="__DdeLink__6020_3152529818"/>
      <w:bookmarkStart w:id="55" w:name="_GoBack18"/>
      <w:bookmarkStart w:id="56" w:name="__DdeLink__508_37523461531"/>
      <w:bookmarkStart w:id="57" w:name="__DdeLink__3373_3681693771"/>
      <w:bookmarkStart w:id="58" w:name="__DdeLink__360_313356244111"/>
      <w:bookmarkStart w:id="59" w:name="__DdeLink__5339_26854506692"/>
      <w:bookmarkStart w:id="60" w:name="_Hlk1184647632"/>
      <w:bookmarkStart w:id="61" w:name="__DdeLink__5339_26854506691"/>
      <w:bookmarkStart w:id="62" w:name="_Hlk1184647631"/>
      <w:bookmarkStart w:id="63" w:name="__DdeLink__1214_2797060701"/>
      <w:bookmarkStart w:id="64" w:name="__DdeLink__6020_3152529813"/>
      <w:bookmarkStart w:id="65" w:name="_GoBack13"/>
      <w:bookmarkStart w:id="66" w:name="__DdeLink__3373_36816937711"/>
      <w:bookmarkStart w:id="67" w:name="__DdeLink__551_266322095611"/>
      <w:bookmarkStart w:id="68" w:name="__DdeLink__97_22603565941"/>
      <w:bookmarkStart w:id="69" w:name="__DdeLink__551_26632209562"/>
      <w:bookmarkStart w:id="70" w:name="__DdeLink__6020_3152529811"/>
      <w:bookmarkStart w:id="71" w:name="_GoBack11"/>
      <w:bookmarkStart w:id="72" w:name="__DdeLink__138_503216674"/>
      <w:bookmarkStart w:id="73" w:name="__DdeLink__551_26632209561"/>
      <w:bookmarkStart w:id="74" w:name="__DdeLink__97_2260356594"/>
      <w:bookmarkStart w:id="75" w:name="__DdeLink__551_2663220956"/>
      <w:bookmarkStart w:id="76" w:name="__DdeLink__6020_315252981"/>
      <w:bookmarkStart w:id="77" w:name="__DdeLink__138_5032166741"/>
      <w:bookmarkStart w:id="78" w:name="__DdeLink__175_2552414"/>
      <w:bookmarkStart w:id="79" w:name="__DdeLink__551_26632209563"/>
      <w:bookmarkStart w:id="80" w:name="_GoBack12"/>
      <w:bookmarkStart w:id="81" w:name="__DdeLink__6020_3152529812"/>
      <w:bookmarkStart w:id="82" w:name="__DdeLink__1214_279706070"/>
      <w:bookmarkStart w:id="83" w:name="_Hlk118464763"/>
      <w:bookmarkStart w:id="84" w:name="__DdeLink__5339_2685450669"/>
      <w:bookmarkStart w:id="85" w:name="__DdeLink__360_31335624411"/>
      <w:bookmarkStart w:id="86" w:name="__DdeLink__175_25524141"/>
      <w:bookmarkStart w:id="87" w:name="__DdeLink__551_26632209564"/>
      <w:bookmarkStart w:id="88" w:name="_Hlk1184647633"/>
      <w:bookmarkStart w:id="89" w:name="__DdeLink__3373_36816937712"/>
      <w:bookmarkStart w:id="90" w:name="__DdeLink__6363_834136297"/>
      <w:bookmarkStart w:id="91" w:name="__DdeLink__6020_3152529814"/>
      <w:bookmarkStart w:id="92" w:name="_GoBack14"/>
      <w:bookmarkStart w:id="93" w:name="__DdeLink__34511_2587446950"/>
      <w:bookmarkStart w:id="94" w:name="__DdeLink__11142_933315387"/>
      <w:bookmarkStart w:id="95" w:name="__DdeLink__6020_3152529815"/>
      <w:bookmarkStart w:id="96" w:name="_GoBack15"/>
      <w:bookmarkStart w:id="97" w:name="__DdeLink__34511_25874469501"/>
      <w:bookmarkStart w:id="98" w:name="_Hlk1184647634"/>
      <w:bookmarkStart w:id="99" w:name="__DdeLink__3373_36816937713"/>
      <w:bookmarkStart w:id="100" w:name="__DdeLink__6363_8341362971"/>
      <w:bookmarkStart w:id="101" w:name="__DdeLink__11142_9333153871"/>
      <w:bookmarkStart w:id="102" w:name="__DdeLink__551_26632209565"/>
      <w:bookmarkStart w:id="103" w:name="__DdeLink__175_25524142"/>
      <w:bookmarkStart w:id="104" w:name="__DdeLink__166_994311024"/>
      <w:bookmarkStart w:id="105" w:name="__DdeLink__508_3752346153"/>
      <w:bookmarkStart w:id="106" w:name="_GoBack16"/>
      <w:bookmarkStart w:id="107" w:name="__DdeLink__6020_3152529816"/>
      <w:bookmarkStart w:id="108" w:name="__DdeLink__711_540667182"/>
      <w:bookmarkStart w:id="109" w:name="_GoBack17"/>
      <w:bookmarkStart w:id="110" w:name="__DdeLink__6020_3152529817"/>
      <w:bookmarkStart w:id="111" w:name="__DdeLink__166_9943110241"/>
      <w:bookmarkStart w:id="112" w:name="__DdeLink__551_26632209567"/>
      <w:bookmarkStart w:id="113" w:name="__DdeLink__508_37523461533"/>
      <w:bookmarkStart w:id="114" w:name="__DdeLink__1064_3223834890"/>
      <w:bookmarkStart w:id="115" w:name="__DdeLink__6020_31525298110"/>
      <w:bookmarkStart w:id="116" w:name="_GoBack110"/>
      <w:bookmarkStart w:id="117" w:name="__DdeLink__5339_26854506693"/>
      <w:bookmarkStart w:id="118" w:name="__DdeLink__5339_26854506694"/>
      <w:bookmarkStart w:id="119" w:name="_Hlk1686649982"/>
      <w:bookmarkStart w:id="120" w:name="__DdeLink__5339_26854506695"/>
      <w:bookmarkStart w:id="121" w:name="__DdeLink__120_4294267544"/>
      <w:bookmarkStart w:id="122" w:name="__DdeLink__352_1736178227"/>
      <w:bookmarkStart w:id="123" w:name="_Hlk1686649983"/>
      <w:bookmarkStart w:id="124" w:name="__DdeLink__5339_26854506696"/>
      <w:bookmarkStart w:id="125" w:name="__DdeLink__120_42942675441"/>
      <w:bookmarkStart w:id="126" w:name="__DdeLink__352_17361782271"/>
      <w:bookmarkStart w:id="127" w:name="_GoBack1"/>
      <w:bookmarkStart w:id="128" w:name="__DdeLink__508_37523461537"/>
      <w:bookmarkStart w:id="129" w:name="__DdeLink__2198_34773441811"/>
      <w:bookmarkStart w:id="130" w:name="__DdeLink__149_2311601091"/>
      <w:bookmarkStart w:id="131" w:name="__DdeLink__149_2311601092"/>
      <w:bookmarkStart w:id="132" w:name="__DdeLink__2198_34773441812"/>
      <w:bookmarkStart w:id="133" w:name="__DdeLink__6307_10162768941"/>
      <w:bookmarkStart w:id="134" w:name="__DdeLink__353_1971270737"/>
      <w:bookmarkStart w:id="135" w:name="__DdeLink__2198_34773441813"/>
      <w:bookmarkStart w:id="136" w:name="__DdeLink__149_2311601093"/>
      <w:bookmarkStart w:id="137" w:name="__DdeLink__353_19712707371"/>
      <w:bookmarkStart w:id="138" w:name="_GoBack114"/>
      <w:bookmarkStart w:id="139" w:name="__DdeLink__6020_31525298114"/>
      <w:bookmarkStart w:id="140" w:name="__DdeLink__106_24716966822"/>
      <w:bookmarkStart w:id="141" w:name="__DdeLink__2462_27869297382"/>
      <w:bookmarkStart w:id="142" w:name="__DdeLink__486_13635014712"/>
      <w:bookmarkStart w:id="143" w:name="__DdeLink__352_17361782273"/>
      <w:bookmarkStart w:id="144" w:name="__DdeLink__352_17361782274"/>
      <w:bookmarkStart w:id="145" w:name="__DdeLink__5339_2685450669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sectPr w:rsidR="001B076D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F2" w:rsidRDefault="003F23F2">
      <w:pPr>
        <w:rPr>
          <w:rFonts w:hint="eastAsia"/>
        </w:rPr>
      </w:pPr>
      <w:r>
        <w:separator/>
      </w:r>
    </w:p>
  </w:endnote>
  <w:endnote w:type="continuationSeparator" w:id="0">
    <w:p w:rsidR="003F23F2" w:rsidRDefault="003F23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F2" w:rsidRDefault="003F23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23F2" w:rsidRDefault="003F23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7DA"/>
    <w:multiLevelType w:val="multilevel"/>
    <w:tmpl w:val="80EEC3C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FB70A87"/>
    <w:multiLevelType w:val="multilevel"/>
    <w:tmpl w:val="FE6CFF16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50B61BD"/>
    <w:multiLevelType w:val="multilevel"/>
    <w:tmpl w:val="CBC862A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45F50E69"/>
    <w:multiLevelType w:val="multilevel"/>
    <w:tmpl w:val="1AB048D2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4C0948A3"/>
    <w:multiLevelType w:val="multilevel"/>
    <w:tmpl w:val="C1DCB46A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D3A7A49"/>
    <w:multiLevelType w:val="multilevel"/>
    <w:tmpl w:val="4C40A6E4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79767E2F"/>
    <w:multiLevelType w:val="multilevel"/>
    <w:tmpl w:val="61D45898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076D"/>
    <w:rsid w:val="001B076D"/>
    <w:rsid w:val="003F23F2"/>
    <w:rsid w:val="006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character" w:customStyle="1" w:styleId="Web121111Web1">
    <w:name w:val="Обычный (веб) Знак;Обычный (Web) Знак Знак;Обычный (веб) Знак Знак Знак1;Обычный (веб) Знак Знак Знак Знак;Обычный (веб) Знак2 Знак;Обычный (веб) Знак1 Знак1 Знак Знак Знак Знак;Обычный (веб) Знак1 Знак1 Знак Знак Знак Знак Знак Знак;Обычный (Web) Знак1"/>
    <w:rPr>
      <w:rFonts w:eastAsia="Times New Roman"/>
      <w:color w:val="000000"/>
      <w:kern w:val="0"/>
      <w:sz w:val="24"/>
      <w:lang w:val="ru-RU" w:eastAsia="uk-UA"/>
    </w:rPr>
  </w:style>
  <w:style w:type="character" w:customStyle="1" w:styleId="25">
    <w:name w:val="Основний текст (2)_"/>
    <w:basedOn w:val="a0"/>
    <w:rPr>
      <w:rFonts w:ascii="Times New Roman" w:hAnsi="Times New Roman" w:cs="Times New Roman"/>
      <w:sz w:val="26"/>
      <w:szCs w:val="26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character" w:customStyle="1" w:styleId="Web121111Web1">
    <w:name w:val="Обычный (веб) Знак;Обычный (Web) Знак Знак;Обычный (веб) Знак Знак Знак1;Обычный (веб) Знак Знак Знак Знак;Обычный (веб) Знак2 Знак;Обычный (веб) Знак1 Знак1 Знак Знак Знак Знак;Обычный (веб) Знак1 Знак1 Знак Знак Знак Знак Знак Знак;Обычный (Web) Знак1"/>
    <w:rPr>
      <w:rFonts w:eastAsia="Times New Roman"/>
      <w:color w:val="000000"/>
      <w:kern w:val="0"/>
      <w:sz w:val="24"/>
      <w:lang w:val="ru-RU" w:eastAsia="uk-UA"/>
    </w:rPr>
  </w:style>
  <w:style w:type="character" w:customStyle="1" w:styleId="25">
    <w:name w:val="Основний текст (2)_"/>
    <w:basedOn w:val="a0"/>
    <w:rPr>
      <w:rFonts w:ascii="Times New Roman" w:hAnsi="Times New Roman" w:cs="Times New Roman"/>
      <w:sz w:val="26"/>
      <w:szCs w:val="26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13470</TotalTime>
  <Pages>1</Pages>
  <Words>20579</Words>
  <Characters>11731</Characters>
  <Application>Microsoft Office Word</Application>
  <DocSecurity>0</DocSecurity>
  <Lines>97</Lines>
  <Paragraphs>64</Paragraphs>
  <ScaleCrop>false</ScaleCrop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2025-09-23T15:11:00Z</cp:lastPrinted>
  <dcterms:created xsi:type="dcterms:W3CDTF">2021-02-08T17:06:00Z</dcterms:created>
  <dcterms:modified xsi:type="dcterms:W3CDTF">2025-10-02T05:26:00Z</dcterms:modified>
</cp:coreProperties>
</file>